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41" w:rsidRPr="00A36041" w:rsidRDefault="00F25656" w:rsidP="00B56BC9">
      <w:pPr>
        <w:spacing w:line="360" w:lineRule="auto"/>
        <w:jc w:val="center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 xml:space="preserve">- </w:t>
      </w:r>
      <w:r w:rsidR="00A36041">
        <w:rPr>
          <w:b/>
          <w:color w:val="FF0000"/>
        </w:rPr>
        <w:t>MODELO DA</w:t>
      </w:r>
      <w:r w:rsidR="00A36041" w:rsidRPr="00A36041">
        <w:rPr>
          <w:b/>
          <w:color w:val="FF0000"/>
        </w:rPr>
        <w:t xml:space="preserve"> CAPA</w:t>
      </w:r>
      <w:r>
        <w:rPr>
          <w:b/>
          <w:color w:val="FF0000"/>
        </w:rPr>
        <w:t xml:space="preserve"> (ABNT) -</w:t>
      </w:r>
    </w:p>
    <w:p w:rsidR="003A245C" w:rsidRDefault="00422F9A" w:rsidP="00B56BC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86853" cy="586853"/>
            <wp:effectExtent l="0" t="0" r="3810" b="3810"/>
            <wp:docPr id="1" name="Imagem 2" descr="f_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_20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5" cy="5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6B1F">
        <w:t xml:space="preserve"> </w:t>
      </w:r>
    </w:p>
    <w:p w:rsidR="00B56BC9" w:rsidRDefault="007C6B1F" w:rsidP="00B56BC9">
      <w:pPr>
        <w:spacing w:line="360" w:lineRule="auto"/>
        <w:jc w:val="center"/>
      </w:pPr>
      <w:r>
        <w:t xml:space="preserve"> </w:t>
      </w:r>
      <w:r w:rsidRPr="007C6B1F">
        <w:rPr>
          <w:color w:val="FF0000"/>
          <w:sz w:val="20"/>
          <w:szCs w:val="20"/>
        </w:rPr>
        <w:t>Obs.: Símbolo altura = 1,8cm</w:t>
      </w:r>
    </w:p>
    <w:p w:rsidR="00B56BC9" w:rsidRDefault="00B56BC9" w:rsidP="00B56BC9">
      <w:pPr>
        <w:spacing w:line="360" w:lineRule="auto"/>
        <w:jc w:val="center"/>
      </w:pPr>
      <w:r>
        <w:t>UNIVERSIDADE FEDERAL DO RIO GRANDE DO NORTE</w:t>
      </w:r>
    </w:p>
    <w:p w:rsidR="00B56BC9" w:rsidRDefault="00B56BC9" w:rsidP="00B56BC9">
      <w:pPr>
        <w:spacing w:line="360" w:lineRule="auto"/>
        <w:jc w:val="center"/>
      </w:pPr>
      <w:r>
        <w:t>CENTRO DE CIÊNCIAS SOCIAIS APLICADAS</w:t>
      </w:r>
    </w:p>
    <w:p w:rsidR="00B56BC9" w:rsidRDefault="00B56BC9" w:rsidP="00B56BC9">
      <w:pPr>
        <w:spacing w:line="360" w:lineRule="auto"/>
        <w:jc w:val="center"/>
      </w:pPr>
      <w:r>
        <w:t>DEPARTAMENTO DE TURISMO</w:t>
      </w:r>
    </w:p>
    <w:p w:rsidR="00B56BC9" w:rsidRPr="00F25656" w:rsidRDefault="00F27811" w:rsidP="00B56BC9">
      <w:pPr>
        <w:spacing w:line="360" w:lineRule="auto"/>
        <w:jc w:val="center"/>
      </w:pPr>
      <w:r w:rsidRPr="00F25656">
        <w:t>CURSO DE TURISMO</w:t>
      </w:r>
    </w:p>
    <w:p w:rsidR="007C6B1F" w:rsidRDefault="007C6B1F" w:rsidP="00B56BC9">
      <w:pPr>
        <w:spacing w:line="360" w:lineRule="auto"/>
        <w:jc w:val="center"/>
        <w:rPr>
          <w:color w:val="FF0000"/>
          <w:sz w:val="20"/>
          <w:szCs w:val="20"/>
        </w:rPr>
      </w:pPr>
    </w:p>
    <w:p w:rsidR="00B56BC9" w:rsidRDefault="007C6B1F" w:rsidP="00B56BC9">
      <w:pPr>
        <w:spacing w:line="360" w:lineRule="auto"/>
        <w:jc w:val="center"/>
      </w:pPr>
      <w:r w:rsidRPr="007C6B1F">
        <w:rPr>
          <w:color w:val="FF0000"/>
          <w:sz w:val="20"/>
          <w:szCs w:val="20"/>
        </w:rPr>
        <w:t>Obs.: Símbolo altura = 1,8cm</w:t>
      </w:r>
    </w:p>
    <w:p w:rsidR="00F27811" w:rsidRDefault="007C6B1F" w:rsidP="00B56BC9">
      <w:pPr>
        <w:spacing w:line="360" w:lineRule="auto"/>
        <w:jc w:val="center"/>
        <w:rPr>
          <w:i/>
          <w:color w:val="FF0000"/>
        </w:rPr>
      </w:pPr>
      <w:r w:rsidRPr="007C6B1F">
        <w:rPr>
          <w:i/>
          <w:color w:val="FF0000"/>
        </w:rPr>
        <w:t>Obs.: Espaçamento capa = 1,5cm</w:t>
      </w:r>
    </w:p>
    <w:p w:rsidR="006250A7" w:rsidRPr="007C6B1F" w:rsidRDefault="006250A7" w:rsidP="00B56BC9">
      <w:pPr>
        <w:spacing w:line="360" w:lineRule="auto"/>
        <w:jc w:val="center"/>
        <w:rPr>
          <w:i/>
          <w:color w:val="FF0000"/>
        </w:rPr>
      </w:pPr>
      <w:r>
        <w:rPr>
          <w:i/>
          <w:color w:val="FF0000"/>
        </w:rPr>
        <w:t>Obs.: Podem ser usadas imagens na capa, diretas ou de fundo.</w:t>
      </w:r>
    </w:p>
    <w:p w:rsidR="00F27811" w:rsidRDefault="00F27811" w:rsidP="00B56BC9">
      <w:pPr>
        <w:spacing w:line="360" w:lineRule="auto"/>
        <w:jc w:val="center"/>
      </w:pPr>
    </w:p>
    <w:p w:rsidR="00F27811" w:rsidRPr="00F27811" w:rsidRDefault="00F27811" w:rsidP="00F27811">
      <w:pPr>
        <w:spacing w:line="360" w:lineRule="auto"/>
        <w:jc w:val="center"/>
        <w:rPr>
          <w:color w:val="FF0000"/>
        </w:rPr>
      </w:pPr>
      <w:r w:rsidRPr="00F27811">
        <w:rPr>
          <w:color w:val="FF0000"/>
        </w:rPr>
        <w:t xml:space="preserve">NOME DO </w:t>
      </w:r>
      <w:r w:rsidR="00F25656">
        <w:rPr>
          <w:color w:val="FF0000"/>
        </w:rPr>
        <w:t>PESQUISADOR</w:t>
      </w:r>
      <w:r w:rsidRPr="00F27811">
        <w:rPr>
          <w:color w:val="FF0000"/>
        </w:rPr>
        <w:t xml:space="preserve"> </w:t>
      </w:r>
      <w:r>
        <w:rPr>
          <w:color w:val="FF0000"/>
        </w:rPr>
        <w:t>(</w:t>
      </w:r>
      <w:r w:rsidR="007C6B1F">
        <w:rPr>
          <w:color w:val="FF0000"/>
        </w:rPr>
        <w:t xml:space="preserve">Iniciais </w:t>
      </w:r>
      <w:r w:rsidR="00A36041" w:rsidRPr="00F27811">
        <w:rPr>
          <w:color w:val="FF0000"/>
        </w:rPr>
        <w:t>maiúsculas</w:t>
      </w:r>
      <w:r w:rsidR="00A36041">
        <w:rPr>
          <w:color w:val="FF0000"/>
        </w:rPr>
        <w:t>, sem negrito</w:t>
      </w:r>
      <w:proofErr w:type="gramStart"/>
      <w:r w:rsidRPr="00F27811">
        <w:rPr>
          <w:color w:val="FF0000"/>
        </w:rPr>
        <w:t>)</w:t>
      </w:r>
      <w:proofErr w:type="gramEnd"/>
    </w:p>
    <w:p w:rsidR="00B56BC9" w:rsidRPr="00F27811" w:rsidRDefault="00B56BC9" w:rsidP="00B56BC9">
      <w:pPr>
        <w:spacing w:line="360" w:lineRule="auto"/>
        <w:jc w:val="center"/>
        <w:rPr>
          <w:color w:val="FF0000"/>
        </w:rPr>
      </w:pPr>
    </w:p>
    <w:p w:rsidR="00B56BC9" w:rsidRPr="00F27811" w:rsidRDefault="00B56BC9" w:rsidP="00B56BC9">
      <w:pPr>
        <w:spacing w:line="360" w:lineRule="auto"/>
        <w:jc w:val="center"/>
        <w:rPr>
          <w:color w:val="FF0000"/>
        </w:rPr>
      </w:pPr>
    </w:p>
    <w:p w:rsidR="00B56BC9" w:rsidRDefault="00B56BC9" w:rsidP="00F27811">
      <w:pPr>
        <w:spacing w:line="360" w:lineRule="auto"/>
        <w:jc w:val="center"/>
      </w:pPr>
    </w:p>
    <w:p w:rsidR="00F27811" w:rsidRDefault="00F27811" w:rsidP="00F27811">
      <w:pPr>
        <w:spacing w:line="360" w:lineRule="auto"/>
        <w:jc w:val="center"/>
      </w:pPr>
    </w:p>
    <w:p w:rsidR="00F27811" w:rsidRDefault="00CF033A" w:rsidP="00F27811">
      <w:pPr>
        <w:spacing w:line="360" w:lineRule="auto"/>
        <w:jc w:val="center"/>
        <w:rPr>
          <w:b/>
        </w:rPr>
      </w:pPr>
      <w:r w:rsidRPr="00980B93">
        <w:rPr>
          <w:b/>
        </w:rPr>
        <w:t>TÍTULO</w:t>
      </w:r>
      <w:r w:rsidR="00F27811">
        <w:rPr>
          <w:b/>
        </w:rPr>
        <w:t xml:space="preserve"> PRÓPRIO (</w:t>
      </w:r>
      <w:r w:rsidR="00F25656">
        <w:rPr>
          <w:b/>
        </w:rPr>
        <w:t>TEMA/</w:t>
      </w:r>
      <w:r w:rsidR="00F27811">
        <w:rPr>
          <w:b/>
        </w:rPr>
        <w:t>ASSUNTO ESPECÍFICO)</w:t>
      </w:r>
    </w:p>
    <w:p w:rsidR="00F27811" w:rsidRPr="00F27811" w:rsidRDefault="000B4CE2" w:rsidP="00F27811">
      <w:pPr>
        <w:spacing w:line="360" w:lineRule="auto"/>
        <w:jc w:val="center"/>
        <w:rPr>
          <w:color w:val="FF0000"/>
        </w:rPr>
      </w:pPr>
      <w:r>
        <w:rPr>
          <w:color w:val="FF0000"/>
        </w:rPr>
        <w:t xml:space="preserve"> </w:t>
      </w:r>
      <w:r w:rsidR="00F27811">
        <w:rPr>
          <w:color w:val="FF0000"/>
        </w:rPr>
        <w:t>(</w:t>
      </w:r>
      <w:proofErr w:type="gramStart"/>
      <w:r w:rsidR="00F27811" w:rsidRPr="00F27811">
        <w:rPr>
          <w:color w:val="FF0000"/>
        </w:rPr>
        <w:t>MAIÚSCULAS</w:t>
      </w:r>
      <w:r w:rsidR="00F27811">
        <w:rPr>
          <w:color w:val="FF0000"/>
        </w:rPr>
        <w:t>, NEGRITO</w:t>
      </w:r>
      <w:proofErr w:type="gramEnd"/>
      <w:r w:rsidR="00F27811" w:rsidRPr="00F27811">
        <w:rPr>
          <w:color w:val="FF0000"/>
        </w:rPr>
        <w:t>)</w:t>
      </w:r>
    </w:p>
    <w:p w:rsidR="00F27811" w:rsidRPr="00980B93" w:rsidRDefault="00F27811" w:rsidP="00F27811">
      <w:pPr>
        <w:spacing w:line="360" w:lineRule="auto"/>
        <w:jc w:val="center"/>
        <w:rPr>
          <w:b/>
        </w:rPr>
      </w:pPr>
    </w:p>
    <w:p w:rsidR="00CF033A" w:rsidRPr="00E80204" w:rsidRDefault="00CF033A" w:rsidP="00CF033A">
      <w:pPr>
        <w:spacing w:line="360" w:lineRule="auto"/>
        <w:jc w:val="center"/>
        <w:rPr>
          <w:b/>
        </w:rPr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  <w:rPr>
          <w:color w:val="FF0000"/>
        </w:rPr>
      </w:pPr>
    </w:p>
    <w:p w:rsidR="00B56BC9" w:rsidRDefault="00B56BC9" w:rsidP="00B56BC9">
      <w:pPr>
        <w:spacing w:line="360" w:lineRule="auto"/>
        <w:jc w:val="center"/>
        <w:rPr>
          <w:color w:val="FF0000"/>
        </w:rPr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6250A7" w:rsidRDefault="006250A7" w:rsidP="00B56BC9">
      <w:pPr>
        <w:spacing w:line="360" w:lineRule="auto"/>
        <w:jc w:val="center"/>
      </w:pPr>
    </w:p>
    <w:p w:rsidR="000B4CE2" w:rsidRDefault="000B4CE2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  <w:r>
        <w:t>NATAL/RN</w:t>
      </w:r>
    </w:p>
    <w:p w:rsidR="00A36041" w:rsidRDefault="00B56BC9" w:rsidP="00F27811">
      <w:pPr>
        <w:spacing w:line="360" w:lineRule="auto"/>
        <w:jc w:val="center"/>
      </w:pPr>
      <w:r>
        <w:t>ANO</w:t>
      </w:r>
    </w:p>
    <w:p w:rsidR="00A36041" w:rsidRPr="00F25656" w:rsidRDefault="00F25656" w:rsidP="00F25656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- </w:t>
      </w:r>
      <w:r w:rsidR="00A36041" w:rsidRPr="00F25656">
        <w:rPr>
          <w:b/>
          <w:color w:val="FF0000"/>
        </w:rPr>
        <w:t>MODELO DA FOLHA DE ROSTO</w:t>
      </w:r>
      <w:r>
        <w:rPr>
          <w:b/>
          <w:color w:val="FF0000"/>
        </w:rPr>
        <w:t xml:space="preserve"> -</w:t>
      </w:r>
      <w:proofErr w:type="gramStart"/>
      <w:r>
        <w:rPr>
          <w:b/>
          <w:color w:val="FF0000"/>
        </w:rPr>
        <w:t xml:space="preserve">  </w:t>
      </w:r>
    </w:p>
    <w:p w:rsidR="00F27811" w:rsidRPr="00A36041" w:rsidRDefault="00F27811" w:rsidP="00F27811">
      <w:pPr>
        <w:spacing w:line="360" w:lineRule="auto"/>
        <w:jc w:val="center"/>
      </w:pPr>
      <w:proofErr w:type="gramEnd"/>
      <w:r w:rsidRPr="00A36041">
        <w:t>NOME DO ALUNO (</w:t>
      </w:r>
      <w:r w:rsidR="009630EB">
        <w:t xml:space="preserve">Iniciais </w:t>
      </w:r>
      <w:r w:rsidR="009630EB" w:rsidRPr="00A36041">
        <w:t>maiúsculas</w:t>
      </w:r>
      <w:r w:rsidRPr="00A36041">
        <w:t xml:space="preserve">, </w:t>
      </w:r>
      <w:r w:rsidR="009630EB" w:rsidRPr="00A36041">
        <w:t>sem negrito</w:t>
      </w:r>
      <w:proofErr w:type="gramStart"/>
      <w:r w:rsidRPr="00A36041">
        <w:t>)</w:t>
      </w:r>
      <w:proofErr w:type="gramEnd"/>
    </w:p>
    <w:p w:rsidR="00B56BC9" w:rsidRPr="00A36041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7C6B1F" w:rsidRDefault="007C6B1F" w:rsidP="00B56BC9">
      <w:pPr>
        <w:spacing w:line="360" w:lineRule="auto"/>
        <w:jc w:val="center"/>
      </w:pPr>
    </w:p>
    <w:p w:rsidR="00F27811" w:rsidRDefault="00F27811" w:rsidP="00F27811">
      <w:pPr>
        <w:spacing w:line="360" w:lineRule="auto"/>
        <w:jc w:val="center"/>
        <w:rPr>
          <w:b/>
        </w:rPr>
      </w:pPr>
      <w:r w:rsidRPr="00980B93">
        <w:rPr>
          <w:b/>
        </w:rPr>
        <w:t>TÍTULO</w:t>
      </w:r>
      <w:r>
        <w:rPr>
          <w:b/>
        </w:rPr>
        <w:t xml:space="preserve"> PRÓPRIO (</w:t>
      </w:r>
      <w:r w:rsidR="00F25656">
        <w:rPr>
          <w:b/>
        </w:rPr>
        <w:t>TEMA</w:t>
      </w:r>
      <w:r w:rsidR="00A36041">
        <w:rPr>
          <w:b/>
        </w:rPr>
        <w:t>/</w:t>
      </w:r>
      <w:r>
        <w:rPr>
          <w:b/>
        </w:rPr>
        <w:t>ASSUNTO ESPECÍFICO)</w:t>
      </w:r>
    </w:p>
    <w:p w:rsidR="00F27811" w:rsidRPr="00F27811" w:rsidRDefault="00F27811" w:rsidP="00F27811">
      <w:pPr>
        <w:spacing w:line="360" w:lineRule="auto"/>
        <w:jc w:val="center"/>
        <w:rPr>
          <w:color w:val="FF0000"/>
        </w:rPr>
      </w:pPr>
      <w:r>
        <w:rPr>
          <w:color w:val="FF0000"/>
        </w:rPr>
        <w:t>(</w:t>
      </w:r>
      <w:proofErr w:type="gramStart"/>
      <w:r w:rsidR="007A1ACA" w:rsidRPr="00F27811">
        <w:rPr>
          <w:color w:val="FF0000"/>
        </w:rPr>
        <w:t>Maiúsculas</w:t>
      </w:r>
      <w:r>
        <w:rPr>
          <w:color w:val="FF0000"/>
        </w:rPr>
        <w:t xml:space="preserve">, </w:t>
      </w:r>
      <w:r w:rsidR="007A1ACA">
        <w:rPr>
          <w:color w:val="FF0000"/>
        </w:rPr>
        <w:t>Negrito</w:t>
      </w:r>
      <w:r w:rsidR="007C6B1F">
        <w:rPr>
          <w:color w:val="FF0000"/>
        </w:rPr>
        <w:t>, Título tamanho 12 ou 14)</w:t>
      </w:r>
      <w:r w:rsidRPr="00F27811">
        <w:rPr>
          <w:color w:val="FF0000"/>
        </w:rPr>
        <w:t>)</w:t>
      </w:r>
      <w:proofErr w:type="gramEnd"/>
    </w:p>
    <w:p w:rsidR="00B56BC9" w:rsidRDefault="00B56BC9" w:rsidP="00B56BC9">
      <w:pPr>
        <w:spacing w:line="360" w:lineRule="auto"/>
        <w:jc w:val="center"/>
        <w:rPr>
          <w:b/>
        </w:rPr>
      </w:pPr>
    </w:p>
    <w:p w:rsidR="00B56BC9" w:rsidRPr="007C6B1F" w:rsidRDefault="007C6B1F" w:rsidP="00B56BC9">
      <w:pPr>
        <w:spacing w:line="360" w:lineRule="auto"/>
        <w:jc w:val="center"/>
        <w:rPr>
          <w:color w:val="FF0000"/>
          <w:sz w:val="20"/>
          <w:szCs w:val="20"/>
        </w:rPr>
      </w:pPr>
      <w:r w:rsidRPr="007C6B1F">
        <w:rPr>
          <w:color w:val="FF0000"/>
          <w:sz w:val="20"/>
          <w:szCs w:val="20"/>
        </w:rPr>
        <w:t>Obs.: Texto de f</w:t>
      </w:r>
      <w:r>
        <w:rPr>
          <w:color w:val="FF0000"/>
          <w:sz w:val="20"/>
          <w:szCs w:val="20"/>
        </w:rPr>
        <w:t>inalidade e orientador abaixo (do centro para a dir</w:t>
      </w:r>
      <w:r w:rsidRPr="007C6B1F">
        <w:rPr>
          <w:color w:val="FF0000"/>
          <w:sz w:val="20"/>
          <w:szCs w:val="20"/>
        </w:rPr>
        <w:t>eita</w:t>
      </w:r>
      <w:r>
        <w:rPr>
          <w:color w:val="FF0000"/>
          <w:sz w:val="20"/>
          <w:szCs w:val="20"/>
        </w:rPr>
        <w:t>)</w:t>
      </w:r>
    </w:p>
    <w:p w:rsidR="007C6B1F" w:rsidRDefault="007C6B1F" w:rsidP="00B56BC9">
      <w:pPr>
        <w:pStyle w:val="Recuodecorpodetexto"/>
        <w:spacing w:line="240" w:lineRule="auto"/>
        <w:ind w:left="4536"/>
      </w:pPr>
    </w:p>
    <w:p w:rsidR="007C6B1F" w:rsidRDefault="007C6B1F" w:rsidP="00B56BC9">
      <w:pPr>
        <w:pStyle w:val="Recuodecorpodetexto"/>
        <w:spacing w:line="240" w:lineRule="auto"/>
        <w:ind w:left="4536"/>
      </w:pPr>
    </w:p>
    <w:p w:rsidR="00B56BC9" w:rsidRDefault="000B4CE2" w:rsidP="00B56BC9">
      <w:pPr>
        <w:pStyle w:val="Recuodecorpodetexto"/>
        <w:spacing w:line="240" w:lineRule="auto"/>
        <w:ind w:left="4536"/>
      </w:pPr>
      <w:r>
        <w:t xml:space="preserve">Monografia </w:t>
      </w:r>
      <w:r w:rsidR="00F27811">
        <w:t>apre</w:t>
      </w:r>
      <w:r w:rsidR="00B56BC9">
        <w:t>sentad</w:t>
      </w:r>
      <w:r>
        <w:t>a</w:t>
      </w:r>
      <w:r w:rsidR="00B56BC9">
        <w:t xml:space="preserve"> </w:t>
      </w:r>
      <w:r w:rsidR="00F27811">
        <w:t>ao</w:t>
      </w:r>
      <w:r w:rsidR="00B56BC9">
        <w:t xml:space="preserve"> Curso de Turismo da Universidade Federal do Rio Grande do Norte, como requisito parcial para a obtenção do título de Bacharel em Turismo. </w:t>
      </w:r>
    </w:p>
    <w:p w:rsidR="00B56BC9" w:rsidRDefault="00B56BC9" w:rsidP="00B56BC9">
      <w:pPr>
        <w:pStyle w:val="Recuodecorpodetexto"/>
        <w:spacing w:line="240" w:lineRule="auto"/>
        <w:ind w:left="4536"/>
      </w:pPr>
    </w:p>
    <w:p w:rsidR="00B56BC9" w:rsidRDefault="00B56BC9" w:rsidP="00B56BC9">
      <w:pPr>
        <w:pStyle w:val="Recuodecorpodetexto"/>
        <w:spacing w:line="240" w:lineRule="auto"/>
        <w:ind w:left="4536"/>
        <w:rPr>
          <w:color w:val="FF0000"/>
        </w:rPr>
      </w:pPr>
      <w:proofErr w:type="gramStart"/>
      <w:r>
        <w:rPr>
          <w:b/>
        </w:rPr>
        <w:t>Orientador(</w:t>
      </w:r>
      <w:proofErr w:type="gramEnd"/>
      <w:r>
        <w:rPr>
          <w:b/>
        </w:rPr>
        <w:t>a)</w:t>
      </w:r>
      <w:r w:rsidR="00FF5D66">
        <w:t>: Nome</w:t>
      </w:r>
      <w:r w:rsidR="009630EB">
        <w:t>,</w:t>
      </w:r>
      <w:r>
        <w:t xml:space="preserve"> </w:t>
      </w:r>
      <w:r w:rsidR="009630EB">
        <w:t>seguido da abreviatura da</w:t>
      </w:r>
      <w:r w:rsidR="00F27811">
        <w:t xml:space="preserve"> t</w:t>
      </w:r>
      <w:r w:rsidR="009630EB">
        <w:t>itulação</w:t>
      </w:r>
      <w:r>
        <w:t xml:space="preserve"> </w:t>
      </w:r>
    </w:p>
    <w:p w:rsidR="00B56BC9" w:rsidRDefault="00B56BC9" w:rsidP="00B56BC9">
      <w:pPr>
        <w:pStyle w:val="Recuodecorpodetexto"/>
        <w:ind w:left="0"/>
      </w:pPr>
    </w:p>
    <w:p w:rsidR="00B56BC9" w:rsidRDefault="00B56BC9" w:rsidP="00B56BC9">
      <w:pPr>
        <w:pStyle w:val="Recuodecorpodetexto"/>
        <w:ind w:left="0"/>
        <w:jc w:val="center"/>
      </w:pPr>
    </w:p>
    <w:p w:rsidR="009630EB" w:rsidRDefault="009630EB" w:rsidP="00B56BC9">
      <w:pPr>
        <w:pStyle w:val="Recuodecorpodetexto"/>
        <w:ind w:left="0"/>
        <w:jc w:val="center"/>
      </w:pPr>
    </w:p>
    <w:p w:rsidR="009630EB" w:rsidRDefault="009630EB" w:rsidP="00B56BC9">
      <w:pPr>
        <w:pStyle w:val="Recuodecorpodetexto"/>
        <w:ind w:left="0"/>
        <w:jc w:val="center"/>
      </w:pPr>
    </w:p>
    <w:p w:rsidR="00B56BC9" w:rsidRDefault="00B56BC9" w:rsidP="00B56BC9">
      <w:pPr>
        <w:pStyle w:val="Recuodecorpodetexto"/>
        <w:ind w:left="0"/>
        <w:jc w:val="center"/>
      </w:pPr>
    </w:p>
    <w:p w:rsidR="007C6B1F" w:rsidRDefault="007C6B1F" w:rsidP="00B56BC9">
      <w:pPr>
        <w:pStyle w:val="Recuodecorpodetexto"/>
        <w:ind w:left="0"/>
        <w:jc w:val="center"/>
      </w:pPr>
    </w:p>
    <w:p w:rsidR="007C6B1F" w:rsidRDefault="007C6B1F" w:rsidP="00B56BC9">
      <w:pPr>
        <w:pStyle w:val="Recuodecorpodetexto"/>
        <w:ind w:left="0"/>
        <w:jc w:val="center"/>
      </w:pPr>
    </w:p>
    <w:p w:rsidR="007C6B1F" w:rsidRDefault="007C6B1F" w:rsidP="00B56BC9">
      <w:pPr>
        <w:pStyle w:val="Recuodecorpodetexto"/>
        <w:ind w:left="0"/>
        <w:jc w:val="center"/>
      </w:pPr>
    </w:p>
    <w:p w:rsidR="007C6B1F" w:rsidRDefault="007C6B1F" w:rsidP="00B56BC9">
      <w:pPr>
        <w:pStyle w:val="Recuodecorpodetexto"/>
        <w:ind w:left="0"/>
        <w:jc w:val="center"/>
      </w:pPr>
    </w:p>
    <w:p w:rsidR="007C6B1F" w:rsidRDefault="007C6B1F" w:rsidP="00B56BC9">
      <w:pPr>
        <w:pStyle w:val="Recuodecorpodetexto"/>
        <w:ind w:left="0"/>
        <w:jc w:val="center"/>
      </w:pPr>
    </w:p>
    <w:p w:rsidR="00F27811" w:rsidRDefault="00F27811" w:rsidP="00B56BC9">
      <w:pPr>
        <w:pStyle w:val="Recuodecorpodetexto"/>
        <w:ind w:left="0"/>
        <w:jc w:val="center"/>
      </w:pPr>
    </w:p>
    <w:p w:rsidR="00F27811" w:rsidRDefault="00F27811" w:rsidP="00B56BC9">
      <w:pPr>
        <w:pStyle w:val="Recuodecorpodetexto"/>
        <w:ind w:left="0"/>
        <w:jc w:val="center"/>
      </w:pPr>
    </w:p>
    <w:p w:rsidR="00F27811" w:rsidRDefault="00F27811" w:rsidP="00B56BC9">
      <w:pPr>
        <w:pStyle w:val="Recuodecorpodetexto"/>
        <w:ind w:left="0"/>
        <w:jc w:val="center"/>
      </w:pPr>
    </w:p>
    <w:p w:rsidR="00B56BC9" w:rsidRDefault="00B56BC9" w:rsidP="00B56BC9">
      <w:pPr>
        <w:pStyle w:val="Recuodecorpodetexto"/>
        <w:ind w:left="0"/>
        <w:jc w:val="center"/>
      </w:pPr>
      <w:r>
        <w:t>NATAL/RN</w:t>
      </w:r>
    </w:p>
    <w:p w:rsidR="00B56BC9" w:rsidRDefault="00B56BC9" w:rsidP="00B56BC9">
      <w:pPr>
        <w:pStyle w:val="Recuodecorpodetexto"/>
        <w:ind w:left="0"/>
        <w:jc w:val="center"/>
        <w:sectPr w:rsidR="00B56BC9" w:rsidSect="003A245C">
          <w:headerReference w:type="even" r:id="rId10"/>
          <w:headerReference w:type="default" r:id="rId11"/>
          <w:pgSz w:w="11906" w:h="16838" w:code="9"/>
          <w:pgMar w:top="1701" w:right="1134" w:bottom="1134" w:left="1701" w:header="720" w:footer="720" w:gutter="0"/>
          <w:pgNumType w:start="0"/>
          <w:cols w:space="708"/>
          <w:titlePg/>
          <w:docGrid w:linePitch="360"/>
        </w:sectPr>
      </w:pPr>
      <w:r>
        <w:t>ANO</w:t>
      </w:r>
    </w:p>
    <w:p w:rsidR="00A36041" w:rsidRPr="00A36041" w:rsidRDefault="00F25656" w:rsidP="00A36041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lastRenderedPageBreak/>
        <w:t xml:space="preserve">- </w:t>
      </w:r>
      <w:r w:rsidR="00A36041">
        <w:rPr>
          <w:b/>
          <w:color w:val="FF0000"/>
        </w:rPr>
        <w:t>MODELO DA FOLHA DE APROVAÇÃO</w:t>
      </w:r>
      <w:r>
        <w:rPr>
          <w:b/>
          <w:color w:val="FF0000"/>
        </w:rPr>
        <w:t xml:space="preserve"> -</w:t>
      </w:r>
    </w:p>
    <w:p w:rsidR="00F25656" w:rsidRDefault="00F25656" w:rsidP="00F27811">
      <w:pPr>
        <w:spacing w:line="360" w:lineRule="auto"/>
        <w:jc w:val="center"/>
      </w:pPr>
    </w:p>
    <w:p w:rsidR="00F27811" w:rsidRPr="00A36041" w:rsidRDefault="00F27811" w:rsidP="00F27811">
      <w:pPr>
        <w:spacing w:line="360" w:lineRule="auto"/>
        <w:jc w:val="center"/>
      </w:pPr>
      <w:r w:rsidRPr="00A36041">
        <w:t>NOME DO ALUNO (</w:t>
      </w:r>
      <w:r w:rsidR="00A36041" w:rsidRPr="00A36041">
        <w:t>maiúsculas, sem negrito</w:t>
      </w:r>
      <w:proofErr w:type="gramStart"/>
      <w:r w:rsidRPr="00A36041">
        <w:t>)</w:t>
      </w:r>
      <w:proofErr w:type="gramEnd"/>
    </w:p>
    <w:p w:rsidR="00F27811" w:rsidRPr="00A36041" w:rsidRDefault="00F27811" w:rsidP="00F27811">
      <w:pPr>
        <w:spacing w:line="360" w:lineRule="auto"/>
        <w:jc w:val="center"/>
      </w:pPr>
    </w:p>
    <w:p w:rsidR="00F27811" w:rsidRPr="00A36041" w:rsidRDefault="00F27811" w:rsidP="00F27811">
      <w:pPr>
        <w:spacing w:line="360" w:lineRule="auto"/>
        <w:jc w:val="center"/>
      </w:pPr>
    </w:p>
    <w:p w:rsidR="00F27811" w:rsidRDefault="00F27811" w:rsidP="00F27811">
      <w:pPr>
        <w:spacing w:line="360" w:lineRule="auto"/>
        <w:jc w:val="center"/>
        <w:rPr>
          <w:b/>
        </w:rPr>
      </w:pPr>
      <w:r w:rsidRPr="00980B93">
        <w:rPr>
          <w:b/>
        </w:rPr>
        <w:t>TÍTULO</w:t>
      </w:r>
      <w:r>
        <w:rPr>
          <w:b/>
        </w:rPr>
        <w:t xml:space="preserve"> PRÓPRIO (</w:t>
      </w:r>
      <w:r w:rsidR="00A36041">
        <w:rPr>
          <w:b/>
        </w:rPr>
        <w:t xml:space="preserve">TEMA, </w:t>
      </w:r>
      <w:r>
        <w:rPr>
          <w:b/>
        </w:rPr>
        <w:t>ASSUNTO</w:t>
      </w:r>
      <w:proofErr w:type="gramStart"/>
      <w:r>
        <w:rPr>
          <w:b/>
        </w:rPr>
        <w:t>)</w:t>
      </w:r>
      <w:proofErr w:type="gramEnd"/>
    </w:p>
    <w:p w:rsidR="00F27811" w:rsidRPr="00F27811" w:rsidRDefault="00F27811" w:rsidP="00F27811">
      <w:pPr>
        <w:spacing w:line="360" w:lineRule="auto"/>
        <w:jc w:val="center"/>
        <w:rPr>
          <w:color w:val="FF0000"/>
        </w:rPr>
      </w:pPr>
      <w:r>
        <w:rPr>
          <w:b/>
        </w:rPr>
        <w:t xml:space="preserve">PROJETO DE AÇÃO APLICADO </w:t>
      </w:r>
      <w:r>
        <w:rPr>
          <w:color w:val="FF0000"/>
        </w:rPr>
        <w:t>(</w:t>
      </w:r>
      <w:proofErr w:type="gramStart"/>
      <w:r w:rsidRPr="00F27811">
        <w:rPr>
          <w:color w:val="FF0000"/>
        </w:rPr>
        <w:t>MAIÚSCULAS</w:t>
      </w:r>
      <w:r>
        <w:rPr>
          <w:color w:val="FF0000"/>
        </w:rPr>
        <w:t>, NEGRITO</w:t>
      </w:r>
      <w:proofErr w:type="gramEnd"/>
      <w:r w:rsidRPr="00F27811">
        <w:rPr>
          <w:color w:val="FF0000"/>
        </w:rPr>
        <w:t>)</w:t>
      </w: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0B4CE2" w:rsidRDefault="000B4CE2" w:rsidP="000B4CE2">
      <w:pPr>
        <w:pStyle w:val="Recuodecorpodetexto"/>
        <w:spacing w:line="240" w:lineRule="auto"/>
        <w:ind w:left="4536"/>
      </w:pPr>
      <w:r>
        <w:t xml:space="preserve">Monografia apresentada ao Curso de Turismo da Universidade Federal do Rio Grande do Norte, como requisito parcial para a obtenção do título de Bacharel em Turismo. </w:t>
      </w: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B56BC9" w:rsidRDefault="00B56BC9" w:rsidP="00B56BC9">
      <w:pPr>
        <w:spacing w:line="360" w:lineRule="auto"/>
        <w:jc w:val="center"/>
      </w:pPr>
    </w:p>
    <w:p w:rsidR="00A36041" w:rsidRDefault="00B56BC9" w:rsidP="00B56BC9">
      <w:pPr>
        <w:spacing w:line="360" w:lineRule="auto"/>
        <w:jc w:val="center"/>
      </w:pPr>
      <w:r w:rsidRPr="006474B8">
        <w:t xml:space="preserve">Natal/RN, </w:t>
      </w:r>
      <w:r w:rsidR="00A36041">
        <w:t>22</w:t>
      </w:r>
      <w:r w:rsidRPr="006474B8">
        <w:t xml:space="preserve"> de</w:t>
      </w:r>
      <w:r w:rsidR="00A36041">
        <w:t xml:space="preserve"> junho de 2017</w:t>
      </w:r>
      <w:r w:rsidRPr="006474B8">
        <w:t xml:space="preserve">. </w:t>
      </w:r>
    </w:p>
    <w:p w:rsidR="00B56BC9" w:rsidRPr="006474B8" w:rsidRDefault="00A36041" w:rsidP="00B56BC9">
      <w:pPr>
        <w:spacing w:line="360" w:lineRule="auto"/>
        <w:jc w:val="center"/>
      </w:pPr>
      <w:r w:rsidRPr="00A36041">
        <w:rPr>
          <w:color w:val="FF0000"/>
        </w:rPr>
        <w:t>(</w:t>
      </w:r>
      <w:r>
        <w:rPr>
          <w:color w:val="FF0000"/>
        </w:rPr>
        <w:t xml:space="preserve">local e </w:t>
      </w:r>
      <w:r w:rsidRPr="00A36041">
        <w:rPr>
          <w:color w:val="FF0000"/>
        </w:rPr>
        <w:t xml:space="preserve">data </w:t>
      </w:r>
      <w:r w:rsidR="000B4CE2">
        <w:rPr>
          <w:color w:val="FF0000"/>
        </w:rPr>
        <w:t xml:space="preserve">provável ou real, </w:t>
      </w:r>
      <w:r w:rsidRPr="00A36041">
        <w:rPr>
          <w:color w:val="FF0000"/>
        </w:rPr>
        <w:t>por extenso</w:t>
      </w:r>
      <w:proofErr w:type="gramStart"/>
      <w:r w:rsidRPr="00A36041">
        <w:rPr>
          <w:color w:val="FF0000"/>
        </w:rPr>
        <w:t>)</w:t>
      </w:r>
      <w:proofErr w:type="gramEnd"/>
    </w:p>
    <w:p w:rsidR="00B56BC9" w:rsidRDefault="00B56BC9" w:rsidP="00B56BC9">
      <w:pPr>
        <w:spacing w:line="360" w:lineRule="auto"/>
      </w:pPr>
    </w:p>
    <w:p w:rsidR="00F27811" w:rsidRDefault="00F27811" w:rsidP="00B56BC9">
      <w:pPr>
        <w:spacing w:line="360" w:lineRule="auto"/>
      </w:pPr>
    </w:p>
    <w:p w:rsidR="00B56BC9" w:rsidRDefault="00B56BC9" w:rsidP="00B56BC9">
      <w:pPr>
        <w:spacing w:line="360" w:lineRule="auto"/>
      </w:pPr>
    </w:p>
    <w:p w:rsidR="008A6C54" w:rsidRDefault="00B56BC9" w:rsidP="008A6C54">
      <w:pPr>
        <w:jc w:val="center"/>
      </w:pPr>
      <w:r>
        <w:t xml:space="preserve">Nome do </w:t>
      </w:r>
      <w:r w:rsidR="000B4CE2">
        <w:t>professor p</w:t>
      </w:r>
      <w:r w:rsidR="00F27811">
        <w:t xml:space="preserve">residente </w:t>
      </w:r>
      <w:r w:rsidR="008A6C54">
        <w:t xml:space="preserve">(seguido da abreviatura do título) </w:t>
      </w:r>
    </w:p>
    <w:p w:rsidR="00B56BC9" w:rsidRDefault="008A6C54" w:rsidP="00F27811">
      <w:pPr>
        <w:jc w:val="center"/>
      </w:pPr>
      <w:r>
        <w:t xml:space="preserve"> </w:t>
      </w:r>
      <w:r w:rsidR="00F27811">
        <w:t>I</w:t>
      </w:r>
      <w:r w:rsidR="00B56BC9">
        <w:t xml:space="preserve">nstituição </w:t>
      </w:r>
      <w:r w:rsidR="00F27811">
        <w:t>por extenso</w:t>
      </w:r>
    </w:p>
    <w:p w:rsidR="00B56BC9" w:rsidRDefault="00B56BC9" w:rsidP="00F27811">
      <w:pPr>
        <w:jc w:val="center"/>
      </w:pPr>
      <w:r>
        <w:t>Presidente da Banca Examinadora</w:t>
      </w:r>
    </w:p>
    <w:p w:rsidR="00B56BC9" w:rsidRPr="008A6C54" w:rsidRDefault="008A6C54" w:rsidP="00F27811">
      <w:pPr>
        <w:jc w:val="center"/>
        <w:rPr>
          <w:i/>
          <w:color w:val="FF0000"/>
        </w:rPr>
      </w:pPr>
      <w:r w:rsidRPr="008A6C54">
        <w:rPr>
          <w:i/>
          <w:color w:val="FF0000"/>
        </w:rPr>
        <w:t xml:space="preserve">Obs.: O Presidente </w:t>
      </w:r>
      <w:r w:rsidR="00A36041">
        <w:rPr>
          <w:i/>
          <w:color w:val="FF0000"/>
        </w:rPr>
        <w:t xml:space="preserve">da banca </w:t>
      </w:r>
      <w:r w:rsidRPr="008A6C54">
        <w:rPr>
          <w:i/>
          <w:color w:val="FF0000"/>
        </w:rPr>
        <w:t>é o professor orientador</w:t>
      </w:r>
    </w:p>
    <w:p w:rsidR="00F27811" w:rsidRDefault="00F27811" w:rsidP="00F27811">
      <w:pPr>
        <w:jc w:val="center"/>
      </w:pPr>
    </w:p>
    <w:p w:rsidR="00F27811" w:rsidRDefault="00F27811" w:rsidP="00F27811">
      <w:pPr>
        <w:jc w:val="center"/>
      </w:pPr>
    </w:p>
    <w:p w:rsidR="00F27811" w:rsidRDefault="00F27811" w:rsidP="00F27811">
      <w:pPr>
        <w:jc w:val="center"/>
      </w:pPr>
    </w:p>
    <w:p w:rsidR="00A36041" w:rsidRDefault="00A36041" w:rsidP="00F27811">
      <w:pPr>
        <w:jc w:val="center"/>
      </w:pPr>
    </w:p>
    <w:p w:rsidR="00F27811" w:rsidRDefault="00B56BC9" w:rsidP="00F27811">
      <w:pPr>
        <w:jc w:val="center"/>
      </w:pPr>
      <w:r>
        <w:t xml:space="preserve">Nome do </w:t>
      </w:r>
      <w:r w:rsidR="000B4CE2">
        <w:t>p</w:t>
      </w:r>
      <w:r>
        <w:t xml:space="preserve">rofessor </w:t>
      </w:r>
      <w:r w:rsidR="008A6C54">
        <w:t xml:space="preserve">membro </w:t>
      </w:r>
      <w:r w:rsidR="00637C2C">
        <w:t>convidado</w:t>
      </w:r>
      <w:r w:rsidR="00F5191A">
        <w:t xml:space="preserve"> (</w:t>
      </w:r>
      <w:r w:rsidR="008A6C54">
        <w:t>seguido da abreviatura do título</w:t>
      </w:r>
      <w:r w:rsidR="00F5191A">
        <w:t>)</w:t>
      </w:r>
      <w:r>
        <w:t xml:space="preserve"> </w:t>
      </w:r>
    </w:p>
    <w:p w:rsidR="00F27811" w:rsidRDefault="00F27811" w:rsidP="00F27811">
      <w:pPr>
        <w:jc w:val="center"/>
      </w:pPr>
      <w:r>
        <w:t>Instituição por extenso</w:t>
      </w:r>
    </w:p>
    <w:p w:rsidR="00B56BC9" w:rsidRDefault="00B56BC9" w:rsidP="00F27811">
      <w:pPr>
        <w:jc w:val="center"/>
      </w:pPr>
      <w:proofErr w:type="gramStart"/>
      <w:r>
        <w:t>Examinador</w:t>
      </w:r>
      <w:r w:rsidR="00F27811">
        <w:t>(</w:t>
      </w:r>
      <w:proofErr w:type="gramEnd"/>
      <w:r>
        <w:t>a</w:t>
      </w:r>
      <w:r w:rsidR="00F27811">
        <w:t>)</w:t>
      </w:r>
    </w:p>
    <w:p w:rsidR="00B56BC9" w:rsidRDefault="00B56BC9" w:rsidP="00F27811">
      <w:pPr>
        <w:jc w:val="center"/>
      </w:pPr>
    </w:p>
    <w:p w:rsidR="00F27811" w:rsidRDefault="00F27811" w:rsidP="00F27811">
      <w:pPr>
        <w:jc w:val="center"/>
      </w:pPr>
    </w:p>
    <w:p w:rsidR="00F27811" w:rsidRDefault="00F27811" w:rsidP="00F27811">
      <w:pPr>
        <w:jc w:val="center"/>
      </w:pPr>
    </w:p>
    <w:p w:rsidR="00F27811" w:rsidRDefault="00F27811" w:rsidP="00F27811">
      <w:pPr>
        <w:jc w:val="center"/>
      </w:pPr>
    </w:p>
    <w:p w:rsidR="00637C2C" w:rsidRDefault="00637C2C" w:rsidP="00637C2C">
      <w:pPr>
        <w:jc w:val="center"/>
      </w:pPr>
      <w:r>
        <w:t xml:space="preserve">Nome do </w:t>
      </w:r>
      <w:r w:rsidR="000B4CE2">
        <w:t>p</w:t>
      </w:r>
      <w:r>
        <w:t xml:space="preserve">rofessor </w:t>
      </w:r>
      <w:r w:rsidR="008A6C54">
        <w:t xml:space="preserve">membro </w:t>
      </w:r>
      <w:r>
        <w:t xml:space="preserve">convidado (Mestre ou Doutor) </w:t>
      </w:r>
    </w:p>
    <w:p w:rsidR="00637C2C" w:rsidRDefault="00637C2C" w:rsidP="00637C2C">
      <w:pPr>
        <w:jc w:val="center"/>
      </w:pPr>
      <w:r>
        <w:t>Instituição por extenso</w:t>
      </w:r>
    </w:p>
    <w:p w:rsidR="00637C2C" w:rsidRDefault="00637C2C" w:rsidP="00637C2C">
      <w:pPr>
        <w:jc w:val="center"/>
      </w:pPr>
      <w:proofErr w:type="gramStart"/>
      <w:r>
        <w:t>Examinador(</w:t>
      </w:r>
      <w:proofErr w:type="gramEnd"/>
      <w:r>
        <w:t>a)</w:t>
      </w:r>
    </w:p>
    <w:p w:rsidR="00B56BC9" w:rsidRDefault="00B56BC9" w:rsidP="00F27811">
      <w:pPr>
        <w:jc w:val="center"/>
      </w:pPr>
    </w:p>
    <w:p w:rsidR="00B56BC9" w:rsidRDefault="00B56BC9" w:rsidP="00F27811">
      <w:pPr>
        <w:jc w:val="center"/>
      </w:pPr>
    </w:p>
    <w:p w:rsidR="000B4CE2" w:rsidRDefault="000B4CE2" w:rsidP="00F27811">
      <w:pPr>
        <w:jc w:val="center"/>
      </w:pPr>
    </w:p>
    <w:p w:rsidR="00B56BC9" w:rsidRDefault="00B56BC9" w:rsidP="00F27811">
      <w:pPr>
        <w:jc w:val="center"/>
      </w:pPr>
    </w:p>
    <w:p w:rsidR="00BE226A" w:rsidRPr="00236D41" w:rsidRDefault="00BE226A" w:rsidP="00BE226A">
      <w:pPr>
        <w:spacing w:line="360" w:lineRule="auto"/>
        <w:jc w:val="center"/>
        <w:rPr>
          <w:rFonts w:ascii="Arial" w:hAnsi="Arial" w:cs="Arial"/>
          <w:b/>
        </w:rPr>
      </w:pPr>
      <w:r w:rsidRPr="00236D41">
        <w:rPr>
          <w:rFonts w:ascii="Arial" w:hAnsi="Arial" w:cs="Arial"/>
          <w:b/>
        </w:rPr>
        <w:t>RESUMO</w:t>
      </w:r>
    </w:p>
    <w:p w:rsidR="00BE226A" w:rsidRPr="00B06489" w:rsidRDefault="00BE226A" w:rsidP="00BE226A">
      <w:pPr>
        <w:tabs>
          <w:tab w:val="left" w:pos="360"/>
        </w:tabs>
        <w:spacing w:line="360" w:lineRule="auto"/>
        <w:jc w:val="center"/>
        <w:rPr>
          <w:rFonts w:ascii="Arial" w:hAnsi="Arial" w:cs="Arial"/>
          <w:color w:val="FF0000"/>
        </w:rPr>
      </w:pPr>
      <w:r w:rsidRPr="00B06489">
        <w:rPr>
          <w:rFonts w:ascii="Arial" w:hAnsi="Arial" w:cs="Arial"/>
          <w:color w:val="FF0000"/>
        </w:rPr>
        <w:t xml:space="preserve">Obs.: 30 </w:t>
      </w:r>
      <w:r w:rsidR="000B4CE2">
        <w:rPr>
          <w:rFonts w:ascii="Arial" w:hAnsi="Arial" w:cs="Arial"/>
          <w:color w:val="FF0000"/>
        </w:rPr>
        <w:t>a 50 linhas</w:t>
      </w:r>
      <w:r w:rsidRPr="00B06489">
        <w:rPr>
          <w:rFonts w:ascii="Arial" w:hAnsi="Arial" w:cs="Arial"/>
          <w:color w:val="FF0000"/>
        </w:rPr>
        <w:t xml:space="preserve">, espaço 1,5cm, justificado, sem recuo </w:t>
      </w:r>
      <w:r w:rsidR="00F67EA2">
        <w:rPr>
          <w:rFonts w:ascii="Arial" w:hAnsi="Arial" w:cs="Arial"/>
          <w:color w:val="FF0000"/>
        </w:rPr>
        <w:t xml:space="preserve">inicial </w:t>
      </w:r>
      <w:r w:rsidRPr="00B06489">
        <w:rPr>
          <w:rFonts w:ascii="Arial" w:hAnsi="Arial" w:cs="Arial"/>
          <w:color w:val="FF0000"/>
        </w:rPr>
        <w:t xml:space="preserve">de </w:t>
      </w:r>
      <w:proofErr w:type="gramStart"/>
      <w:r w:rsidRPr="00B06489">
        <w:rPr>
          <w:rFonts w:ascii="Arial" w:hAnsi="Arial" w:cs="Arial"/>
          <w:color w:val="FF0000"/>
        </w:rPr>
        <w:t>parágrafo</w:t>
      </w:r>
      <w:proofErr w:type="gramEnd"/>
    </w:p>
    <w:p w:rsidR="00BE226A" w:rsidRPr="00236D41" w:rsidRDefault="00BE226A" w:rsidP="00BE226A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BE226A" w:rsidRDefault="000B4CE2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 w:rsidRPr="000B4CE2">
        <w:rPr>
          <w:rFonts w:ascii="Arial" w:hAnsi="Arial" w:cs="Arial"/>
          <w:b/>
          <w:u w:val="single"/>
        </w:rPr>
        <w:t>Objetivo</w:t>
      </w:r>
      <w:r w:rsidR="00BE2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FF0000"/>
        </w:rPr>
        <w:t>da pesquisa de monografia)</w:t>
      </w:r>
      <w:proofErr w:type="gramStart"/>
      <w:r w:rsidR="00BE226A">
        <w:rPr>
          <w:rFonts w:ascii="Arial" w:hAnsi="Arial" w:cs="Arial"/>
        </w:rPr>
        <w:t>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 w:rsidRPr="000B4CE2">
        <w:rPr>
          <w:rFonts w:ascii="Arial" w:hAnsi="Arial" w:cs="Arial"/>
          <w:b/>
          <w:u w:val="single"/>
        </w:rPr>
        <w:t>Metodologia</w:t>
      </w:r>
      <w:r>
        <w:rPr>
          <w:rFonts w:ascii="Arial" w:hAnsi="Arial" w:cs="Arial"/>
        </w:rPr>
        <w:t xml:space="preserve"> </w:t>
      </w:r>
      <w:r w:rsidR="000B4CE2">
        <w:rPr>
          <w:rFonts w:ascii="Arial" w:hAnsi="Arial" w:cs="Arial"/>
        </w:rPr>
        <w:t>(</w:t>
      </w:r>
      <w:r w:rsidR="000B4CE2">
        <w:rPr>
          <w:rFonts w:ascii="Arial" w:hAnsi="Arial" w:cs="Arial"/>
          <w:color w:val="FF0000"/>
        </w:rPr>
        <w:t xml:space="preserve">adotada para a realização da </w:t>
      </w:r>
      <w:proofErr w:type="spellStart"/>
      <w:r w:rsidR="000B4CE2">
        <w:rPr>
          <w:rFonts w:ascii="Arial" w:hAnsi="Arial" w:cs="Arial"/>
          <w:color w:val="FF0000"/>
        </w:rPr>
        <w:t>pesquis</w:t>
      </w:r>
      <w:proofErr w:type="spellEnd"/>
      <w:r w:rsidR="000B4CE2">
        <w:rPr>
          <w:rFonts w:ascii="Arial" w:hAnsi="Arial" w:cs="Arial"/>
          <w:color w:val="FF0000"/>
        </w:rPr>
        <w:t>)</w:t>
      </w:r>
      <w:proofErr w:type="gramStart"/>
      <w:r>
        <w:rPr>
          <w:rFonts w:ascii="Arial" w:hAnsi="Arial" w:cs="Arial"/>
        </w:rPr>
        <w:t>.</w:t>
      </w:r>
      <w:r w:rsidR="000B4CE2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r w:rsidRPr="000B4CE2">
        <w:rPr>
          <w:rFonts w:ascii="Arial" w:hAnsi="Arial" w:cs="Arial"/>
          <w:b/>
          <w:u w:val="single"/>
        </w:rPr>
        <w:t>Resultados</w:t>
      </w:r>
      <w:r>
        <w:rPr>
          <w:rFonts w:ascii="Arial" w:hAnsi="Arial" w:cs="Arial"/>
        </w:rPr>
        <w:t xml:space="preserve"> </w:t>
      </w:r>
      <w:r w:rsidR="000B4CE2" w:rsidRPr="000B4CE2">
        <w:rPr>
          <w:rFonts w:ascii="Arial" w:hAnsi="Arial" w:cs="Arial"/>
          <w:color w:val="FF0000"/>
        </w:rPr>
        <w:t xml:space="preserve">(colocar os </w:t>
      </w:r>
      <w:proofErr w:type="gramStart"/>
      <w:r w:rsidR="000B4CE2" w:rsidRPr="000B4CE2">
        <w:rPr>
          <w:rFonts w:ascii="Arial" w:hAnsi="Arial" w:cs="Arial"/>
          <w:color w:val="FF0000"/>
        </w:rPr>
        <w:t>3</w:t>
      </w:r>
      <w:proofErr w:type="gramEnd"/>
      <w:r w:rsidR="000B4CE2" w:rsidRPr="000B4CE2">
        <w:rPr>
          <w:rFonts w:ascii="Arial" w:hAnsi="Arial" w:cs="Arial"/>
          <w:color w:val="FF0000"/>
        </w:rPr>
        <w:t xml:space="preserve"> ou 5 resultados mais relevantes encontrados na pesquisa)</w:t>
      </w:r>
      <w:r>
        <w:rPr>
          <w:rFonts w:ascii="Arial" w:hAnsi="Arial" w:cs="Arial"/>
        </w:rPr>
        <w:t>....................................</w:t>
      </w:r>
      <w:r w:rsidR="000B4CE2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................................................</w:t>
      </w:r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F67EA2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proofErr w:type="gramEnd"/>
      <w:r w:rsidR="00BE226A" w:rsidRPr="003A245C">
        <w:rPr>
          <w:rFonts w:ascii="Arial" w:hAnsi="Arial" w:cs="Arial"/>
          <w:b/>
          <w:u w:val="single"/>
        </w:rPr>
        <w:t>Conclusã</w:t>
      </w:r>
      <w:r w:rsidR="000B4CE2" w:rsidRPr="003A245C">
        <w:rPr>
          <w:rFonts w:ascii="Arial" w:hAnsi="Arial" w:cs="Arial"/>
          <w:b/>
          <w:u w:val="single"/>
        </w:rPr>
        <w:t>o</w:t>
      </w:r>
      <w:r w:rsidR="000B4CE2">
        <w:rPr>
          <w:rFonts w:ascii="Arial" w:hAnsi="Arial" w:cs="Arial"/>
        </w:rPr>
        <w:t xml:space="preserve"> </w:t>
      </w:r>
      <w:r w:rsidR="000B4CE2" w:rsidRPr="000B4CE2">
        <w:rPr>
          <w:rFonts w:ascii="Arial" w:hAnsi="Arial" w:cs="Arial"/>
          <w:color w:val="FF0000"/>
        </w:rPr>
        <w:t xml:space="preserve">(afirmação final categórica em resposta ao problema da pesquisa) </w:t>
      </w:r>
      <w:r w:rsidR="00BE226A">
        <w:rPr>
          <w:rFonts w:ascii="Arial" w:hAnsi="Arial" w:cs="Arial"/>
        </w:rPr>
        <w:t>...........</w:t>
      </w:r>
      <w:r w:rsidR="000B4CE2">
        <w:rPr>
          <w:rFonts w:ascii="Arial" w:hAnsi="Arial" w:cs="Arial"/>
        </w:rPr>
        <w:t>............................................</w:t>
      </w:r>
      <w:r w:rsidR="00BE226A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....................</w:t>
      </w:r>
      <w:r w:rsidR="00BE226A">
        <w:rPr>
          <w:rFonts w:ascii="Arial" w:hAnsi="Arial" w:cs="Arial"/>
        </w:rPr>
        <w:t>...................</w:t>
      </w:r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BE226A" w:rsidRDefault="00BE226A" w:rsidP="00BE226A">
      <w:pPr>
        <w:pStyle w:val="NormalWeb"/>
        <w:spacing w:before="0" w:beforeAutospacing="0" w:after="0" w:afterAutospacing="0" w:line="360" w:lineRule="atLeas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  <w:proofErr w:type="gramEnd"/>
    </w:p>
    <w:p w:rsidR="0026784D" w:rsidRDefault="0026784D" w:rsidP="002701FB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</w:p>
    <w:p w:rsidR="002701FB" w:rsidRPr="00F5191A" w:rsidRDefault="002701FB" w:rsidP="002701FB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F5191A">
        <w:rPr>
          <w:rFonts w:ascii="Arial" w:hAnsi="Arial" w:cs="Arial"/>
          <w:b/>
        </w:rPr>
        <w:t xml:space="preserve">Palavras-chave: </w:t>
      </w:r>
      <w:r w:rsidR="000B4CE2">
        <w:rPr>
          <w:rFonts w:ascii="Arial" w:hAnsi="Arial" w:cs="Arial"/>
          <w:color w:val="FF0000"/>
        </w:rPr>
        <w:t>(3 a 5 palavras-chave, separadas por ponto</w:t>
      </w:r>
      <w:proofErr w:type="gramStart"/>
      <w:r w:rsidR="000B4CE2">
        <w:rPr>
          <w:rFonts w:ascii="Arial" w:hAnsi="Arial" w:cs="Arial"/>
          <w:color w:val="FF0000"/>
        </w:rPr>
        <w:t>)</w:t>
      </w:r>
      <w:proofErr w:type="gramEnd"/>
      <w:r w:rsidRPr="00A36041">
        <w:rPr>
          <w:rFonts w:ascii="Arial" w:hAnsi="Arial" w:cs="Arial"/>
          <w:color w:val="FF0000"/>
        </w:rPr>
        <w:t xml:space="preserve"> </w:t>
      </w:r>
    </w:p>
    <w:p w:rsidR="004522FC" w:rsidRDefault="004522FC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BE226A" w:rsidRDefault="00BE226A" w:rsidP="00BE226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9630EB" w:rsidRDefault="009630EB" w:rsidP="00BE226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BE226A" w:rsidRPr="00B06489" w:rsidRDefault="00BE226A" w:rsidP="00BD432F">
      <w:pPr>
        <w:pStyle w:val="NormalWeb"/>
        <w:spacing w:line="360" w:lineRule="atLeast"/>
        <w:jc w:val="center"/>
        <w:rPr>
          <w:b/>
          <w:color w:val="000000"/>
        </w:rPr>
      </w:pPr>
      <w:r>
        <w:rPr>
          <w:b/>
          <w:color w:val="000000"/>
        </w:rPr>
        <w:t>ABSTRACT</w:t>
      </w:r>
    </w:p>
    <w:p w:rsidR="00BE226A" w:rsidRPr="00B06489" w:rsidRDefault="009630EB" w:rsidP="009630EB">
      <w:pPr>
        <w:pStyle w:val="NormalWeb"/>
        <w:spacing w:line="360" w:lineRule="atLeast"/>
        <w:jc w:val="center"/>
        <w:rPr>
          <w:b/>
          <w:color w:val="000000"/>
        </w:rPr>
      </w:pPr>
      <w:r w:rsidRPr="00F67EA2">
        <w:rPr>
          <w:b/>
          <w:color w:val="FF0000"/>
        </w:rPr>
        <w:t xml:space="preserve">Versão para o Inglês do Resumo </w:t>
      </w:r>
      <w:r w:rsidR="000B4CE2" w:rsidRPr="00F67EA2">
        <w:rPr>
          <w:b/>
          <w:color w:val="FF0000"/>
        </w:rPr>
        <w:t>em</w:t>
      </w:r>
      <w:r w:rsidRPr="00F67EA2">
        <w:rPr>
          <w:b/>
          <w:color w:val="FF0000"/>
        </w:rPr>
        <w:t xml:space="preserve"> Português </w:t>
      </w:r>
      <w:r w:rsidR="00BD432F">
        <w:rPr>
          <w:b/>
          <w:color w:val="FF0000"/>
        </w:rPr>
        <w:t>seguida das</w:t>
      </w:r>
      <w:r w:rsidRPr="00F67EA2">
        <w:rPr>
          <w:b/>
          <w:color w:val="FF0000"/>
        </w:rPr>
        <w:t xml:space="preserve"> palavras-chave (</w:t>
      </w:r>
      <w:proofErr w:type="spellStart"/>
      <w:r w:rsidRPr="00F67EA2">
        <w:rPr>
          <w:b/>
          <w:color w:val="FF0000"/>
        </w:rPr>
        <w:t>Keywords</w:t>
      </w:r>
      <w:proofErr w:type="spellEnd"/>
      <w:r w:rsidRPr="00F67EA2">
        <w:rPr>
          <w:b/>
          <w:color w:val="FF0000"/>
        </w:rPr>
        <w:t>)</w:t>
      </w: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ind w:left="2124" w:firstLine="708"/>
        <w:rPr>
          <w:b/>
          <w:color w:val="000000"/>
          <w:highlight w:val="green"/>
        </w:rPr>
      </w:pPr>
    </w:p>
    <w:p w:rsidR="00E70391" w:rsidRDefault="00E70391" w:rsidP="00E70391">
      <w:pPr>
        <w:pStyle w:val="NormalWeb"/>
        <w:spacing w:before="0" w:beforeAutospacing="0" w:after="0" w:afterAutospacing="0" w:line="360" w:lineRule="atLeast"/>
        <w:rPr>
          <w:color w:val="000000"/>
          <w:highlight w:val="green"/>
        </w:rPr>
      </w:pPr>
    </w:p>
    <w:p w:rsidR="00173CBA" w:rsidRDefault="00E70391" w:rsidP="00173CBA">
      <w:pPr>
        <w:pStyle w:val="NormalWeb"/>
        <w:spacing w:before="0" w:beforeAutospacing="0" w:after="0" w:afterAutospacing="0" w:line="360" w:lineRule="atLeast"/>
        <w:rPr>
          <w:color w:val="000000"/>
          <w:highlight w:val="green"/>
        </w:rPr>
      </w:pPr>
      <w:r>
        <w:rPr>
          <w:color w:val="000000"/>
          <w:highlight w:val="green"/>
        </w:rPr>
        <w:t xml:space="preserve"> </w:t>
      </w:r>
    </w:p>
    <w:p w:rsidR="00173CBA" w:rsidRDefault="00173CBA" w:rsidP="00173CBA">
      <w:pPr>
        <w:pStyle w:val="NormalWeb"/>
        <w:spacing w:before="0" w:beforeAutospacing="0" w:after="0" w:afterAutospacing="0" w:line="360" w:lineRule="atLeast"/>
        <w:rPr>
          <w:color w:val="000000"/>
          <w:highlight w:val="green"/>
        </w:rPr>
      </w:pPr>
    </w:p>
    <w:p w:rsidR="00173CBA" w:rsidRDefault="00173CBA" w:rsidP="00173CBA">
      <w:pPr>
        <w:pStyle w:val="NormalWeb"/>
        <w:spacing w:before="0" w:beforeAutospacing="0" w:after="0" w:afterAutospacing="0" w:line="360" w:lineRule="atLeast"/>
        <w:rPr>
          <w:color w:val="000000"/>
          <w:highlight w:val="green"/>
        </w:rPr>
      </w:pPr>
    </w:p>
    <w:p w:rsidR="00173CBA" w:rsidRPr="00173CBA" w:rsidRDefault="00766AA9" w:rsidP="00173CBA">
      <w:pPr>
        <w:pStyle w:val="NormalWeb"/>
        <w:spacing w:before="0" w:beforeAutospacing="0" w:after="0" w:afterAutospacing="0" w:line="360" w:lineRule="atLeast"/>
        <w:rPr>
          <w:color w:val="000000"/>
        </w:rPr>
      </w:pPr>
      <w:proofErr w:type="spellStart"/>
      <w:r w:rsidRPr="00A36041">
        <w:rPr>
          <w:b/>
          <w:iCs/>
          <w:color w:val="000000"/>
        </w:rPr>
        <w:t>Keywords</w:t>
      </w:r>
      <w:proofErr w:type="spellEnd"/>
      <w:r>
        <w:rPr>
          <w:iCs/>
          <w:color w:val="000000"/>
        </w:rPr>
        <w:t xml:space="preserve">: </w:t>
      </w:r>
      <w:r w:rsidR="00BD432F">
        <w:rPr>
          <w:iCs/>
          <w:color w:val="000000"/>
        </w:rPr>
        <w:t>(</w:t>
      </w:r>
      <w:r w:rsidR="00BD432F">
        <w:rPr>
          <w:iCs/>
          <w:color w:val="FF0000"/>
        </w:rPr>
        <w:t xml:space="preserve">3 a 5 </w:t>
      </w:r>
      <w:proofErr w:type="spellStart"/>
      <w:r w:rsidR="00BD432F">
        <w:rPr>
          <w:iCs/>
          <w:color w:val="FF0000"/>
        </w:rPr>
        <w:t>keywords</w:t>
      </w:r>
      <w:proofErr w:type="spellEnd"/>
      <w:r w:rsidR="00BD432F">
        <w:rPr>
          <w:iCs/>
          <w:color w:val="FF0000"/>
        </w:rPr>
        <w:t>, separadas por ponto</w:t>
      </w:r>
      <w:proofErr w:type="gramStart"/>
      <w:r w:rsidR="00BD432F">
        <w:rPr>
          <w:iCs/>
          <w:color w:val="FF0000"/>
        </w:rPr>
        <w:t>)</w:t>
      </w:r>
      <w:proofErr w:type="gramEnd"/>
      <w:r w:rsidR="00173CBA" w:rsidRPr="00A36041">
        <w:rPr>
          <w:iCs/>
          <w:color w:val="FF0000"/>
        </w:rPr>
        <w:t xml:space="preserve"> </w:t>
      </w: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BD432F" w:rsidRDefault="00BD432F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173CBA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</w:rPr>
      </w:pPr>
    </w:p>
    <w:p w:rsidR="00173CBA" w:rsidRDefault="00E70391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  <w:b/>
          <w:color w:val="FF0000"/>
        </w:rPr>
      </w:pPr>
      <w:r w:rsidRPr="00E70391">
        <w:rPr>
          <w:rFonts w:ascii="Arial" w:hAnsi="Arial" w:cs="Arial"/>
          <w:b/>
        </w:rPr>
        <w:lastRenderedPageBreak/>
        <w:t>LISTA</w:t>
      </w:r>
      <w:r w:rsidR="00766AA9">
        <w:rPr>
          <w:rFonts w:ascii="Arial" w:hAnsi="Arial" w:cs="Arial"/>
          <w:b/>
        </w:rPr>
        <w:t xml:space="preserve">S </w:t>
      </w:r>
      <w:r w:rsidR="00766AA9" w:rsidRPr="00F67EA2">
        <w:rPr>
          <w:rFonts w:ascii="Arial" w:hAnsi="Arial" w:cs="Arial"/>
          <w:b/>
          <w:color w:val="FF0000"/>
        </w:rPr>
        <w:t>(</w:t>
      </w:r>
      <w:r w:rsidR="00F67EA2">
        <w:rPr>
          <w:rFonts w:ascii="Arial" w:hAnsi="Arial" w:cs="Arial"/>
          <w:b/>
          <w:color w:val="FF0000"/>
        </w:rPr>
        <w:t>Quadros</w:t>
      </w:r>
      <w:r w:rsidR="007A1ACA" w:rsidRPr="00F67EA2">
        <w:rPr>
          <w:rFonts w:ascii="Arial" w:hAnsi="Arial" w:cs="Arial"/>
          <w:b/>
          <w:color w:val="FF0000"/>
        </w:rPr>
        <w:t xml:space="preserve">, </w:t>
      </w:r>
      <w:r w:rsidR="00F67EA2">
        <w:rPr>
          <w:rFonts w:ascii="Arial" w:hAnsi="Arial" w:cs="Arial"/>
          <w:b/>
          <w:color w:val="FF0000"/>
        </w:rPr>
        <w:t xml:space="preserve">Figuras, </w:t>
      </w:r>
      <w:r w:rsidR="007A1ACA" w:rsidRPr="00F67EA2">
        <w:rPr>
          <w:rFonts w:ascii="Arial" w:hAnsi="Arial" w:cs="Arial"/>
          <w:b/>
          <w:color w:val="FF0000"/>
        </w:rPr>
        <w:t>Tabelas</w:t>
      </w:r>
      <w:r w:rsidR="00766AA9" w:rsidRPr="00F67EA2">
        <w:rPr>
          <w:rFonts w:ascii="Arial" w:hAnsi="Arial" w:cs="Arial"/>
          <w:b/>
          <w:color w:val="FF0000"/>
        </w:rPr>
        <w:t>,</w:t>
      </w:r>
      <w:r w:rsidR="007A1ACA" w:rsidRPr="00F67EA2">
        <w:rPr>
          <w:rFonts w:ascii="Arial" w:hAnsi="Arial" w:cs="Arial"/>
          <w:b/>
          <w:color w:val="FF0000"/>
        </w:rPr>
        <w:t xml:space="preserve"> Abreviaturas e Siglas, S</w:t>
      </w:r>
      <w:r w:rsidR="00F67EA2" w:rsidRPr="00F67EA2">
        <w:rPr>
          <w:rFonts w:ascii="Arial" w:hAnsi="Arial" w:cs="Arial"/>
          <w:b/>
          <w:color w:val="FF0000"/>
        </w:rPr>
        <w:t>í</w:t>
      </w:r>
      <w:r w:rsidR="007A1ACA" w:rsidRPr="00F67EA2">
        <w:rPr>
          <w:rFonts w:ascii="Arial" w:hAnsi="Arial" w:cs="Arial"/>
          <w:b/>
          <w:color w:val="FF0000"/>
        </w:rPr>
        <w:t>mbolos</w:t>
      </w:r>
      <w:proofErr w:type="gramStart"/>
      <w:r w:rsidR="00A36041" w:rsidRPr="00F67EA2">
        <w:rPr>
          <w:rFonts w:ascii="Arial" w:hAnsi="Arial" w:cs="Arial"/>
          <w:b/>
          <w:color w:val="FF0000"/>
        </w:rPr>
        <w:t>)</w:t>
      </w:r>
      <w:proofErr w:type="gramEnd"/>
    </w:p>
    <w:p w:rsidR="00BD432F" w:rsidRPr="00F67EA2" w:rsidRDefault="00BD432F" w:rsidP="00410D20">
      <w:pPr>
        <w:tabs>
          <w:tab w:val="left" w:pos="360"/>
        </w:tabs>
        <w:spacing w:line="36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</w:rPr>
        <w:t xml:space="preserve">Obs.: a partir de </w:t>
      </w:r>
      <w:proofErr w:type="gramStart"/>
      <w:r>
        <w:rPr>
          <w:rFonts w:ascii="Arial" w:hAnsi="Arial" w:cs="Arial"/>
          <w:b/>
          <w:color w:val="FF0000"/>
        </w:rPr>
        <w:t>dois ou duas já</w:t>
      </w:r>
      <w:proofErr w:type="gramEnd"/>
      <w:r>
        <w:rPr>
          <w:rFonts w:ascii="Arial" w:hAnsi="Arial" w:cs="Arial"/>
          <w:b/>
          <w:color w:val="FF0000"/>
        </w:rPr>
        <w:t xml:space="preserve"> caracteriza lista. Um só não precisa constar.</w:t>
      </w: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  <w:bookmarkStart w:id="1" w:name="_Toc434266060"/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766AA9" w:rsidRDefault="00766AA9" w:rsidP="00B8694A">
      <w:pPr>
        <w:tabs>
          <w:tab w:val="left" w:pos="360"/>
        </w:tabs>
        <w:spacing w:line="360" w:lineRule="auto"/>
        <w:rPr>
          <w:b/>
        </w:rPr>
      </w:pPr>
    </w:p>
    <w:p w:rsidR="00F67EA2" w:rsidRDefault="00F67EA2" w:rsidP="00B8694A">
      <w:pPr>
        <w:tabs>
          <w:tab w:val="left" w:pos="360"/>
        </w:tabs>
        <w:spacing w:line="360" w:lineRule="auto"/>
        <w:rPr>
          <w:b/>
        </w:rPr>
      </w:pPr>
    </w:p>
    <w:p w:rsidR="00F67EA2" w:rsidRDefault="00F67EA2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F4886" w:rsidRDefault="00BF4886" w:rsidP="00B8694A">
      <w:pPr>
        <w:tabs>
          <w:tab w:val="left" w:pos="360"/>
        </w:tabs>
        <w:spacing w:line="360" w:lineRule="auto"/>
        <w:rPr>
          <w:b/>
        </w:rPr>
      </w:pPr>
    </w:p>
    <w:p w:rsidR="00B56BC9" w:rsidRPr="007A1ACA" w:rsidRDefault="00F67EA2" w:rsidP="00BF4886">
      <w:pPr>
        <w:tabs>
          <w:tab w:val="left" w:pos="360"/>
        </w:tabs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1</w:t>
      </w:r>
      <w:proofErr w:type="gram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INTRODUÇÃO</w:t>
      </w:r>
      <w:r w:rsidR="00BF4886" w:rsidRPr="007A1AC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bookmarkEnd w:id="1"/>
    </w:p>
    <w:p w:rsidR="00BF4886" w:rsidRDefault="00BF4886" w:rsidP="00620491">
      <w:pPr>
        <w:pStyle w:val="Corpo"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C0692A" w:rsidRPr="00BF4886" w:rsidRDefault="00FC657B" w:rsidP="00620491">
      <w:pPr>
        <w:pStyle w:val="Corpo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4886">
        <w:rPr>
          <w:rFonts w:ascii="Arial" w:hAnsi="Arial" w:cs="Arial"/>
          <w:bCs/>
          <w:sz w:val="24"/>
          <w:szCs w:val="24"/>
          <w:lang w:val="pt-BR"/>
        </w:rPr>
        <w:t xml:space="preserve">Padrão </w:t>
      </w:r>
      <w:r w:rsidR="00C0692A" w:rsidRPr="00BF4886">
        <w:rPr>
          <w:rFonts w:ascii="Arial" w:hAnsi="Arial" w:cs="Arial"/>
          <w:bCs/>
          <w:sz w:val="24"/>
          <w:szCs w:val="24"/>
          <w:lang w:val="pt-BR"/>
        </w:rPr>
        <w:t>ABNT</w:t>
      </w:r>
      <w:r w:rsidR="00620491" w:rsidRPr="00BF4886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2012, fonte</w:t>
      </w:r>
      <w:proofErr w:type="gramEnd"/>
      <w:r w:rsidR="00620491" w:rsidRPr="00BF4886">
        <w:rPr>
          <w:rFonts w:ascii="Arial" w:hAnsi="Arial" w:cs="Arial"/>
          <w:bCs/>
          <w:sz w:val="24"/>
          <w:szCs w:val="24"/>
          <w:lang w:val="pt-BR"/>
        </w:rPr>
        <w:t xml:space="preserve"> Times ou Arial</w:t>
      </w:r>
      <w:r>
        <w:rPr>
          <w:rFonts w:ascii="Arial" w:hAnsi="Arial" w:cs="Arial"/>
          <w:bCs/>
          <w:sz w:val="24"/>
          <w:szCs w:val="24"/>
          <w:lang w:val="pt-BR"/>
        </w:rPr>
        <w:t>, tamanho</w:t>
      </w:r>
      <w:r w:rsidR="00620491" w:rsidRPr="00BF4886">
        <w:rPr>
          <w:rFonts w:ascii="Arial" w:hAnsi="Arial" w:cs="Arial"/>
          <w:bCs/>
          <w:sz w:val="24"/>
          <w:szCs w:val="24"/>
          <w:lang w:val="pt-BR"/>
        </w:rPr>
        <w:t xml:space="preserve"> 12 no corpo do texto</w:t>
      </w:r>
      <w:r>
        <w:rPr>
          <w:rFonts w:ascii="Arial" w:hAnsi="Arial" w:cs="Arial"/>
          <w:bCs/>
          <w:sz w:val="24"/>
          <w:szCs w:val="24"/>
          <w:lang w:val="pt-BR"/>
        </w:rPr>
        <w:t>; espaçamento 1,5 cm; margens: esquerda e superior 3cm, direita e inferior 2cm, parágrafo 1 tab. ou 2cm</w:t>
      </w:r>
    </w:p>
    <w:p w:rsidR="00775C25" w:rsidRDefault="00620491" w:rsidP="00FC657B">
      <w:pPr>
        <w:spacing w:line="360" w:lineRule="auto"/>
        <w:jc w:val="both"/>
        <w:rPr>
          <w:rFonts w:ascii="Arial" w:hAnsi="Arial" w:cs="Arial"/>
          <w:color w:val="434343"/>
        </w:rPr>
      </w:pPr>
      <w:r w:rsidRPr="00BF4886">
        <w:rPr>
          <w:rFonts w:ascii="Arial" w:hAnsi="Arial" w:cs="Arial"/>
          <w:color w:val="434343"/>
        </w:rPr>
        <w:tab/>
      </w:r>
      <w:r w:rsidR="0044026B">
        <w:rPr>
          <w:rFonts w:ascii="Arial" w:hAnsi="Arial" w:cs="Arial"/>
          <w:color w:val="434343"/>
        </w:rPr>
        <w:t>- Problema da pesquisa (descrição e pergunta problema)</w:t>
      </w:r>
    </w:p>
    <w:p w:rsidR="0044026B" w:rsidRDefault="0044026B" w:rsidP="00FC657B">
      <w:pPr>
        <w:spacing w:line="360" w:lineRule="auto"/>
        <w:jc w:val="both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ab/>
        <w:t>- Relevância social e científica do estudo</w:t>
      </w:r>
    </w:p>
    <w:p w:rsidR="0044026B" w:rsidRDefault="0044026B" w:rsidP="00FC657B">
      <w:pPr>
        <w:spacing w:line="360" w:lineRule="auto"/>
        <w:jc w:val="both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ab/>
        <w:t>- Objetivos do estudo (verbos: conhecer, compreender, analisar</w:t>
      </w:r>
      <w:proofErr w:type="gramStart"/>
      <w:r>
        <w:rPr>
          <w:rFonts w:ascii="Arial" w:hAnsi="Arial" w:cs="Arial"/>
          <w:color w:val="434343"/>
        </w:rPr>
        <w:t>)</w:t>
      </w:r>
      <w:proofErr w:type="gramEnd"/>
    </w:p>
    <w:p w:rsidR="0044026B" w:rsidRDefault="0044026B" w:rsidP="00FC657B">
      <w:pPr>
        <w:spacing w:line="360" w:lineRule="auto"/>
        <w:jc w:val="both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ab/>
        <w:t xml:space="preserve">- </w:t>
      </w:r>
      <w:proofErr w:type="gramStart"/>
      <w:r>
        <w:rPr>
          <w:rFonts w:ascii="Arial" w:hAnsi="Arial" w:cs="Arial"/>
          <w:color w:val="434343"/>
        </w:rPr>
        <w:t>Objetivos intermediários: a)</w:t>
      </w:r>
      <w:proofErr w:type="gramEnd"/>
      <w:r>
        <w:rPr>
          <w:rFonts w:ascii="Arial" w:hAnsi="Arial" w:cs="Arial"/>
          <w:color w:val="434343"/>
        </w:rPr>
        <w:t>, b), c)</w:t>
      </w:r>
    </w:p>
    <w:p w:rsidR="0044026B" w:rsidRDefault="0044026B" w:rsidP="00FC657B">
      <w:pPr>
        <w:spacing w:line="360" w:lineRule="auto"/>
        <w:jc w:val="both"/>
        <w:rPr>
          <w:rFonts w:ascii="Arial" w:hAnsi="Arial" w:cs="Arial"/>
          <w:color w:val="434343"/>
        </w:rPr>
      </w:pPr>
      <w:r>
        <w:rPr>
          <w:rFonts w:ascii="Arial" w:hAnsi="Arial" w:cs="Arial"/>
          <w:color w:val="434343"/>
        </w:rPr>
        <w:tab/>
        <w:t>- Organização do texto (tópicos seguintes e do que tratam)</w:t>
      </w:r>
    </w:p>
    <w:p w:rsidR="00FC657B" w:rsidRPr="003A245C" w:rsidRDefault="00FC657B" w:rsidP="00FC657B">
      <w:pPr>
        <w:spacing w:line="360" w:lineRule="auto"/>
        <w:jc w:val="both"/>
        <w:rPr>
          <w:rFonts w:ascii="Arial" w:hAnsi="Arial" w:cs="Arial"/>
        </w:rPr>
      </w:pPr>
    </w:p>
    <w:p w:rsidR="007A1ACA" w:rsidRPr="003A245C" w:rsidRDefault="003A245C" w:rsidP="007A1ACA">
      <w:pPr>
        <w:pStyle w:val="SemEspaamento"/>
        <w:spacing w:line="360" w:lineRule="auto"/>
        <w:rPr>
          <w:rFonts w:ascii="Arial" w:hAnsi="Arial" w:cs="Arial"/>
          <w:i/>
          <w:color w:val="FF0000"/>
          <w:sz w:val="24"/>
          <w:szCs w:val="24"/>
        </w:rPr>
      </w:pPr>
      <w:r w:rsidRPr="003A245C">
        <w:rPr>
          <w:rFonts w:ascii="Arial" w:hAnsi="Arial" w:cs="Arial"/>
          <w:sz w:val="24"/>
          <w:szCs w:val="24"/>
        </w:rPr>
        <w:tab/>
      </w:r>
      <w:r w:rsidRPr="003A245C">
        <w:rPr>
          <w:rFonts w:ascii="Arial" w:hAnsi="Arial" w:cs="Arial"/>
          <w:i/>
          <w:color w:val="FF0000"/>
          <w:sz w:val="24"/>
          <w:szCs w:val="24"/>
        </w:rPr>
        <w:t>Obs.: Sempre iniciar capítulo em página nova, quebra de página.</w:t>
      </w:r>
    </w:p>
    <w:p w:rsidR="003A245C" w:rsidRDefault="003A245C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64577" w:rsidRDefault="00964577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64577" w:rsidRDefault="00964577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3A245C" w:rsidRDefault="003A245C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A1ACA" w:rsidRPr="00F67EA2" w:rsidRDefault="007A1ACA" w:rsidP="007A1ACA">
      <w:pPr>
        <w:pStyle w:val="SemEspaamento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2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F67EA2">
        <w:rPr>
          <w:rFonts w:ascii="Arial" w:hAnsi="Arial" w:cs="Arial"/>
          <w:b/>
          <w:sz w:val="28"/>
          <w:szCs w:val="28"/>
        </w:rPr>
        <w:t xml:space="preserve">REFERENCIAL TEÓRICO </w:t>
      </w:r>
      <w:r w:rsidRPr="00F67EA2">
        <w:rPr>
          <w:rFonts w:ascii="Arial" w:hAnsi="Arial" w:cs="Arial"/>
          <w:color w:val="FF0000"/>
          <w:sz w:val="28"/>
          <w:szCs w:val="28"/>
        </w:rPr>
        <w:t>(</w:t>
      </w:r>
      <w:r w:rsidR="00F67EA2">
        <w:rPr>
          <w:rFonts w:ascii="Arial" w:hAnsi="Arial" w:cs="Arial"/>
          <w:color w:val="FF0000"/>
          <w:sz w:val="28"/>
          <w:szCs w:val="28"/>
        </w:rPr>
        <w:t>Criar título próprio abrangente dos demais tópicos teórico-conceituais</w:t>
      </w:r>
      <w:r w:rsidRPr="00F67EA2">
        <w:rPr>
          <w:rFonts w:ascii="Arial" w:hAnsi="Arial" w:cs="Arial"/>
          <w:color w:val="FF0000"/>
          <w:sz w:val="28"/>
          <w:szCs w:val="28"/>
        </w:rPr>
        <w:t>)</w:t>
      </w:r>
    </w:p>
    <w:p w:rsidR="007A1ACA" w:rsidRDefault="0044026B" w:rsidP="007A1ACA">
      <w:pPr>
        <w:pStyle w:val="ABNTTexto"/>
        <w:ind w:left="993"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Discussão teórico-conceitual do assunto, dividido em subseções: 2.1, 2.2, </w:t>
      </w:r>
      <w:proofErr w:type="gramStart"/>
      <w:r>
        <w:rPr>
          <w:rFonts w:ascii="Arial" w:hAnsi="Arial" w:cs="Arial"/>
          <w:lang w:val="pt-BR"/>
        </w:rPr>
        <w:t>2.3</w:t>
      </w:r>
      <w:proofErr w:type="gramEnd"/>
    </w:p>
    <w:p w:rsidR="0044026B" w:rsidRDefault="0044026B" w:rsidP="007A1ACA">
      <w:pPr>
        <w:pStyle w:val="ABNTTexto"/>
        <w:ind w:left="993"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Utilizar referência de autores e obras atualizadas, preferencialmente últimos </w:t>
      </w:r>
      <w:proofErr w:type="gramStart"/>
      <w:r>
        <w:rPr>
          <w:rFonts w:ascii="Arial" w:hAnsi="Arial" w:cs="Arial"/>
          <w:lang w:val="pt-BR"/>
        </w:rPr>
        <w:t>5</w:t>
      </w:r>
      <w:proofErr w:type="gramEnd"/>
      <w:r>
        <w:rPr>
          <w:rFonts w:ascii="Arial" w:hAnsi="Arial" w:cs="Arial"/>
          <w:lang w:val="pt-BR"/>
        </w:rPr>
        <w:t xml:space="preserve"> anos, através de livros, artigos de periódicos científicos, teses e dissertações.</w:t>
      </w:r>
    </w:p>
    <w:p w:rsidR="0044026B" w:rsidRDefault="0044026B" w:rsidP="007A1ACA">
      <w:pPr>
        <w:pStyle w:val="ABNTTexto"/>
        <w:ind w:left="993"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Elaborar texto argumentativo, utilizando os autores para dar suporte às afirmações e linha de raciocínio estabelecida.</w:t>
      </w:r>
    </w:p>
    <w:p w:rsidR="0044026B" w:rsidRPr="0044026B" w:rsidRDefault="0044026B" w:rsidP="007A1ACA">
      <w:pPr>
        <w:pStyle w:val="ABNTTexto"/>
        <w:ind w:left="993"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Fazer Quadro Resumo final dos aspectos teóricos tratados.</w:t>
      </w:r>
    </w:p>
    <w:p w:rsidR="007A1ACA" w:rsidRDefault="007A1ACA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3A245C" w:rsidRDefault="003A245C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3A245C" w:rsidRDefault="003A245C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64577" w:rsidRDefault="00964577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64577" w:rsidRDefault="00964577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3A245C" w:rsidRDefault="003A245C" w:rsidP="007A1ACA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C2D21" w:rsidRDefault="007A1ACA" w:rsidP="006C2D21">
      <w:pPr>
        <w:pStyle w:val="SemEspaamento"/>
        <w:spacing w:line="360" w:lineRule="auto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3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F67EA2">
        <w:rPr>
          <w:rFonts w:ascii="Arial" w:hAnsi="Arial" w:cs="Arial"/>
          <w:b/>
          <w:sz w:val="28"/>
          <w:szCs w:val="28"/>
        </w:rPr>
        <w:t>M</w:t>
      </w:r>
      <w:r w:rsidR="006C2D21">
        <w:rPr>
          <w:rFonts w:ascii="Arial" w:hAnsi="Arial" w:cs="Arial"/>
          <w:b/>
          <w:sz w:val="28"/>
          <w:szCs w:val="28"/>
        </w:rPr>
        <w:t>ETODOLOGIA</w:t>
      </w:r>
      <w:bookmarkStart w:id="2" w:name="_Toc434266083"/>
    </w:p>
    <w:p w:rsidR="0044026B" w:rsidRPr="0044026B" w:rsidRDefault="0044026B" w:rsidP="0044026B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- Caracterização da pesquisa</w:t>
      </w:r>
    </w:p>
    <w:p w:rsidR="0044026B" w:rsidRPr="0044026B" w:rsidRDefault="0044026B" w:rsidP="0044026B">
      <w:pPr>
        <w:pStyle w:val="SemEspaamento"/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x-none"/>
        </w:rPr>
      </w:pPr>
      <w:r w:rsidRPr="0044026B">
        <w:rPr>
          <w:rFonts w:ascii="Arial" w:hAnsi="Arial" w:cs="Arial"/>
          <w:sz w:val="24"/>
          <w:szCs w:val="24"/>
        </w:rPr>
        <w:t xml:space="preserve">- Universo e campo da pesquisa </w:t>
      </w:r>
    </w:p>
    <w:p w:rsidR="006C2D21" w:rsidRPr="0044026B" w:rsidRDefault="0044026B" w:rsidP="0044026B">
      <w:pPr>
        <w:pStyle w:val="SemEspaamento"/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x-none"/>
        </w:rPr>
      </w:pPr>
      <w:r w:rsidRPr="0044026B">
        <w:rPr>
          <w:rFonts w:ascii="Arial" w:eastAsia="Times New Roman" w:hAnsi="Arial" w:cs="Arial"/>
          <w:sz w:val="24"/>
          <w:szCs w:val="24"/>
          <w:lang w:eastAsia="x-none"/>
        </w:rPr>
        <w:t>- Plano de Coleta de dados</w:t>
      </w:r>
    </w:p>
    <w:p w:rsidR="0044026B" w:rsidRPr="0044026B" w:rsidRDefault="0044026B" w:rsidP="0044026B">
      <w:pPr>
        <w:pStyle w:val="SemEspaamento"/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x-none"/>
        </w:rPr>
      </w:pPr>
      <w:r w:rsidRPr="0044026B">
        <w:rPr>
          <w:rFonts w:ascii="Arial" w:eastAsia="Times New Roman" w:hAnsi="Arial" w:cs="Arial"/>
          <w:sz w:val="24"/>
          <w:szCs w:val="24"/>
          <w:lang w:eastAsia="x-none"/>
        </w:rPr>
        <w:t>- Técnicas de análise dos dados</w:t>
      </w:r>
    </w:p>
    <w:p w:rsidR="0044026B" w:rsidRPr="0044026B" w:rsidRDefault="0044026B" w:rsidP="0044026B">
      <w:pPr>
        <w:pStyle w:val="SemEspaamento"/>
        <w:spacing w:line="360" w:lineRule="auto"/>
        <w:ind w:firstLine="708"/>
        <w:rPr>
          <w:rFonts w:ascii="Arial" w:eastAsia="Times New Roman" w:hAnsi="Arial" w:cs="Arial"/>
          <w:sz w:val="24"/>
          <w:szCs w:val="24"/>
          <w:lang w:eastAsia="x-none"/>
        </w:rPr>
      </w:pPr>
      <w:r w:rsidRPr="0044026B">
        <w:rPr>
          <w:rFonts w:ascii="Arial" w:eastAsia="Times New Roman" w:hAnsi="Arial" w:cs="Arial"/>
          <w:sz w:val="24"/>
          <w:szCs w:val="24"/>
          <w:lang w:eastAsia="x-none"/>
        </w:rPr>
        <w:t>- Considerações éticas da pesquisa</w:t>
      </w:r>
    </w:p>
    <w:p w:rsidR="006C2D21" w:rsidRDefault="006C2D21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964577" w:rsidRDefault="00964577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964577" w:rsidRDefault="00964577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964577" w:rsidRDefault="00964577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964577" w:rsidRDefault="00964577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964577" w:rsidRDefault="00964577" w:rsidP="006C2D21">
      <w:pPr>
        <w:pStyle w:val="SemEspaamento"/>
        <w:spacing w:line="36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6C2D21" w:rsidRDefault="007A1ACA" w:rsidP="006C2D21">
      <w:pPr>
        <w:pStyle w:val="SemEspaamento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7A1ACA">
        <w:rPr>
          <w:rFonts w:ascii="Arial" w:hAnsi="Arial" w:cs="Arial"/>
          <w:b/>
          <w:sz w:val="28"/>
          <w:szCs w:val="28"/>
        </w:rPr>
        <w:t>4</w:t>
      </w:r>
      <w:proofErr w:type="gramEnd"/>
      <w:r w:rsidR="00775C25" w:rsidRPr="007A1ACA">
        <w:rPr>
          <w:rFonts w:ascii="Arial" w:hAnsi="Arial" w:cs="Arial"/>
          <w:b/>
          <w:sz w:val="28"/>
          <w:szCs w:val="28"/>
        </w:rPr>
        <w:t xml:space="preserve"> </w:t>
      </w:r>
      <w:r w:rsidR="006C2D21">
        <w:rPr>
          <w:rFonts w:ascii="Arial" w:hAnsi="Arial" w:cs="Arial"/>
          <w:b/>
          <w:sz w:val="28"/>
          <w:szCs w:val="28"/>
        </w:rPr>
        <w:t xml:space="preserve">ANÁLISE DOS RESULTADOS  </w:t>
      </w:r>
      <w:r w:rsidR="006C2D21">
        <w:rPr>
          <w:rFonts w:ascii="Arial" w:hAnsi="Arial" w:cs="Arial"/>
          <w:b/>
          <w:color w:val="FF0000"/>
          <w:sz w:val="28"/>
          <w:szCs w:val="28"/>
        </w:rPr>
        <w:t xml:space="preserve">(Criar título </w:t>
      </w:r>
      <w:proofErr w:type="spellStart"/>
      <w:r w:rsidR="006C2D21">
        <w:rPr>
          <w:rFonts w:ascii="Arial" w:hAnsi="Arial" w:cs="Arial"/>
          <w:b/>
          <w:color w:val="FF0000"/>
          <w:sz w:val="28"/>
          <w:szCs w:val="28"/>
        </w:rPr>
        <w:t>próprioque</w:t>
      </w:r>
      <w:proofErr w:type="spellEnd"/>
      <w:r w:rsidR="006C2D21">
        <w:rPr>
          <w:rFonts w:ascii="Arial" w:hAnsi="Arial" w:cs="Arial"/>
          <w:b/>
          <w:color w:val="FF0000"/>
          <w:sz w:val="28"/>
          <w:szCs w:val="28"/>
        </w:rPr>
        <w:t xml:space="preserve"> abrange os </w:t>
      </w:r>
      <w:proofErr w:type="spellStart"/>
      <w:r w:rsidR="006C2D21">
        <w:rPr>
          <w:rFonts w:ascii="Arial" w:hAnsi="Arial" w:cs="Arial"/>
          <w:b/>
          <w:color w:val="FF0000"/>
          <w:sz w:val="28"/>
          <w:szCs w:val="28"/>
        </w:rPr>
        <w:t>subtópicos</w:t>
      </w:r>
      <w:proofErr w:type="spellEnd"/>
      <w:r w:rsidR="006C2D21">
        <w:rPr>
          <w:rFonts w:ascii="Arial" w:hAnsi="Arial" w:cs="Arial"/>
          <w:b/>
          <w:color w:val="FF0000"/>
          <w:sz w:val="28"/>
          <w:szCs w:val="28"/>
        </w:rPr>
        <w:t xml:space="preserve"> dos resultados)</w:t>
      </w:r>
    </w:p>
    <w:p w:rsidR="0044026B" w:rsidRDefault="0044026B" w:rsidP="006C2D2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  <w:r w:rsidRPr="0044026B">
        <w:rPr>
          <w:rFonts w:ascii="Arial" w:hAnsi="Arial" w:cs="Arial"/>
          <w:sz w:val="24"/>
          <w:szCs w:val="24"/>
        </w:rPr>
        <w:t>- Apresentação dos resultados obtidos</w:t>
      </w:r>
      <w:r>
        <w:rPr>
          <w:rFonts w:ascii="Arial" w:hAnsi="Arial" w:cs="Arial"/>
          <w:sz w:val="24"/>
          <w:szCs w:val="24"/>
        </w:rPr>
        <w:t>, através de quadros, gráficos, tabelas, e sua respectiva análise e interpretação</w:t>
      </w:r>
      <w:r w:rsidR="00162D76">
        <w:rPr>
          <w:rFonts w:ascii="Arial" w:hAnsi="Arial" w:cs="Arial"/>
          <w:sz w:val="24"/>
          <w:szCs w:val="24"/>
        </w:rPr>
        <w:t xml:space="preserve"> ou significado dos dados.</w:t>
      </w:r>
    </w:p>
    <w:p w:rsidR="00162D76" w:rsidRPr="0044026B" w:rsidRDefault="00162D76" w:rsidP="006C2D2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Dividir em subtópicos: 4.1, 4.2, 4.3, cuja divisão obedece à sequência dos objetivos intermediários anteriormente indicados.</w:t>
      </w:r>
    </w:p>
    <w:p w:rsidR="00E70391" w:rsidRDefault="00E70391" w:rsidP="00E70391">
      <w:pPr>
        <w:pStyle w:val="ABNTTtulo11"/>
        <w:numPr>
          <w:ilvl w:val="0"/>
          <w:numId w:val="0"/>
        </w:numPr>
        <w:rPr>
          <w:rFonts w:ascii="Arial" w:hAnsi="Arial" w:cs="Arial"/>
          <w:b/>
          <w:caps w:val="0"/>
          <w:lang w:val="pt-BR"/>
        </w:rPr>
      </w:pPr>
    </w:p>
    <w:p w:rsidR="00964577" w:rsidRDefault="00964577" w:rsidP="00E70391">
      <w:pPr>
        <w:pStyle w:val="ABNTTtulo11"/>
        <w:numPr>
          <w:ilvl w:val="0"/>
          <w:numId w:val="0"/>
        </w:numPr>
        <w:rPr>
          <w:rFonts w:ascii="Arial" w:hAnsi="Arial" w:cs="Arial"/>
          <w:b/>
          <w:caps w:val="0"/>
          <w:lang w:val="pt-BR"/>
        </w:rPr>
      </w:pPr>
    </w:p>
    <w:p w:rsidR="00964577" w:rsidRDefault="00964577" w:rsidP="00E70391">
      <w:pPr>
        <w:pStyle w:val="ABNTTtulo11"/>
        <w:numPr>
          <w:ilvl w:val="0"/>
          <w:numId w:val="0"/>
        </w:numPr>
        <w:rPr>
          <w:rFonts w:ascii="Arial" w:hAnsi="Arial" w:cs="Arial"/>
          <w:b/>
          <w:caps w:val="0"/>
          <w:lang w:val="pt-BR"/>
        </w:rPr>
      </w:pPr>
    </w:p>
    <w:p w:rsidR="006C2D21" w:rsidRDefault="007A1ACA" w:rsidP="00C43609">
      <w:pPr>
        <w:pStyle w:val="ABNTTtulo11"/>
        <w:numPr>
          <w:ilvl w:val="0"/>
          <w:numId w:val="0"/>
        </w:numPr>
        <w:rPr>
          <w:rFonts w:ascii="Arial" w:hAnsi="Arial" w:cs="Arial"/>
          <w:b/>
          <w:caps w:val="0"/>
          <w:color w:val="FF0000"/>
          <w:sz w:val="28"/>
          <w:szCs w:val="28"/>
          <w:lang w:val="pt-BR"/>
        </w:rPr>
      </w:pPr>
      <w:proofErr w:type="gramStart"/>
      <w:r w:rsidRPr="007A1ACA">
        <w:rPr>
          <w:rFonts w:ascii="Arial" w:hAnsi="Arial" w:cs="Arial"/>
          <w:b/>
          <w:caps w:val="0"/>
          <w:sz w:val="28"/>
          <w:szCs w:val="28"/>
          <w:lang w:val="pt-BR"/>
        </w:rPr>
        <w:t>5</w:t>
      </w:r>
      <w:proofErr w:type="gramEnd"/>
      <w:r w:rsidR="006C2D21">
        <w:rPr>
          <w:rFonts w:ascii="Arial" w:hAnsi="Arial" w:cs="Arial"/>
          <w:b/>
          <w:caps w:val="0"/>
          <w:sz w:val="28"/>
          <w:szCs w:val="28"/>
          <w:lang w:val="pt-BR"/>
        </w:rPr>
        <w:t xml:space="preserve"> CONCLUSÃO </w:t>
      </w:r>
    </w:p>
    <w:p w:rsidR="006B16E0" w:rsidRPr="006B16E0" w:rsidRDefault="006B16E0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b/>
          <w:caps w:val="0"/>
          <w:lang w:val="pt-BR"/>
        </w:rPr>
        <w:tab/>
      </w:r>
      <w:r>
        <w:rPr>
          <w:rFonts w:ascii="Arial" w:hAnsi="Arial" w:cs="Arial"/>
          <w:b/>
          <w:caps w:val="0"/>
          <w:lang w:val="pt-BR"/>
        </w:rPr>
        <w:tab/>
      </w:r>
      <w:r w:rsidRPr="006B16E0">
        <w:rPr>
          <w:rFonts w:ascii="Arial" w:hAnsi="Arial" w:cs="Arial"/>
          <w:caps w:val="0"/>
          <w:lang w:val="pt-BR"/>
        </w:rPr>
        <w:t>Deve constar na conclusão em sequência lógica:</w:t>
      </w:r>
    </w:p>
    <w:p w:rsidR="00063D07" w:rsidRDefault="006C2D21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 w:rsidRPr="006B16E0">
        <w:rPr>
          <w:rFonts w:ascii="Arial" w:hAnsi="Arial" w:cs="Arial"/>
          <w:caps w:val="0"/>
          <w:lang w:val="pt-BR"/>
        </w:rPr>
        <w:t xml:space="preserve"> </w:t>
      </w:r>
      <w:bookmarkEnd w:id="2"/>
      <w:r w:rsidR="006B16E0" w:rsidRPr="006B16E0">
        <w:rPr>
          <w:rFonts w:ascii="Arial" w:hAnsi="Arial" w:cs="Arial"/>
          <w:caps w:val="0"/>
          <w:lang w:val="pt-BR"/>
        </w:rPr>
        <w:tab/>
      </w:r>
      <w:r w:rsidR="006B16E0" w:rsidRPr="006B16E0">
        <w:rPr>
          <w:rFonts w:ascii="Arial" w:hAnsi="Arial" w:cs="Arial"/>
          <w:caps w:val="0"/>
          <w:lang w:val="pt-BR"/>
        </w:rPr>
        <w:tab/>
        <w:t>- Síntese dos resultados</w:t>
      </w:r>
    </w:p>
    <w:p w:rsidR="00105BFB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>- Afirmativa sobre os objetivos intermediários</w:t>
      </w:r>
    </w:p>
    <w:p w:rsidR="00105BFB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 xml:space="preserve">- Assertiva final categórica, resposta ao problema da </w:t>
      </w:r>
      <w:proofErr w:type="gramStart"/>
      <w:r>
        <w:rPr>
          <w:rFonts w:ascii="Arial" w:hAnsi="Arial" w:cs="Arial"/>
          <w:caps w:val="0"/>
          <w:lang w:val="pt-BR"/>
        </w:rPr>
        <w:t>pesquisa</w:t>
      </w:r>
      <w:proofErr w:type="gramEnd"/>
    </w:p>
    <w:p w:rsidR="00105BFB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>- Contribuições do estudo</w:t>
      </w:r>
    </w:p>
    <w:p w:rsidR="00105BFB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>- Limitações do estudo</w:t>
      </w:r>
    </w:p>
    <w:p w:rsidR="00105BFB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>- Recomendações práticas</w:t>
      </w:r>
    </w:p>
    <w:p w:rsidR="00105BFB" w:rsidRPr="006B16E0" w:rsidRDefault="00105BFB" w:rsidP="006C2D21">
      <w:pPr>
        <w:pStyle w:val="ABNTTtulo11"/>
        <w:numPr>
          <w:ilvl w:val="0"/>
          <w:numId w:val="0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caps w:val="0"/>
          <w:lang w:val="pt-BR"/>
        </w:rPr>
        <w:tab/>
      </w:r>
      <w:r>
        <w:rPr>
          <w:rFonts w:ascii="Arial" w:hAnsi="Arial" w:cs="Arial"/>
          <w:caps w:val="0"/>
          <w:lang w:val="pt-BR"/>
        </w:rPr>
        <w:tab/>
        <w:t xml:space="preserve">- Indicação de temas para futuras pesquisas, a partir </w:t>
      </w:r>
      <w:proofErr w:type="gramStart"/>
      <w:r>
        <w:rPr>
          <w:rFonts w:ascii="Arial" w:hAnsi="Arial" w:cs="Arial"/>
          <w:caps w:val="0"/>
          <w:lang w:val="pt-BR"/>
        </w:rPr>
        <w:t>desta</w:t>
      </w:r>
      <w:proofErr w:type="gramEnd"/>
    </w:p>
    <w:p w:rsidR="00602046" w:rsidRPr="006B16E0" w:rsidRDefault="00602046" w:rsidP="00203DA4">
      <w:pPr>
        <w:pStyle w:val="ABNTTexto"/>
        <w:rPr>
          <w:rFonts w:ascii="Arial" w:hAnsi="Arial" w:cs="Arial"/>
          <w:lang w:val="pt-BR"/>
        </w:rPr>
      </w:pPr>
    </w:p>
    <w:p w:rsidR="00602046" w:rsidRDefault="00602046" w:rsidP="00602046">
      <w:pPr>
        <w:pStyle w:val="ABNTTexto"/>
        <w:rPr>
          <w:lang w:val="pt-BR"/>
        </w:rPr>
      </w:pPr>
    </w:p>
    <w:p w:rsidR="007A1ACA" w:rsidRDefault="00425B2E" w:rsidP="00563B47">
      <w:pPr>
        <w:pStyle w:val="ABNTTitulotipo2"/>
        <w:jc w:val="left"/>
        <w:rPr>
          <w:rFonts w:ascii="Arial" w:hAnsi="Arial" w:cs="Arial"/>
          <w:lang w:val="pt-BR"/>
        </w:rPr>
      </w:pPr>
      <w:bookmarkStart w:id="3" w:name="_Toc434266087"/>
      <w:r w:rsidRPr="00B56BC9">
        <w:rPr>
          <w:rFonts w:ascii="Arial" w:hAnsi="Arial" w:cs="Arial"/>
        </w:rPr>
        <w:lastRenderedPageBreak/>
        <w:t>REFERÊNCIAS</w:t>
      </w:r>
      <w:bookmarkEnd w:id="3"/>
      <w:r w:rsidR="00E70391">
        <w:rPr>
          <w:rFonts w:ascii="Arial" w:hAnsi="Arial" w:cs="Arial"/>
          <w:lang w:val="pt-BR"/>
        </w:rPr>
        <w:t xml:space="preserve"> </w:t>
      </w:r>
    </w:p>
    <w:p w:rsidR="00425B2E" w:rsidRDefault="00E70391" w:rsidP="00563B47">
      <w:pPr>
        <w:pStyle w:val="ABNTTitulotipo2"/>
        <w:jc w:val="left"/>
        <w:rPr>
          <w:rFonts w:ascii="Arial" w:hAnsi="Arial" w:cs="Arial"/>
          <w:caps w:val="0"/>
          <w:lang w:val="pt-BR"/>
        </w:rPr>
      </w:pPr>
      <w:r>
        <w:rPr>
          <w:rFonts w:ascii="Arial" w:hAnsi="Arial" w:cs="Arial"/>
          <w:lang w:val="pt-BR"/>
        </w:rPr>
        <w:t>(</w:t>
      </w:r>
      <w:r w:rsidR="007A1ACA">
        <w:rPr>
          <w:rFonts w:ascii="Arial" w:hAnsi="Arial" w:cs="Arial"/>
          <w:caps w:val="0"/>
          <w:lang w:val="pt-BR"/>
        </w:rPr>
        <w:t xml:space="preserve">Padrão </w:t>
      </w:r>
      <w:r w:rsidR="000505E8">
        <w:rPr>
          <w:rFonts w:ascii="Arial" w:hAnsi="Arial" w:cs="Arial"/>
          <w:caps w:val="0"/>
          <w:lang w:val="pt-BR"/>
        </w:rPr>
        <w:t>ABNT, NBR 6023:2012</w:t>
      </w:r>
      <w:proofErr w:type="gramStart"/>
      <w:r w:rsidR="000505E8">
        <w:rPr>
          <w:rFonts w:ascii="Arial" w:hAnsi="Arial" w:cs="Arial"/>
          <w:caps w:val="0"/>
          <w:lang w:val="pt-BR"/>
        </w:rPr>
        <w:t>)</w:t>
      </w:r>
      <w:proofErr w:type="gramEnd"/>
    </w:p>
    <w:p w:rsidR="006C2D21" w:rsidRPr="00E70391" w:rsidRDefault="006C2D21" w:rsidP="00563B47">
      <w:pPr>
        <w:pStyle w:val="ABNTTitulotipo2"/>
        <w:jc w:val="left"/>
        <w:rPr>
          <w:rFonts w:ascii="Arial" w:hAnsi="Arial" w:cs="Arial"/>
          <w:lang w:val="pt-BR"/>
        </w:rPr>
      </w:pPr>
    </w:p>
    <w:p w:rsidR="00890823" w:rsidRPr="00B56BC9" w:rsidRDefault="00890823" w:rsidP="00890823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eastAsia="Arial" w:hAnsi="Arial" w:cs="Arial"/>
          <w:b/>
          <w:color w:val="auto"/>
          <w:sz w:val="24"/>
          <w:szCs w:val="24"/>
          <w:lang w:val="pt-BR"/>
        </w:rPr>
      </w:pPr>
      <w:r w:rsidRPr="00B56BC9">
        <w:rPr>
          <w:rFonts w:ascii="Arial" w:hAnsi="Arial" w:cs="Arial"/>
          <w:lang w:val="pt-BR"/>
        </w:rPr>
        <w:tab/>
      </w:r>
      <w:r w:rsidRPr="00B56BC9">
        <w:rPr>
          <w:rFonts w:ascii="Arial" w:hAnsi="Arial" w:cs="Arial"/>
          <w:sz w:val="24"/>
          <w:szCs w:val="24"/>
          <w:lang w:val="pt-BR"/>
        </w:rPr>
        <w:t>Organizar a</w:t>
      </w:r>
      <w:r w:rsidRPr="00B56BC9">
        <w:rPr>
          <w:rFonts w:ascii="Arial" w:hAnsi="Arial" w:cs="Arial"/>
          <w:sz w:val="24"/>
          <w:szCs w:val="24"/>
          <w:lang w:val="pt-PT"/>
        </w:rPr>
        <w:t>s refer</w:t>
      </w:r>
      <w:r w:rsidRPr="00B56BC9">
        <w:rPr>
          <w:rFonts w:ascii="Arial" w:hAnsi="Arial" w:cs="Arial"/>
          <w:sz w:val="24"/>
          <w:szCs w:val="24"/>
          <w:lang w:val="fr-FR"/>
        </w:rPr>
        <w:t>ê</w:t>
      </w:r>
      <w:r w:rsidRPr="00B56BC9">
        <w:rPr>
          <w:rFonts w:ascii="Arial" w:hAnsi="Arial" w:cs="Arial"/>
          <w:sz w:val="24"/>
          <w:szCs w:val="24"/>
          <w:lang w:val="pt-PT"/>
        </w:rPr>
        <w:t xml:space="preserve">ncias dos </w:t>
      </w:r>
      <w:r w:rsidRPr="00B56BC9">
        <w:rPr>
          <w:rFonts w:ascii="Arial" w:hAnsi="Arial" w:cs="Arial"/>
          <w:sz w:val="24"/>
          <w:szCs w:val="24"/>
          <w:lang w:val="pt-BR"/>
        </w:rPr>
        <w:t xml:space="preserve">livros, artigos científicos e </w:t>
      </w:r>
      <w:r w:rsidRPr="00B56BC9">
        <w:rPr>
          <w:rFonts w:ascii="Arial" w:hAnsi="Arial" w:cs="Arial"/>
          <w:sz w:val="24"/>
          <w:szCs w:val="24"/>
          <w:lang w:val="pt-PT"/>
        </w:rPr>
        <w:t xml:space="preserve">documentos </w:t>
      </w:r>
      <w:r w:rsidRPr="00B56BC9">
        <w:rPr>
          <w:rFonts w:ascii="Arial" w:hAnsi="Arial" w:cs="Arial"/>
          <w:sz w:val="24"/>
          <w:szCs w:val="24"/>
          <w:lang w:val="pt-BR"/>
        </w:rPr>
        <w:t xml:space="preserve">oficiais </w:t>
      </w:r>
      <w:r w:rsidRPr="00B56BC9">
        <w:rPr>
          <w:rFonts w:ascii="Arial" w:hAnsi="Arial" w:cs="Arial"/>
          <w:sz w:val="24"/>
          <w:szCs w:val="24"/>
          <w:lang w:val="pt-PT"/>
        </w:rPr>
        <w:t xml:space="preserve">citados </w:t>
      </w:r>
      <w:r w:rsidRPr="00B56BC9">
        <w:rPr>
          <w:rFonts w:ascii="Arial" w:hAnsi="Arial" w:cs="Arial"/>
          <w:sz w:val="24"/>
          <w:szCs w:val="24"/>
          <w:lang w:val="pt-BR"/>
        </w:rPr>
        <w:t>no projeto, que</w:t>
      </w:r>
      <w:r w:rsidRPr="00B56BC9">
        <w:rPr>
          <w:rFonts w:ascii="Arial" w:hAnsi="Arial" w:cs="Arial"/>
          <w:sz w:val="24"/>
          <w:szCs w:val="24"/>
          <w:lang w:val="pt-PT"/>
        </w:rPr>
        <w:t xml:space="preserve"> devem ser ordenad</w:t>
      </w:r>
      <w:r w:rsidRPr="00B56BC9">
        <w:rPr>
          <w:rFonts w:ascii="Arial" w:hAnsi="Arial" w:cs="Arial"/>
          <w:sz w:val="24"/>
          <w:szCs w:val="24"/>
          <w:lang w:val="pt-BR"/>
        </w:rPr>
        <w:t>o</w:t>
      </w:r>
      <w:r w:rsidRPr="00B56BC9">
        <w:rPr>
          <w:rFonts w:ascii="Arial" w:hAnsi="Arial" w:cs="Arial"/>
          <w:sz w:val="24"/>
          <w:szCs w:val="24"/>
          <w:lang w:val="pt-PT"/>
        </w:rPr>
        <w:t xml:space="preserve">s de acordo com </w:t>
      </w:r>
      <w:r w:rsidRPr="00B56BC9">
        <w:rPr>
          <w:rFonts w:ascii="Arial" w:hAnsi="Arial" w:cs="Arial"/>
          <w:sz w:val="24"/>
          <w:szCs w:val="24"/>
          <w:lang w:val="pt-BR"/>
        </w:rPr>
        <w:t xml:space="preserve">as exigências da </w:t>
      </w:r>
      <w:r w:rsidRPr="00B56BC9">
        <w:rPr>
          <w:rFonts w:ascii="Arial" w:hAnsi="Arial" w:cs="Arial"/>
          <w:b/>
          <w:color w:val="auto"/>
          <w:sz w:val="24"/>
          <w:szCs w:val="24"/>
          <w:lang w:val="pt-BR"/>
        </w:rPr>
        <w:t>ABNT.</w:t>
      </w:r>
    </w:p>
    <w:p w:rsidR="009732CA" w:rsidRPr="00B56BC9" w:rsidRDefault="009732CA" w:rsidP="00017E59">
      <w:pPr>
        <w:pStyle w:val="ABNTTexto"/>
        <w:spacing w:line="240" w:lineRule="auto"/>
        <w:ind w:firstLine="0"/>
        <w:rPr>
          <w:rFonts w:ascii="Arial" w:hAnsi="Arial" w:cs="Arial"/>
          <w:lang w:val="pt-BR"/>
        </w:rPr>
      </w:pP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9732CA" w:rsidRPr="00B56BC9" w:rsidRDefault="009732CA" w:rsidP="00017E59">
      <w:pPr>
        <w:pStyle w:val="ABNTTexto"/>
        <w:spacing w:line="240" w:lineRule="auto"/>
        <w:ind w:firstLine="0"/>
        <w:jc w:val="left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 xml:space="preserve">Exemplo de Livro: </w:t>
      </w:r>
    </w:p>
    <w:p w:rsidR="009732CA" w:rsidRPr="00B56BC9" w:rsidRDefault="009732CA" w:rsidP="00017E59">
      <w:pPr>
        <w:pStyle w:val="ABNTTexto"/>
        <w:spacing w:line="240" w:lineRule="auto"/>
        <w:ind w:firstLine="0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GOMES, L.G.F.F. </w:t>
      </w:r>
      <w:r w:rsidRPr="00B56BC9">
        <w:rPr>
          <w:rFonts w:ascii="Arial" w:hAnsi="Arial" w:cs="Arial"/>
          <w:b/>
          <w:bCs/>
        </w:rPr>
        <w:t>Novela e sociedade no Brasil.</w:t>
      </w:r>
      <w:r w:rsidRPr="00B56BC9">
        <w:rPr>
          <w:rFonts w:ascii="Arial" w:hAnsi="Arial" w:cs="Arial"/>
        </w:rPr>
        <w:t xml:space="preserve"> Niterói: </w:t>
      </w:r>
      <w:proofErr w:type="spellStart"/>
      <w:r w:rsidRPr="00B56BC9">
        <w:rPr>
          <w:rFonts w:ascii="Arial" w:hAnsi="Arial" w:cs="Arial"/>
        </w:rPr>
        <w:t>EdUFF</w:t>
      </w:r>
      <w:proofErr w:type="spellEnd"/>
      <w:r w:rsidRPr="00B56BC9">
        <w:rPr>
          <w:rFonts w:ascii="Arial" w:hAnsi="Arial" w:cs="Arial"/>
        </w:rPr>
        <w:t>, 1998.</w:t>
      </w:r>
    </w:p>
    <w:p w:rsidR="009732CA" w:rsidRPr="00B56BC9" w:rsidRDefault="009732CA" w:rsidP="00017E59">
      <w:pPr>
        <w:pStyle w:val="ABNTTexto"/>
        <w:spacing w:line="240" w:lineRule="auto"/>
        <w:ind w:firstLine="0"/>
        <w:jc w:val="left"/>
        <w:rPr>
          <w:rFonts w:ascii="Arial" w:hAnsi="Arial" w:cs="Arial"/>
        </w:rPr>
      </w:pPr>
    </w:p>
    <w:p w:rsidR="009732CA" w:rsidRPr="00B56BC9" w:rsidRDefault="009732CA" w:rsidP="00017E59">
      <w:pPr>
        <w:pStyle w:val="ABNTTexto"/>
        <w:spacing w:line="240" w:lineRule="auto"/>
        <w:ind w:firstLine="0"/>
        <w:jc w:val="left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>Exemplo de parte/capítulo/fragmento de livro:</w:t>
      </w:r>
    </w:p>
    <w:p w:rsidR="009732CA" w:rsidRPr="00B56BC9" w:rsidRDefault="009732CA" w:rsidP="00017E59">
      <w:pPr>
        <w:pStyle w:val="ABNTTexto"/>
        <w:spacing w:line="240" w:lineRule="auto"/>
        <w:ind w:firstLine="0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ROMANO, Giovanni. Imagens da juventude na era moderna. </w:t>
      </w:r>
      <w:r w:rsidRPr="00B56BC9">
        <w:rPr>
          <w:rFonts w:ascii="Arial" w:hAnsi="Arial" w:cs="Arial"/>
          <w:lang w:val="en-US"/>
        </w:rPr>
        <w:t xml:space="preserve">In: LEVI, G.; SCHMIDT, J. (Org). </w:t>
      </w:r>
      <w:r w:rsidRPr="00B56BC9">
        <w:rPr>
          <w:rFonts w:ascii="Arial" w:hAnsi="Arial" w:cs="Arial"/>
          <w:b/>
          <w:bCs/>
        </w:rPr>
        <w:t>História dos jovens</w:t>
      </w:r>
      <w:r w:rsidRPr="00B56BC9">
        <w:rPr>
          <w:rFonts w:ascii="Arial" w:hAnsi="Arial" w:cs="Arial"/>
        </w:rPr>
        <w:t>. São Paulo: Companhia das Letras, 1996. p.7-16.</w:t>
      </w:r>
    </w:p>
    <w:p w:rsidR="009732CA" w:rsidRPr="00B56BC9" w:rsidRDefault="009732CA" w:rsidP="00017E59">
      <w:pPr>
        <w:pStyle w:val="ABNTTexto"/>
        <w:spacing w:line="240" w:lineRule="auto"/>
        <w:ind w:firstLine="0"/>
        <w:jc w:val="left"/>
        <w:rPr>
          <w:rFonts w:ascii="Arial" w:hAnsi="Arial" w:cs="Arial"/>
        </w:rPr>
      </w:pPr>
    </w:p>
    <w:p w:rsidR="005422DB" w:rsidRPr="00B56BC9" w:rsidRDefault="005422DB" w:rsidP="00017E59">
      <w:pPr>
        <w:pStyle w:val="ABNTTexto"/>
        <w:spacing w:line="240" w:lineRule="auto"/>
        <w:ind w:firstLine="0"/>
        <w:jc w:val="left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>Exemplo de teses e dissertações:</w:t>
      </w:r>
    </w:p>
    <w:p w:rsidR="00F5191A" w:rsidRDefault="00F5191A" w:rsidP="00017E59">
      <w:pPr>
        <w:pStyle w:val="ABNTTexto"/>
        <w:spacing w:line="240" w:lineRule="auto"/>
        <w:ind w:firstLine="0"/>
        <w:jc w:val="left"/>
        <w:rPr>
          <w:rFonts w:ascii="Arial" w:hAnsi="Arial" w:cs="Arial"/>
          <w:lang w:val="pt-BR"/>
        </w:rPr>
      </w:pPr>
    </w:p>
    <w:p w:rsidR="005422DB" w:rsidRPr="00B56BC9" w:rsidRDefault="005422DB" w:rsidP="00017E59">
      <w:pPr>
        <w:pStyle w:val="ABNTTexto"/>
        <w:spacing w:line="240" w:lineRule="auto"/>
        <w:ind w:firstLine="0"/>
        <w:jc w:val="left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ARAUJO, U.A.M. </w:t>
      </w:r>
      <w:r w:rsidRPr="00B56BC9">
        <w:rPr>
          <w:rFonts w:ascii="Arial" w:hAnsi="Arial" w:cs="Arial"/>
          <w:b/>
        </w:rPr>
        <w:t xml:space="preserve">Máscaras inteiriças </w:t>
      </w:r>
      <w:proofErr w:type="spellStart"/>
      <w:r w:rsidRPr="00B56BC9">
        <w:rPr>
          <w:rFonts w:ascii="Arial" w:hAnsi="Arial" w:cs="Arial"/>
          <w:b/>
        </w:rPr>
        <w:t>Tukúna</w:t>
      </w:r>
      <w:proofErr w:type="spellEnd"/>
      <w:r w:rsidRPr="00B56BC9">
        <w:rPr>
          <w:rFonts w:ascii="Arial" w:hAnsi="Arial" w:cs="Arial"/>
        </w:rPr>
        <w:t>: possibilidades de estudo de artefatos de museu para o conhecimento do universo indígena. 1985. 102f. Dissertação (Mestrado em Ciências Sociais) – Fundação Escola de Sociologia e Política de São Paulo, São Paulo, 1986.</w:t>
      </w:r>
    </w:p>
    <w:p w:rsidR="005422DB" w:rsidRPr="00B56BC9" w:rsidRDefault="005422DB" w:rsidP="00017E59">
      <w:pPr>
        <w:pStyle w:val="ABNTTexto"/>
        <w:spacing w:line="240" w:lineRule="auto"/>
        <w:ind w:firstLine="0"/>
        <w:jc w:val="left"/>
        <w:rPr>
          <w:rFonts w:ascii="Arial" w:hAnsi="Arial" w:cs="Arial"/>
        </w:rPr>
      </w:pPr>
    </w:p>
    <w:p w:rsidR="009732CA" w:rsidRPr="00B56BC9" w:rsidRDefault="00F25480" w:rsidP="00017E59">
      <w:pPr>
        <w:pStyle w:val="ABNTTexto"/>
        <w:spacing w:line="240" w:lineRule="auto"/>
        <w:ind w:firstLine="0"/>
        <w:jc w:val="left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>Exemplo de artigo em periódico: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GURGEL, C. Reforma do Estado e segurança pública. </w:t>
      </w:r>
      <w:r w:rsidRPr="00B56BC9">
        <w:rPr>
          <w:rFonts w:ascii="Arial" w:hAnsi="Arial" w:cs="Arial"/>
          <w:b/>
          <w:bCs/>
        </w:rPr>
        <w:t>Política e Administração</w:t>
      </w:r>
      <w:r w:rsidRPr="00B56BC9">
        <w:rPr>
          <w:rFonts w:ascii="Arial" w:hAnsi="Arial" w:cs="Arial"/>
        </w:rPr>
        <w:t>, Rio de Janeiro, v. 3, n. 2, p. 15-21, set. 1997.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>Exemplo trabalho apresentado em Evento: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BRAYNER, A. R. A.; MEDEIROS, C. B. Incorporação do tempo em SGBD orientado a objetos. In: SIMPÓSIO BRASILEIRO DE BANCO DE DADOS, 9., 1994, São Paulo, </w:t>
      </w:r>
      <w:r w:rsidRPr="00B56BC9">
        <w:rPr>
          <w:rFonts w:ascii="Arial" w:hAnsi="Arial" w:cs="Arial"/>
          <w:b/>
          <w:bCs/>
        </w:rPr>
        <w:t>Anais</w:t>
      </w:r>
      <w:r w:rsidRPr="00B56BC9">
        <w:rPr>
          <w:rFonts w:ascii="Arial" w:hAnsi="Arial" w:cs="Arial"/>
        </w:rPr>
        <w:t>... São Paulo: USP, 1994. p.16-29.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  <w:u w:val="single"/>
        </w:rPr>
      </w:pPr>
      <w:r w:rsidRPr="00B56BC9">
        <w:rPr>
          <w:rFonts w:ascii="Arial" w:hAnsi="Arial" w:cs="Arial"/>
          <w:u w:val="single"/>
        </w:rPr>
        <w:t>Para referências acessadas em meio digital (online):</w:t>
      </w:r>
    </w:p>
    <w:p w:rsidR="002A305A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Após elaborar a referência de acordo com os elementos e sequência indicados para o tipo de material utilizado (monografia, monografia em parte </w:t>
      </w:r>
      <w:proofErr w:type="spellStart"/>
      <w:r w:rsidRPr="00B56BC9">
        <w:rPr>
          <w:rFonts w:ascii="Arial" w:hAnsi="Arial" w:cs="Arial"/>
        </w:rPr>
        <w:t>etc</w:t>
      </w:r>
      <w:proofErr w:type="spellEnd"/>
      <w:r w:rsidRPr="00B56BC9">
        <w:rPr>
          <w:rFonts w:ascii="Arial" w:hAnsi="Arial" w:cs="Arial"/>
        </w:rPr>
        <w:t xml:space="preserve">), acrescenta-se  as informações sobre o endereço eletrônico, apresentado entre os sinais &lt; &gt;, precedido da expressão Disponível em: e a data de acesso ao documento precedida da expressão Acesso em:, opcionalmente acrescida dos dados referentes a hora, minutos e segundos. Exemplo: 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F25480" w:rsidRPr="00B56BC9" w:rsidRDefault="00F25480" w:rsidP="00017E59">
      <w:pPr>
        <w:pStyle w:val="ABNTTexto"/>
        <w:spacing w:line="240" w:lineRule="auto"/>
        <w:ind w:firstLine="0"/>
        <w:jc w:val="left"/>
        <w:rPr>
          <w:rFonts w:ascii="Arial" w:hAnsi="Arial" w:cs="Arial"/>
        </w:rPr>
      </w:pPr>
      <w:r w:rsidRPr="00B56BC9">
        <w:rPr>
          <w:rFonts w:ascii="Arial" w:hAnsi="Arial" w:cs="Arial"/>
        </w:rPr>
        <w:t xml:space="preserve">ALVES,  Castro. </w:t>
      </w:r>
      <w:r w:rsidRPr="00B56BC9">
        <w:rPr>
          <w:rFonts w:ascii="Arial" w:hAnsi="Arial" w:cs="Arial"/>
          <w:b/>
          <w:bCs/>
        </w:rPr>
        <w:t>Navio Negreiro</w:t>
      </w:r>
      <w:r w:rsidRPr="00B56BC9">
        <w:rPr>
          <w:rFonts w:ascii="Arial" w:hAnsi="Arial" w:cs="Arial"/>
        </w:rPr>
        <w:t xml:space="preserve"> [S.I.]: Virtual Books, 2000. Disponível em: &lt;http://www.terra.com.br/virtualbookds/freebook/port/Lport2/navionegreiro.htm&gt;. Acesso em: 10 </w:t>
      </w:r>
      <w:proofErr w:type="spellStart"/>
      <w:r w:rsidRPr="00B56BC9">
        <w:rPr>
          <w:rFonts w:ascii="Arial" w:hAnsi="Arial" w:cs="Arial"/>
        </w:rPr>
        <w:t>jan</w:t>
      </w:r>
      <w:proofErr w:type="spellEnd"/>
      <w:r w:rsidRPr="00B56BC9">
        <w:rPr>
          <w:rFonts w:ascii="Arial" w:hAnsi="Arial" w:cs="Arial"/>
        </w:rPr>
        <w:t xml:space="preserve"> 2002, 16:30:30.</w:t>
      </w: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F25480" w:rsidRPr="00B56BC9" w:rsidRDefault="00F25480" w:rsidP="00017E59">
      <w:pPr>
        <w:pStyle w:val="ABNTTexto"/>
        <w:spacing w:line="240" w:lineRule="auto"/>
        <w:ind w:firstLine="0"/>
        <w:rPr>
          <w:rFonts w:ascii="Arial" w:hAnsi="Arial" w:cs="Arial"/>
        </w:rPr>
      </w:pPr>
    </w:p>
    <w:p w:rsidR="00B56BC9" w:rsidRDefault="00B56BC9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  <w:bookmarkStart w:id="4" w:name="_Toc434266089"/>
    </w:p>
    <w:p w:rsidR="00B8694A" w:rsidRDefault="00B8694A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F5191A" w:rsidRDefault="00F5191A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F5191A" w:rsidRDefault="00F5191A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766AA9" w:rsidRDefault="00766AA9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  <w:r>
        <w:rPr>
          <w:rStyle w:val="ABNTTitulotipo2Char"/>
          <w:rFonts w:ascii="Arial" w:hAnsi="Arial" w:cs="Arial"/>
          <w:lang w:val="pt-BR"/>
        </w:rPr>
        <w:t>APÊNDICES</w:t>
      </w:r>
    </w:p>
    <w:p w:rsidR="00766AA9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aps w:val="0"/>
          <w:color w:val="FF0000"/>
          <w:lang w:val="pt-BR"/>
        </w:rPr>
      </w:pPr>
      <w:r w:rsidRPr="00C961EE">
        <w:rPr>
          <w:rStyle w:val="ABNTTitulotipo2Char"/>
          <w:rFonts w:ascii="Arial" w:hAnsi="Arial" w:cs="Arial"/>
          <w:i/>
          <w:color w:val="FF0000"/>
          <w:lang w:val="pt-BR"/>
        </w:rPr>
        <w:t>(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Documentos 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elaborados pelo autor do trabalho de pesquisa, 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complementares ao texto principal do TCC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, consistindo 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em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: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 </w:t>
      </w:r>
      <w:r w:rsidRPr="00C961EE">
        <w:rPr>
          <w:rFonts w:ascii="Arial" w:hAnsi="Arial" w:cs="Arial"/>
          <w:b/>
          <w:i/>
          <w:color w:val="FF0000"/>
          <w:lang w:val="pt-BR"/>
        </w:rPr>
        <w:t xml:space="preserve">Quadros, Tabelas, Figuras, Imagens, Formulários, </w:t>
      </w:r>
      <w:r>
        <w:rPr>
          <w:rFonts w:ascii="Arial" w:hAnsi="Arial" w:cs="Arial"/>
          <w:b/>
          <w:i/>
          <w:color w:val="FF0000"/>
          <w:lang w:val="pt-BR"/>
        </w:rPr>
        <w:t xml:space="preserve">Modelos, </w:t>
      </w:r>
      <w:r w:rsidRPr="00C961EE">
        <w:rPr>
          <w:rFonts w:ascii="Arial" w:hAnsi="Arial" w:cs="Arial"/>
          <w:b/>
          <w:i/>
          <w:color w:val="FF0000"/>
          <w:lang w:val="pt-BR"/>
        </w:rPr>
        <w:t>Mapas, etc.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 </w:t>
      </w:r>
      <w:r w:rsidR="006C2D21"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1: Não discriminar a lista dos apêndices uma a um, apenas o tópico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s</w:t>
      </w:r>
      <w:r w:rsidR="006C2D21"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 abrangente “Apêndices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”</w:t>
      </w:r>
      <w:r w:rsidR="006C2D21"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. Obs.: </w:t>
      </w:r>
      <w:proofErr w:type="gramStart"/>
      <w:r w:rsidR="006C2D21"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2</w:t>
      </w:r>
      <w:proofErr w:type="gramEnd"/>
      <w:r w:rsidR="006C2D21"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: Apêndices são identificados por letras, em maiúsculas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, seguidas do título respectivo do apêndice)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.</w:t>
      </w: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aps w:val="0"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aps w:val="0"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C961EE" w:rsidRPr="00C961EE" w:rsidRDefault="00C961EE" w:rsidP="00602046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</w:p>
    <w:p w:rsidR="00766AA9" w:rsidRDefault="00766AA9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</w:p>
    <w:p w:rsidR="00766AA9" w:rsidRDefault="00890823" w:rsidP="00602046">
      <w:pPr>
        <w:pStyle w:val="ABNTTexto"/>
        <w:ind w:firstLine="0"/>
        <w:rPr>
          <w:rStyle w:val="ABNTTitulotipo2Char"/>
          <w:rFonts w:ascii="Arial" w:hAnsi="Arial" w:cs="Arial"/>
          <w:lang w:val="pt-BR"/>
        </w:rPr>
      </w:pPr>
      <w:r w:rsidRPr="00B56BC9">
        <w:rPr>
          <w:rStyle w:val="ABNTTitulotipo2Char"/>
          <w:rFonts w:ascii="Arial" w:hAnsi="Arial" w:cs="Arial"/>
          <w:lang w:val="pt-BR"/>
        </w:rPr>
        <w:t>ANEXOS</w:t>
      </w:r>
      <w:r w:rsidR="00E70391">
        <w:rPr>
          <w:rStyle w:val="ABNTTitulotipo2Char"/>
          <w:rFonts w:ascii="Arial" w:hAnsi="Arial" w:cs="Arial"/>
          <w:lang w:val="pt-BR"/>
        </w:rPr>
        <w:t xml:space="preserve"> </w:t>
      </w:r>
    </w:p>
    <w:p w:rsidR="00C961EE" w:rsidRPr="00C961EE" w:rsidRDefault="00C961EE" w:rsidP="00C961EE">
      <w:pPr>
        <w:pStyle w:val="ABNTTexto"/>
        <w:ind w:firstLine="0"/>
        <w:rPr>
          <w:rStyle w:val="ABNTTitulotipo2Char"/>
          <w:rFonts w:ascii="Arial" w:hAnsi="Arial" w:cs="Arial"/>
          <w:i/>
          <w:color w:val="FF0000"/>
          <w:lang w:val="pt-BR"/>
        </w:rPr>
      </w:pPr>
      <w:r w:rsidRPr="00C961EE">
        <w:rPr>
          <w:rStyle w:val="ABNTTitulotipo2Char"/>
          <w:rFonts w:ascii="Arial" w:hAnsi="Arial" w:cs="Arial"/>
          <w:i/>
          <w:color w:val="FF0000"/>
          <w:lang w:val="pt-BR"/>
        </w:rPr>
        <w:t>(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Documentos 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de outros autores ou fontes, 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complementares ao texto principal do TCC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, consistindo 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em</w:t>
      </w:r>
      <w:r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: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 </w:t>
      </w:r>
      <w:r w:rsidRPr="00C961EE">
        <w:rPr>
          <w:rFonts w:ascii="Arial" w:hAnsi="Arial" w:cs="Arial"/>
          <w:b/>
          <w:i/>
          <w:color w:val="FF0000"/>
          <w:lang w:val="pt-BR"/>
        </w:rPr>
        <w:t xml:space="preserve">Quadros, Tabelas, Figuras, Imagens, Formulários, </w:t>
      </w:r>
      <w:r>
        <w:rPr>
          <w:rFonts w:ascii="Arial" w:hAnsi="Arial" w:cs="Arial"/>
          <w:b/>
          <w:i/>
          <w:color w:val="FF0000"/>
          <w:lang w:val="pt-BR"/>
        </w:rPr>
        <w:t xml:space="preserve">Modelos, </w:t>
      </w:r>
      <w:r w:rsidRPr="00C961EE">
        <w:rPr>
          <w:rFonts w:ascii="Arial" w:hAnsi="Arial" w:cs="Arial"/>
          <w:b/>
          <w:i/>
          <w:color w:val="FF0000"/>
          <w:lang w:val="pt-BR"/>
        </w:rPr>
        <w:t>Mapas, etc.</w:t>
      </w:r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 xml:space="preserve"> Obs. 1: Não discriminar a lista dos apêndices uma a um, apenas o tópicos abrangente “Apêndices”. Obs.: </w:t>
      </w:r>
      <w:proofErr w:type="gramStart"/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2</w:t>
      </w:r>
      <w:proofErr w:type="gramEnd"/>
      <w:r w:rsidRPr="00C961EE">
        <w:rPr>
          <w:rStyle w:val="ABNTTitulotipo2Char"/>
          <w:rFonts w:ascii="Arial" w:hAnsi="Arial" w:cs="Arial"/>
          <w:i/>
          <w:caps w:val="0"/>
          <w:color w:val="FF0000"/>
          <w:lang w:val="pt-BR"/>
        </w:rPr>
        <w:t>: Apêndices são identificados por letras, em maiúsculas, seguidas do título respectivo do apêndice)</w:t>
      </w:r>
    </w:p>
    <w:bookmarkEnd w:id="4"/>
    <w:p w:rsidR="00B56BC9" w:rsidRDefault="00B56BC9" w:rsidP="00890823">
      <w:pPr>
        <w:pStyle w:val="Corp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A36041" w:rsidRDefault="00C961EE" w:rsidP="00A36041">
      <w:pPr>
        <w:pStyle w:val="ABNTTexto"/>
        <w:ind w:firstLine="708"/>
        <w:jc w:val="center"/>
        <w:rPr>
          <w:rFonts w:ascii="Arial" w:hAnsi="Arial" w:cs="Arial"/>
          <w:color w:val="FF0000"/>
          <w:lang w:val="pt-BR"/>
        </w:rPr>
      </w:pPr>
      <w:r>
        <w:rPr>
          <w:rFonts w:ascii="Arial" w:hAnsi="Arial" w:cs="Arial"/>
          <w:color w:val="FF0000"/>
          <w:lang w:val="pt-BR"/>
        </w:rPr>
        <w:t xml:space="preserve">APÊNDICE B - </w:t>
      </w:r>
      <w:r w:rsidR="00A36041" w:rsidRPr="00A36041">
        <w:rPr>
          <w:rFonts w:ascii="Arial" w:hAnsi="Arial" w:cs="Arial"/>
          <w:color w:val="FF0000"/>
          <w:lang w:val="pt-BR"/>
        </w:rPr>
        <w:t xml:space="preserve">MODELO DE </w:t>
      </w:r>
      <w:r w:rsidR="00A36041" w:rsidRPr="00A36041">
        <w:rPr>
          <w:rFonts w:ascii="Arial" w:hAnsi="Arial" w:cs="Arial"/>
          <w:color w:val="FF0000"/>
        </w:rPr>
        <w:t>TERMO DE CONSENTIMENTO LIVRE E ESCLARECIDO</w:t>
      </w:r>
      <w:r w:rsidR="00A36041" w:rsidRPr="00A36041">
        <w:rPr>
          <w:rFonts w:ascii="Arial" w:hAnsi="Arial" w:cs="Arial"/>
          <w:color w:val="FF0000"/>
          <w:lang w:val="pt-BR"/>
        </w:rPr>
        <w:t xml:space="preserve"> (TCLE)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961EE" w:rsidTr="00C961EE">
        <w:tc>
          <w:tcPr>
            <w:tcW w:w="9211" w:type="dxa"/>
          </w:tcPr>
          <w:p w:rsidR="00C961EE" w:rsidRDefault="00C961EE" w:rsidP="00C961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90A0E6" wp14:editId="3E7976B7">
                  <wp:extent cx="539086" cy="539086"/>
                  <wp:effectExtent l="0" t="0" r="0" b="0"/>
                  <wp:docPr id="3" name="Imagem 2" descr="f_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f_2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10" cy="53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1EE" w:rsidRDefault="00C961EE" w:rsidP="00C961EE">
            <w:pPr>
              <w:jc w:val="center"/>
            </w:pPr>
            <w:r>
              <w:t>UNIVERSIDADE FEDERAL DO RIO GRANDE DO NORTE</w:t>
            </w:r>
          </w:p>
          <w:p w:rsidR="00C961EE" w:rsidRDefault="00C961EE" w:rsidP="00C961EE">
            <w:pPr>
              <w:jc w:val="center"/>
            </w:pPr>
            <w:r>
              <w:t>CENTRO DE CIÊNCIAS SOCIAIS APLICADAS</w:t>
            </w:r>
          </w:p>
          <w:p w:rsidR="00C961EE" w:rsidRDefault="00C961EE" w:rsidP="00C961EE">
            <w:pPr>
              <w:jc w:val="center"/>
            </w:pPr>
            <w:r>
              <w:t>DEPARTAMENTO DE TURISMO</w:t>
            </w:r>
          </w:p>
          <w:p w:rsidR="00C961EE" w:rsidRDefault="00C961EE" w:rsidP="00C961EE">
            <w:pPr>
              <w:jc w:val="center"/>
            </w:pPr>
            <w:r>
              <w:t>CURSO DE TURISMO</w:t>
            </w:r>
          </w:p>
          <w:p w:rsidR="00C961EE" w:rsidRDefault="00C961EE" w:rsidP="00C961EE">
            <w:pPr>
              <w:pStyle w:val="ABNTTexto"/>
              <w:ind w:firstLine="708"/>
              <w:rPr>
                <w:rFonts w:ascii="Arial" w:hAnsi="Arial" w:cs="Arial"/>
                <w:lang w:val="pt-BR"/>
              </w:rPr>
            </w:pPr>
          </w:p>
          <w:p w:rsidR="00C961EE" w:rsidRPr="00B56BC9" w:rsidRDefault="00C961EE" w:rsidP="00C961EE">
            <w:pPr>
              <w:pStyle w:val="ABNTTexto"/>
              <w:ind w:firstLine="708"/>
              <w:rPr>
                <w:rFonts w:ascii="Arial" w:hAnsi="Arial" w:cs="Arial"/>
              </w:rPr>
            </w:pPr>
            <w:r w:rsidRPr="00B56BC9">
              <w:rPr>
                <w:rFonts w:ascii="Arial" w:hAnsi="Arial" w:cs="Arial"/>
              </w:rPr>
              <w:t>TERMO DE CONSENTIMENTO LIVRE E ESCLARECIDO</w:t>
            </w:r>
            <w:r>
              <w:rPr>
                <w:rFonts w:ascii="Arial" w:hAnsi="Arial" w:cs="Arial"/>
                <w:lang w:val="pt-BR"/>
              </w:rPr>
              <w:t xml:space="preserve"> (</w:t>
            </w:r>
            <w:r w:rsidRPr="00B56BC9">
              <w:rPr>
                <w:rFonts w:ascii="Arial" w:hAnsi="Arial" w:cs="Arial"/>
                <w:lang w:val="pt-BR"/>
              </w:rPr>
              <w:t>TCLE</w:t>
            </w:r>
            <w:r>
              <w:rPr>
                <w:rFonts w:ascii="Arial" w:hAnsi="Arial" w:cs="Arial"/>
                <w:lang w:val="pt-BR"/>
              </w:rPr>
              <w:t>)</w:t>
            </w:r>
            <w:r w:rsidRPr="00B56BC9">
              <w:rPr>
                <w:rFonts w:ascii="Arial" w:hAnsi="Arial" w:cs="Arial"/>
                <w:lang w:val="pt-BR"/>
              </w:rPr>
              <w:t xml:space="preserve"> </w:t>
            </w:r>
          </w:p>
          <w:p w:rsidR="00C961EE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Este é um convite para o </w:t>
            </w:r>
            <w:proofErr w:type="gramStart"/>
            <w:r w:rsidRPr="00B56BC9">
              <w:rPr>
                <w:rFonts w:ascii="Arial" w:hAnsi="Arial" w:cs="Arial"/>
                <w:sz w:val="20"/>
                <w:szCs w:val="20"/>
              </w:rPr>
              <w:t>senhor(</w:t>
            </w:r>
            <w:proofErr w:type="gramEnd"/>
            <w:r w:rsidRPr="00B56BC9">
              <w:rPr>
                <w:rFonts w:ascii="Arial" w:hAnsi="Arial" w:cs="Arial"/>
                <w:sz w:val="20"/>
                <w:szCs w:val="20"/>
              </w:rPr>
              <w:t xml:space="preserve">a) participar da pesquisa: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(título da pesquisa)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, que tem como pesquisador responsável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(nome do pesquisador responsável)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projeto intervenção 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tem como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(objetivo)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O motivo que nos leva a fazer este estudo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(justificativa. Este parágrafo deve ser claro e objetivo para não se tornar muito extenso)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color w:val="8496B0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Caso você </w:t>
            </w:r>
            <w:r>
              <w:rPr>
                <w:rFonts w:ascii="Arial" w:hAnsi="Arial" w:cs="Arial"/>
                <w:sz w:val="20"/>
                <w:szCs w:val="20"/>
              </w:rPr>
              <w:t>aceite este convite será necessário...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(esclarecer a qual procedimento o participante será submetido e quanto vai demorar a coleta/entrevista.</w:t>
            </w:r>
            <w:proofErr w:type="gramEnd"/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 xml:space="preserve"> Pedir autorização para gravação de voz e/ou imagem e solicitar autorização para isso. 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Durante a realização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(citar os procedimentos da coleta e duração da mesma. Se há previsão de riscos eles devem ser esclarecidos)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Durante todo o período da pesquisa você poderá tirar suas dúvidas ligando para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(nome do pesquisador responsável e telefone do Departamento de Turismo para contato)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>Você tem o direito de se recusar a participar ou retirar seu consentimento, em qualquer fase da pesquisa, sem nenhum prejuízo para você.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Os dados que você </w:t>
            </w:r>
            <w:proofErr w:type="gramStart"/>
            <w:r w:rsidRPr="00B56BC9">
              <w:rPr>
                <w:rFonts w:ascii="Arial" w:hAnsi="Arial" w:cs="Arial"/>
                <w:sz w:val="20"/>
                <w:szCs w:val="20"/>
              </w:rPr>
              <w:t>irá nos fornecer</w:t>
            </w:r>
            <w:proofErr w:type="gramEnd"/>
            <w:r w:rsidRPr="00B56BC9">
              <w:rPr>
                <w:rFonts w:ascii="Arial" w:hAnsi="Arial" w:cs="Arial"/>
                <w:sz w:val="20"/>
                <w:szCs w:val="20"/>
              </w:rPr>
              <w:t xml:space="preserve"> serão confidenciais e serão divulgados apenas em congressos ou publicações científicas, não havendo divulgação de seu nome e ou qualquer dado </w:t>
            </w:r>
            <w:r w:rsidRPr="00B56BC9">
              <w:rPr>
                <w:rFonts w:ascii="Arial" w:hAnsi="Arial" w:cs="Arial"/>
                <w:sz w:val="20"/>
                <w:szCs w:val="20"/>
              </w:rPr>
              <w:lastRenderedPageBreak/>
              <w:t xml:space="preserve">possa lhe identificar. Esses dados serão guardados pelo pesquisador responsável por essa pesquisa em local seguro e por um período de </w:t>
            </w:r>
            <w:proofErr w:type="gramStart"/>
            <w:r w:rsidRPr="00B56BC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B56BC9">
              <w:rPr>
                <w:rFonts w:ascii="Arial" w:hAnsi="Arial" w:cs="Arial"/>
                <w:sz w:val="20"/>
                <w:szCs w:val="20"/>
              </w:rPr>
              <w:t xml:space="preserve"> anos.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961EE" w:rsidRPr="00B56BC9" w:rsidRDefault="00C961EE" w:rsidP="00C961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6BC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Consentimento Livre e Esclarecido 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ab/>
              <w:t>Após ter sido esclarecido sobre o objetivo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modo </w:t>
            </w:r>
            <w:r>
              <w:rPr>
                <w:rFonts w:ascii="Arial" w:hAnsi="Arial" w:cs="Arial"/>
                <w:sz w:val="20"/>
                <w:szCs w:val="20"/>
              </w:rPr>
              <w:t>de coleta deste estudo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, além de </w:t>
            </w:r>
            <w:r>
              <w:rPr>
                <w:rFonts w:ascii="Arial" w:hAnsi="Arial" w:cs="Arial"/>
                <w:sz w:val="20"/>
                <w:szCs w:val="20"/>
              </w:rPr>
              <w:t xml:space="preserve">saber os benefícios e </w:t>
            </w:r>
            <w:r w:rsidRPr="00B56BC9">
              <w:rPr>
                <w:rFonts w:ascii="Arial" w:hAnsi="Arial" w:cs="Arial"/>
                <w:sz w:val="20"/>
                <w:szCs w:val="20"/>
              </w:rPr>
              <w:t>desconfortos para mim e ter ficado ciente de todos os meus dir</w:t>
            </w:r>
            <w:r>
              <w:rPr>
                <w:rFonts w:ascii="Arial" w:hAnsi="Arial" w:cs="Arial"/>
                <w:sz w:val="20"/>
                <w:szCs w:val="20"/>
              </w:rPr>
              <w:t xml:space="preserve">eitos, concordo em participar do projeto intervenção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(título</w:t>
            </w:r>
            <w:proofErr w:type="gramStart"/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 xml:space="preserve"> )</w:t>
            </w:r>
            <w:proofErr w:type="gramEnd"/>
            <w:r w:rsidRPr="00B56BC9">
              <w:rPr>
                <w:rFonts w:ascii="Arial" w:hAnsi="Arial" w:cs="Arial"/>
                <w:sz w:val="20"/>
                <w:szCs w:val="20"/>
              </w:rPr>
              <w:t xml:space="preserve">, e autorizo a divulgação </w:t>
            </w:r>
            <w:r>
              <w:rPr>
                <w:rFonts w:ascii="Arial" w:hAnsi="Arial" w:cs="Arial"/>
                <w:sz w:val="20"/>
                <w:szCs w:val="20"/>
              </w:rPr>
              <w:t>para fins acadêmicos (</w:t>
            </w:r>
            <w:r w:rsidRPr="00B56BC9">
              <w:rPr>
                <w:rFonts w:ascii="Arial" w:hAnsi="Arial" w:cs="Arial"/>
                <w:sz w:val="20"/>
                <w:szCs w:val="20"/>
              </w:rPr>
              <w:t>congressos e/ou publicações científicas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56BC9">
              <w:rPr>
                <w:rFonts w:ascii="Arial" w:hAnsi="Arial" w:cs="Arial"/>
                <w:sz w:val="20"/>
                <w:szCs w:val="20"/>
              </w:rPr>
              <w:t xml:space="preserve"> desde que nenhum dado possa me identificar.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CC182E" wp14:editId="34C8846A">
                      <wp:simplePos x="0" y="0"/>
                      <wp:positionH relativeFrom="column">
                        <wp:posOffset>4112866</wp:posOffset>
                      </wp:positionH>
                      <wp:positionV relativeFrom="paragraph">
                        <wp:posOffset>-2654</wp:posOffset>
                      </wp:positionV>
                      <wp:extent cx="942975" cy="1266825"/>
                      <wp:effectExtent l="0" t="0" r="9525" b="9525"/>
                      <wp:wrapNone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2975" cy="1266825"/>
                                <a:chOff x="8886" y="2265"/>
                                <a:chExt cx="1485" cy="1995"/>
                              </a:xfrm>
                            </wpg:grpSpPr>
                            <wps:wsp>
                              <wps:cNvPr id="6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84" y="2265"/>
                                  <a:ext cx="1080" cy="1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86" y="3540"/>
                                  <a:ext cx="1485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txbx>
                                <w:txbxContent>
                                  <w:p w:rsidR="00C961EE" w:rsidRPr="001848FD" w:rsidRDefault="00C961EE" w:rsidP="00C961E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1848FD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Impressão datiloscópica do participante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5" o:spid="_x0000_s1026" style="position:absolute;left:0;text-align:left;margin-left:323.85pt;margin-top:-.2pt;width:74.25pt;height:99.75pt;z-index:251659264" coordorigin="8886,2265" coordsize="1485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">
                      <v:rect id="Rectangle 2" o:spid="_x0000_s1027" style="position:absolute;left:9084;top:2265;width:10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XIMAA&#10;AADaAAAADwAAAGRycy9kb3ducmV2LnhtbESPT4vCMBTE7wt+h/AEb2uqYpGuUaQiehHWP7DXR/K2&#10;Ldu8lCbV+u2NsOBxmJnfMMt1b2txo9ZXjhVMxgkIYu1MxYWC62X3uQDhA7LB2jEpeJCH9WrwscTM&#10;uDuf6HYOhYgQ9hkqKENoMim9LsmiH7uGOHq/rrUYomwLaVq8R7it5TRJUmmx4rhQYkN5Sfrv3FkF&#10;+zTHWdDfedfJ+ogaL3P82So1GvabLxCB+vAO/7cPRkEKryvxBs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bXIMAAAADaAAAADwAAAAAAAAAAAAAAAACYAgAAZHJzL2Rvd25y&#10;ZXYueG1sUEsFBgAAAAAEAAQA9QAAAIUDAAAAAA==&#10;" strokeweight="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8886;top:3540;width:148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<v:textbox>
                          <w:txbxContent>
                            <w:p w:rsidR="00C961EE" w:rsidRPr="001848FD" w:rsidRDefault="00C961EE" w:rsidP="00C961E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1848F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Impressão datiloscópica do participante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56BC9">
              <w:rPr>
                <w:rFonts w:ascii="Arial" w:hAnsi="Arial" w:cs="Arial"/>
                <w:sz w:val="20"/>
                <w:szCs w:val="20"/>
              </w:rPr>
              <w:tab/>
              <w:t xml:space="preserve">Natal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(data)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6BC9">
              <w:rPr>
                <w:rFonts w:ascii="Arial" w:hAnsi="Arial" w:cs="Arial"/>
                <w:b/>
                <w:sz w:val="20"/>
                <w:szCs w:val="20"/>
              </w:rPr>
              <w:t>Assinatura do participante da pesquisa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56BC9">
              <w:rPr>
                <w:rFonts w:ascii="Arial" w:hAnsi="Arial" w:cs="Arial"/>
                <w:i/>
                <w:sz w:val="20"/>
                <w:szCs w:val="20"/>
              </w:rPr>
              <w:t>Declaração do pesquisador responsável</w:t>
            </w: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Como pesquisador responsável pelo estudo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(título da pesquisa)</w:t>
            </w:r>
            <w:r w:rsidRPr="00B56BC9">
              <w:rPr>
                <w:rFonts w:ascii="Arial" w:hAnsi="Arial" w:cs="Arial"/>
                <w:sz w:val="20"/>
                <w:szCs w:val="20"/>
              </w:rPr>
              <w:t>, declaro que assumo a inteira responsabilidade de cumprir fielmente os procedimentos metodologicamente e direitos que foram esclarecidos e assegurados ao participante desse estudo, assim como manter sigilo e confidencialidade sobre a identidade do mesmo.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>Declaro ainda estar ciente que na inobservância do compromisso ora assumido estarei infringindo as normas e diretrizes propostas pela Resolução 466/12 do Conselho Nacional de Saúde – CNS, que regulamenta as pesquisas envolvendo o ser humano.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BC9">
              <w:rPr>
                <w:rFonts w:ascii="Arial" w:hAnsi="Arial" w:cs="Arial"/>
                <w:sz w:val="20"/>
                <w:szCs w:val="20"/>
              </w:rPr>
              <w:t xml:space="preserve">Natal </w:t>
            </w:r>
            <w:r w:rsidRPr="00B56BC9">
              <w:rPr>
                <w:rFonts w:ascii="Arial" w:hAnsi="Arial" w:cs="Arial"/>
                <w:color w:val="8496B0"/>
                <w:sz w:val="20"/>
                <w:szCs w:val="20"/>
              </w:rPr>
              <w:t>(data)</w:t>
            </w:r>
            <w:r w:rsidRPr="00B56B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61EE" w:rsidRPr="00B56BC9" w:rsidRDefault="00C961EE" w:rsidP="00C961EE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61EE" w:rsidRPr="00B56BC9" w:rsidRDefault="00C961EE" w:rsidP="00C961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61EE" w:rsidRPr="00B56BC9" w:rsidRDefault="00C961EE" w:rsidP="00C961E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6BC9">
              <w:rPr>
                <w:rFonts w:ascii="Arial" w:hAnsi="Arial" w:cs="Arial"/>
                <w:b/>
                <w:sz w:val="20"/>
                <w:szCs w:val="20"/>
              </w:rPr>
              <w:t xml:space="preserve">Assinatura do aluno/pesquisador responsável </w:t>
            </w:r>
          </w:p>
          <w:p w:rsidR="00C961EE" w:rsidRPr="00B56BC9" w:rsidRDefault="00C961EE" w:rsidP="00C961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61EE" w:rsidRPr="00B56BC9" w:rsidRDefault="00C961EE" w:rsidP="00C961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BC9">
              <w:rPr>
                <w:rFonts w:ascii="Arial" w:hAnsi="Arial" w:cs="Arial"/>
                <w:b/>
                <w:sz w:val="20"/>
                <w:szCs w:val="20"/>
              </w:rPr>
              <w:t>Prefer</w:t>
            </w:r>
            <w:r>
              <w:rPr>
                <w:rFonts w:ascii="Arial" w:hAnsi="Arial" w:cs="Arial"/>
                <w:b/>
                <w:sz w:val="20"/>
                <w:szCs w:val="20"/>
              </w:rPr>
              <w:t>encial informar telefone do Departamento</w:t>
            </w:r>
            <w:r w:rsidRPr="00B56BC9">
              <w:rPr>
                <w:rFonts w:ascii="Arial" w:hAnsi="Arial" w:cs="Arial"/>
                <w:b/>
                <w:sz w:val="20"/>
                <w:szCs w:val="20"/>
              </w:rPr>
              <w:t xml:space="preserve"> de Turismo para possíveis esclarecimentos.</w:t>
            </w:r>
          </w:p>
          <w:p w:rsidR="00C961EE" w:rsidRDefault="00C961EE" w:rsidP="00A36041">
            <w:pPr>
              <w:pStyle w:val="ABNTTexto"/>
              <w:ind w:firstLine="0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C961EE" w:rsidRPr="00A36041" w:rsidRDefault="00C961EE" w:rsidP="00A36041">
      <w:pPr>
        <w:pStyle w:val="ABNTTexto"/>
        <w:ind w:firstLine="708"/>
        <w:jc w:val="center"/>
        <w:rPr>
          <w:rFonts w:ascii="Arial" w:hAnsi="Arial" w:cs="Arial"/>
          <w:color w:val="FF0000"/>
        </w:rPr>
      </w:pPr>
    </w:p>
    <w:p w:rsidR="00B56BC9" w:rsidRPr="00B56BC9" w:rsidRDefault="00B56BC9" w:rsidP="00B56B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56BC9" w:rsidRPr="00B56BC9" w:rsidRDefault="00B56BC9" w:rsidP="00B56BC9">
      <w:pPr>
        <w:rPr>
          <w:rFonts w:ascii="Arial" w:hAnsi="Arial" w:cs="Arial"/>
        </w:rPr>
      </w:pPr>
    </w:p>
    <w:p w:rsidR="00B56BC9" w:rsidRPr="00B56BC9" w:rsidRDefault="00B56BC9" w:rsidP="00890823">
      <w:pPr>
        <w:pStyle w:val="Corp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56BC9" w:rsidRPr="00B56BC9" w:rsidRDefault="00B56BC9" w:rsidP="00890823">
      <w:pPr>
        <w:pStyle w:val="Corpo"/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56BC9" w:rsidRPr="00B56BC9" w:rsidRDefault="00B56BC9" w:rsidP="00890823">
      <w:pPr>
        <w:pStyle w:val="Corpo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56BC9" w:rsidRPr="00B56BC9" w:rsidSect="00425B2E">
      <w:headerReference w:type="default" r:id="rId13"/>
      <w:headerReference w:type="first" r:id="rId14"/>
      <w:pgSz w:w="11906" w:h="16838" w:code="9"/>
      <w:pgMar w:top="1701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01" w:rsidRDefault="00AD1E01">
      <w:r>
        <w:separator/>
      </w:r>
    </w:p>
  </w:endnote>
  <w:endnote w:type="continuationSeparator" w:id="0">
    <w:p w:rsidR="00AD1E01" w:rsidRDefault="00AD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01" w:rsidRDefault="00AD1E01">
      <w:r>
        <w:separator/>
      </w:r>
    </w:p>
  </w:footnote>
  <w:footnote w:type="continuationSeparator" w:id="0">
    <w:p w:rsidR="00AD1E01" w:rsidRDefault="00AD1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C9" w:rsidRDefault="00B56B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6BC9" w:rsidRDefault="00B56BC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C9" w:rsidRDefault="00B56BC9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7B" w:rsidRDefault="00BE7A7B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07075">
      <w:rPr>
        <w:noProof/>
      </w:rPr>
      <w:t>11</w:t>
    </w:r>
    <w:r>
      <w:fldChar w:fldCharType="end"/>
    </w:r>
  </w:p>
  <w:p w:rsidR="00BE7A7B" w:rsidRDefault="00BE7A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A7B" w:rsidRDefault="00BE7A7B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07075">
      <w:rPr>
        <w:noProof/>
      </w:rPr>
      <w:t>2</w:t>
    </w:r>
    <w:r>
      <w:fldChar w:fldCharType="end"/>
    </w:r>
  </w:p>
  <w:p w:rsidR="00BE7A7B" w:rsidRDefault="00BE7A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99"/>
    <w:multiLevelType w:val="multilevel"/>
    <w:tmpl w:val="24AAD35E"/>
    <w:lvl w:ilvl="0">
      <w:start w:val="1"/>
      <w:numFmt w:val="decimal"/>
      <w:pStyle w:val="ABNTttulo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stilo1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ABNTTtulo111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CF7869"/>
    <w:multiLevelType w:val="hybridMultilevel"/>
    <w:tmpl w:val="D09EE090"/>
    <w:lvl w:ilvl="0" w:tplc="2154ED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68E8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3859C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A296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1CDA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8052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42377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E85E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9A97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F012469"/>
    <w:multiLevelType w:val="hybridMultilevel"/>
    <w:tmpl w:val="207A4A0A"/>
    <w:lvl w:ilvl="0" w:tplc="85F6BA9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32B89"/>
    <w:multiLevelType w:val="hybridMultilevel"/>
    <w:tmpl w:val="EB049BB6"/>
    <w:lvl w:ilvl="0" w:tplc="E6701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9CC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00182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3303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2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40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CE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2F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A6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9D32BE"/>
    <w:multiLevelType w:val="hybridMultilevel"/>
    <w:tmpl w:val="81F066FE"/>
    <w:lvl w:ilvl="0" w:tplc="EF3ED8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C13DD0"/>
    <w:multiLevelType w:val="hybridMultilevel"/>
    <w:tmpl w:val="4A18CF8A"/>
    <w:styleLink w:val="Marcadores"/>
    <w:lvl w:ilvl="0" w:tplc="9FECBA84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C04B7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A4475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F06B9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F2D2F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2C6E2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865D2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7A421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12564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0345471"/>
    <w:multiLevelType w:val="hybridMultilevel"/>
    <w:tmpl w:val="8DEC0AB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4968C0"/>
    <w:multiLevelType w:val="hybridMultilevel"/>
    <w:tmpl w:val="08063C22"/>
    <w:lvl w:ilvl="0" w:tplc="B27246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E67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A54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6C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EF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EB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0B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29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8C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36087"/>
    <w:multiLevelType w:val="hybridMultilevel"/>
    <w:tmpl w:val="4A18CF8A"/>
    <w:numStyleLink w:val="Marcadores"/>
  </w:abstractNum>
  <w:abstractNum w:abstractNumId="9">
    <w:nsid w:val="5C6E340E"/>
    <w:multiLevelType w:val="hybridMultilevel"/>
    <w:tmpl w:val="505E9206"/>
    <w:lvl w:ilvl="0" w:tplc="A81CA2C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B6DAA"/>
    <w:multiLevelType w:val="multilevel"/>
    <w:tmpl w:val="1AEEA1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691F1D14"/>
    <w:multiLevelType w:val="hybridMultilevel"/>
    <w:tmpl w:val="DB585710"/>
    <w:lvl w:ilvl="0" w:tplc="56CE8E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E83A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D07AC6">
      <w:start w:val="1"/>
      <w:numFmt w:val="upperRoman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7286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08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248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A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EC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4C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22B8A"/>
    <w:multiLevelType w:val="multilevel"/>
    <w:tmpl w:val="3DB49C2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75AE71BA"/>
    <w:multiLevelType w:val="multilevel"/>
    <w:tmpl w:val="57E6A2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62A76E4"/>
    <w:multiLevelType w:val="hybridMultilevel"/>
    <w:tmpl w:val="BF0849F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096D1B"/>
    <w:multiLevelType w:val="hybridMultilevel"/>
    <w:tmpl w:val="015462E6"/>
    <w:lvl w:ilvl="0" w:tplc="72CA16F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9A52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225CC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A4E4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AE292C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86E3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D812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9AA2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0CB0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  <w:num w:numId="20">
    <w:abstractNumId w:val="6"/>
  </w:num>
  <w:num w:numId="21">
    <w:abstractNumId w:val="4"/>
  </w:num>
  <w:num w:numId="22">
    <w:abstractNumId w:val="1"/>
  </w:num>
  <w:num w:numId="23">
    <w:abstractNumId w:val="15"/>
  </w:num>
  <w:num w:numId="24">
    <w:abstractNumId w:val="14"/>
  </w:num>
  <w:num w:numId="25">
    <w:abstractNumId w:val="0"/>
    <w:lvlOverride w:ilvl="0">
      <w:startOverride w:val="3"/>
    </w:lvlOverride>
    <w:lvlOverride w:ilvl="1">
      <w:startOverride w:val="1"/>
    </w:lvlOverride>
  </w:num>
  <w:num w:numId="26">
    <w:abstractNumId w:val="0"/>
    <w:lvlOverride w:ilvl="0">
      <w:startOverride w:val="3"/>
    </w:lvlOverride>
    <w:lvlOverride w:ilvl="1">
      <w:startOverride w:val="1"/>
    </w:lvlOverride>
  </w:num>
  <w:num w:numId="27">
    <w:abstractNumId w:val="0"/>
    <w:lvlOverride w:ilvl="0">
      <w:startOverride w:val="3"/>
    </w:lvlOverride>
    <w:lvlOverride w:ilvl="1">
      <w:startOverride w:val="1"/>
    </w:lvlOverride>
  </w:num>
  <w:num w:numId="28">
    <w:abstractNumId w:val="0"/>
    <w:lvlOverride w:ilvl="0">
      <w:startOverride w:val="3"/>
    </w:lvlOverride>
    <w:lvlOverride w:ilvl="1">
      <w:startOverride w:val="1"/>
    </w:lvlOverride>
  </w:num>
  <w:num w:numId="29">
    <w:abstractNumId w:val="0"/>
    <w:lvlOverride w:ilvl="0">
      <w:startOverride w:val="4"/>
    </w:lvlOverride>
  </w:num>
  <w:num w:numId="30">
    <w:abstractNumId w:val="0"/>
    <w:lvlOverride w:ilvl="0">
      <w:startOverride w:val="3"/>
    </w:lvlOverride>
    <w:lvlOverride w:ilvl="1">
      <w:startOverride w:val="2"/>
    </w:lvlOverride>
  </w:num>
  <w:num w:numId="31">
    <w:abstractNumId w:val="0"/>
    <w:lvlOverride w:ilvl="0">
      <w:startOverride w:val="3"/>
    </w:lvlOverride>
    <w:lvlOverride w:ilvl="1">
      <w:startOverride w:val="2"/>
    </w:lvlOverride>
  </w:num>
  <w:num w:numId="32">
    <w:abstractNumId w:val="0"/>
    <w:lvlOverride w:ilvl="0">
      <w:startOverride w:val="3"/>
    </w:lvlOverride>
    <w:lvlOverride w:ilvl="1">
      <w:startOverride w:val="2"/>
    </w:lvlOverride>
  </w:num>
  <w:num w:numId="33">
    <w:abstractNumId w:val="0"/>
    <w:lvlOverride w:ilvl="0">
      <w:startOverride w:val="3"/>
    </w:lvlOverride>
    <w:lvlOverride w:ilvl="1">
      <w:startOverride w:val="3"/>
    </w:lvlOverride>
  </w:num>
  <w:num w:numId="34">
    <w:abstractNumId w:val="0"/>
    <w:lvlOverride w:ilvl="0">
      <w:startOverride w:val="3"/>
    </w:lvlOverride>
    <w:lvlOverride w:ilvl="1">
      <w:startOverride w:val="3"/>
    </w:lvlOverride>
  </w:num>
  <w:num w:numId="35">
    <w:abstractNumId w:val="0"/>
    <w:lvlOverride w:ilvl="0">
      <w:startOverride w:val="5"/>
    </w:lvlOverride>
  </w:num>
  <w:num w:numId="36">
    <w:abstractNumId w:val="5"/>
  </w:num>
  <w:num w:numId="37">
    <w:abstractNumId w:val="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9A"/>
    <w:rsid w:val="000045F3"/>
    <w:rsid w:val="00017E59"/>
    <w:rsid w:val="00023812"/>
    <w:rsid w:val="0004769F"/>
    <w:rsid w:val="000505E8"/>
    <w:rsid w:val="000506AF"/>
    <w:rsid w:val="00063D07"/>
    <w:rsid w:val="00065F5E"/>
    <w:rsid w:val="0008405B"/>
    <w:rsid w:val="000A6E9E"/>
    <w:rsid w:val="000B4CE2"/>
    <w:rsid w:val="000B6845"/>
    <w:rsid w:val="000C749E"/>
    <w:rsid w:val="000D11EA"/>
    <w:rsid w:val="000D3C38"/>
    <w:rsid w:val="00105BFB"/>
    <w:rsid w:val="00134971"/>
    <w:rsid w:val="00142ECE"/>
    <w:rsid w:val="00162D76"/>
    <w:rsid w:val="00173CBA"/>
    <w:rsid w:val="00181623"/>
    <w:rsid w:val="00184607"/>
    <w:rsid w:val="001C403E"/>
    <w:rsid w:val="001E199E"/>
    <w:rsid w:val="001F402F"/>
    <w:rsid w:val="00203DA4"/>
    <w:rsid w:val="002042F1"/>
    <w:rsid w:val="002063F6"/>
    <w:rsid w:val="00206B9B"/>
    <w:rsid w:val="002354C3"/>
    <w:rsid w:val="00236D41"/>
    <w:rsid w:val="00243976"/>
    <w:rsid w:val="002627AF"/>
    <w:rsid w:val="0026784D"/>
    <w:rsid w:val="002701FB"/>
    <w:rsid w:val="002A305A"/>
    <w:rsid w:val="002B09E2"/>
    <w:rsid w:val="002C54F7"/>
    <w:rsid w:val="002D2E43"/>
    <w:rsid w:val="002D43FF"/>
    <w:rsid w:val="002D6B69"/>
    <w:rsid w:val="002F771B"/>
    <w:rsid w:val="00303A02"/>
    <w:rsid w:val="00305BD4"/>
    <w:rsid w:val="00306799"/>
    <w:rsid w:val="00333DCA"/>
    <w:rsid w:val="003525AD"/>
    <w:rsid w:val="00376D75"/>
    <w:rsid w:val="003852DD"/>
    <w:rsid w:val="00387F76"/>
    <w:rsid w:val="003A245C"/>
    <w:rsid w:val="003B0850"/>
    <w:rsid w:val="003B146A"/>
    <w:rsid w:val="003B7005"/>
    <w:rsid w:val="003D381D"/>
    <w:rsid w:val="00410D20"/>
    <w:rsid w:val="0041574C"/>
    <w:rsid w:val="00422F9A"/>
    <w:rsid w:val="00425B2E"/>
    <w:rsid w:val="0044026B"/>
    <w:rsid w:val="004522FC"/>
    <w:rsid w:val="00467204"/>
    <w:rsid w:val="00470941"/>
    <w:rsid w:val="00495841"/>
    <w:rsid w:val="004A6F59"/>
    <w:rsid w:val="004C0294"/>
    <w:rsid w:val="004D76F3"/>
    <w:rsid w:val="005422DB"/>
    <w:rsid w:val="00563B47"/>
    <w:rsid w:val="005A0919"/>
    <w:rsid w:val="005B0FF4"/>
    <w:rsid w:val="005B5C91"/>
    <w:rsid w:val="005B6C62"/>
    <w:rsid w:val="005C3552"/>
    <w:rsid w:val="005E5A8B"/>
    <w:rsid w:val="005E5EEA"/>
    <w:rsid w:val="00602046"/>
    <w:rsid w:val="00610804"/>
    <w:rsid w:val="0061658D"/>
    <w:rsid w:val="00620491"/>
    <w:rsid w:val="006250A7"/>
    <w:rsid w:val="00637C2C"/>
    <w:rsid w:val="0064692D"/>
    <w:rsid w:val="006474B8"/>
    <w:rsid w:val="00694C96"/>
    <w:rsid w:val="00697A8D"/>
    <w:rsid w:val="006A65B0"/>
    <w:rsid w:val="006B16E0"/>
    <w:rsid w:val="006B17BA"/>
    <w:rsid w:val="006C2D21"/>
    <w:rsid w:val="006C43D6"/>
    <w:rsid w:val="006C5700"/>
    <w:rsid w:val="006E0D54"/>
    <w:rsid w:val="006F3A70"/>
    <w:rsid w:val="00707075"/>
    <w:rsid w:val="00755640"/>
    <w:rsid w:val="00766AA9"/>
    <w:rsid w:val="00770BE3"/>
    <w:rsid w:val="00775C25"/>
    <w:rsid w:val="00796EF6"/>
    <w:rsid w:val="007A1ACA"/>
    <w:rsid w:val="007B59BE"/>
    <w:rsid w:val="007C51CB"/>
    <w:rsid w:val="007C542F"/>
    <w:rsid w:val="007C6B1F"/>
    <w:rsid w:val="007E5933"/>
    <w:rsid w:val="007F26D4"/>
    <w:rsid w:val="00807840"/>
    <w:rsid w:val="00810546"/>
    <w:rsid w:val="00812727"/>
    <w:rsid w:val="0082384B"/>
    <w:rsid w:val="008270FE"/>
    <w:rsid w:val="00863DB2"/>
    <w:rsid w:val="00870D00"/>
    <w:rsid w:val="00880E57"/>
    <w:rsid w:val="00890823"/>
    <w:rsid w:val="008A6C54"/>
    <w:rsid w:val="008C3F71"/>
    <w:rsid w:val="008F66AF"/>
    <w:rsid w:val="008F71D9"/>
    <w:rsid w:val="009168E7"/>
    <w:rsid w:val="00916ABE"/>
    <w:rsid w:val="0094355F"/>
    <w:rsid w:val="00957381"/>
    <w:rsid w:val="00960CFA"/>
    <w:rsid w:val="009630EB"/>
    <w:rsid w:val="00964577"/>
    <w:rsid w:val="009660D4"/>
    <w:rsid w:val="009732CA"/>
    <w:rsid w:val="00980B93"/>
    <w:rsid w:val="009A22E6"/>
    <w:rsid w:val="009B1572"/>
    <w:rsid w:val="009B6842"/>
    <w:rsid w:val="00A0270E"/>
    <w:rsid w:val="00A04C66"/>
    <w:rsid w:val="00A36041"/>
    <w:rsid w:val="00A61FAA"/>
    <w:rsid w:val="00A75C31"/>
    <w:rsid w:val="00A9467D"/>
    <w:rsid w:val="00A97BB4"/>
    <w:rsid w:val="00AB376D"/>
    <w:rsid w:val="00AB7601"/>
    <w:rsid w:val="00AD1E01"/>
    <w:rsid w:val="00AE43C8"/>
    <w:rsid w:val="00B007E6"/>
    <w:rsid w:val="00B15C91"/>
    <w:rsid w:val="00B36FC9"/>
    <w:rsid w:val="00B56BC9"/>
    <w:rsid w:val="00B8694A"/>
    <w:rsid w:val="00B93D66"/>
    <w:rsid w:val="00BA4294"/>
    <w:rsid w:val="00BB54B9"/>
    <w:rsid w:val="00BC23DD"/>
    <w:rsid w:val="00BC6367"/>
    <w:rsid w:val="00BD3525"/>
    <w:rsid w:val="00BD432F"/>
    <w:rsid w:val="00BE226A"/>
    <w:rsid w:val="00BE52AE"/>
    <w:rsid w:val="00BE7A7B"/>
    <w:rsid w:val="00BF4886"/>
    <w:rsid w:val="00C01A47"/>
    <w:rsid w:val="00C0692A"/>
    <w:rsid w:val="00C12B0C"/>
    <w:rsid w:val="00C43609"/>
    <w:rsid w:val="00C7759F"/>
    <w:rsid w:val="00C80181"/>
    <w:rsid w:val="00C85D3A"/>
    <w:rsid w:val="00C961EE"/>
    <w:rsid w:val="00CE1001"/>
    <w:rsid w:val="00CF033A"/>
    <w:rsid w:val="00D13792"/>
    <w:rsid w:val="00D20836"/>
    <w:rsid w:val="00D504A0"/>
    <w:rsid w:val="00D874C1"/>
    <w:rsid w:val="00D90ADA"/>
    <w:rsid w:val="00DC16C8"/>
    <w:rsid w:val="00DC21EF"/>
    <w:rsid w:val="00DD0919"/>
    <w:rsid w:val="00DD4E45"/>
    <w:rsid w:val="00DF7D6E"/>
    <w:rsid w:val="00E2657D"/>
    <w:rsid w:val="00E70391"/>
    <w:rsid w:val="00E71118"/>
    <w:rsid w:val="00E80204"/>
    <w:rsid w:val="00E80DD2"/>
    <w:rsid w:val="00E87E3E"/>
    <w:rsid w:val="00E94CE0"/>
    <w:rsid w:val="00E9556C"/>
    <w:rsid w:val="00ED1E38"/>
    <w:rsid w:val="00EE2DA5"/>
    <w:rsid w:val="00EF52F0"/>
    <w:rsid w:val="00F1228C"/>
    <w:rsid w:val="00F25480"/>
    <w:rsid w:val="00F25656"/>
    <w:rsid w:val="00F27811"/>
    <w:rsid w:val="00F27947"/>
    <w:rsid w:val="00F30D4E"/>
    <w:rsid w:val="00F37FEB"/>
    <w:rsid w:val="00F50530"/>
    <w:rsid w:val="00F5191A"/>
    <w:rsid w:val="00F60453"/>
    <w:rsid w:val="00F6252C"/>
    <w:rsid w:val="00F67EA2"/>
    <w:rsid w:val="00F72D61"/>
    <w:rsid w:val="00F934B5"/>
    <w:rsid w:val="00FA70E6"/>
    <w:rsid w:val="00FB52B1"/>
    <w:rsid w:val="00FC26A5"/>
    <w:rsid w:val="00FC319B"/>
    <w:rsid w:val="00FC5807"/>
    <w:rsid w:val="00FC657B"/>
    <w:rsid w:val="00FD6A18"/>
    <w:rsid w:val="00FF5D66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6A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063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spacing w:line="360" w:lineRule="auto"/>
      <w:ind w:left="5103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600"/>
    </w:pPr>
  </w:style>
  <w:style w:type="paragraph" w:styleId="Recuodecorpodetexto3">
    <w:name w:val="Body Text Indent 3"/>
    <w:basedOn w:val="Normal"/>
    <w:pPr>
      <w:spacing w:line="360" w:lineRule="auto"/>
      <w:ind w:firstLine="567"/>
    </w:p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xttituloazulgrande1">
    <w:name w:val="txttituloazulgrande1"/>
    <w:rPr>
      <w:rFonts w:ascii="Verdana" w:hAnsi="Verdana" w:hint="default"/>
      <w:color w:val="005BAA"/>
      <w:sz w:val="32"/>
      <w:szCs w:val="32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22F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4522FC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732CA"/>
    <w:pPr>
      <w:tabs>
        <w:tab w:val="left" w:pos="426"/>
        <w:tab w:val="right" w:leader="dot" w:pos="9061"/>
      </w:tabs>
      <w:spacing w:line="360" w:lineRule="auto"/>
    </w:pPr>
    <w:rPr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4522F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BNTttulo">
    <w:name w:val="ABNT título"/>
    <w:basedOn w:val="Normal"/>
    <w:link w:val="ABNTttuloChar"/>
    <w:qFormat/>
    <w:rsid w:val="000D3C38"/>
    <w:pPr>
      <w:widowControl w:val="0"/>
      <w:numPr>
        <w:numId w:val="7"/>
      </w:numPr>
      <w:tabs>
        <w:tab w:val="decimal" w:pos="170"/>
      </w:tabs>
      <w:jc w:val="both"/>
      <w:outlineLvl w:val="0"/>
    </w:pPr>
    <w:rPr>
      <w:b/>
      <w:caps/>
      <w:lang w:val="x-none" w:eastAsia="x-none"/>
    </w:rPr>
  </w:style>
  <w:style w:type="character" w:customStyle="1" w:styleId="CabealhoChar">
    <w:name w:val="Cabeçalho Char"/>
    <w:link w:val="Cabealho"/>
    <w:uiPriority w:val="99"/>
    <w:rsid w:val="00425B2E"/>
    <w:rPr>
      <w:sz w:val="24"/>
      <w:szCs w:val="24"/>
    </w:rPr>
  </w:style>
  <w:style w:type="character" w:customStyle="1" w:styleId="ABNTttuloChar">
    <w:name w:val="ABNT título Char"/>
    <w:link w:val="ABNTttulo"/>
    <w:rsid w:val="000D3C38"/>
    <w:rPr>
      <w:b/>
      <w:caps/>
      <w:sz w:val="24"/>
      <w:szCs w:val="24"/>
    </w:rPr>
  </w:style>
  <w:style w:type="character" w:styleId="Hyperlink">
    <w:name w:val="Hyperlink"/>
    <w:uiPriority w:val="99"/>
    <w:unhideWhenUsed/>
    <w:rsid w:val="00425B2E"/>
    <w:rPr>
      <w:color w:val="0563C1"/>
      <w:u w:val="single"/>
    </w:rPr>
  </w:style>
  <w:style w:type="paragraph" w:styleId="Legenda">
    <w:name w:val="caption"/>
    <w:basedOn w:val="Normal"/>
    <w:next w:val="Normal"/>
    <w:unhideWhenUsed/>
    <w:qFormat/>
    <w:rsid w:val="00812727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C85D3A"/>
  </w:style>
  <w:style w:type="table" w:styleId="Tabelacomgrade">
    <w:name w:val="Table Grid"/>
    <w:basedOn w:val="Tabelanormal"/>
    <w:uiPriority w:val="59"/>
    <w:rsid w:val="0030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NTNvel2">
    <w:name w:val="ABNT Nível 2"/>
    <w:basedOn w:val="ABNTttulo"/>
    <w:next w:val="Normal"/>
    <w:link w:val="ABNTNvel2Char"/>
    <w:rsid w:val="00F1228C"/>
    <w:pPr>
      <w:spacing w:line="360" w:lineRule="auto"/>
      <w:ind w:left="0" w:firstLine="0"/>
      <w:outlineLvl w:val="1"/>
    </w:pPr>
  </w:style>
  <w:style w:type="paragraph" w:styleId="PargrafodaLista">
    <w:name w:val="List Paragraph"/>
    <w:basedOn w:val="Normal"/>
    <w:qFormat/>
    <w:rsid w:val="00F1228C"/>
    <w:pPr>
      <w:ind w:left="708"/>
    </w:pPr>
  </w:style>
  <w:style w:type="character" w:customStyle="1" w:styleId="ABNTNvel2Char">
    <w:name w:val="ABNT Nível 2 Char"/>
    <w:basedOn w:val="ABNTttuloChar"/>
    <w:link w:val="ABNTNvel2"/>
    <w:rsid w:val="00F1228C"/>
    <w:rPr>
      <w:b/>
      <w:caps/>
      <w:sz w:val="24"/>
      <w:szCs w:val="24"/>
    </w:rPr>
  </w:style>
  <w:style w:type="paragraph" w:customStyle="1" w:styleId="ABNTTexto">
    <w:name w:val="ABNT Texto"/>
    <w:basedOn w:val="Normal"/>
    <w:link w:val="ABNTTextoChar"/>
    <w:qFormat/>
    <w:rsid w:val="00F1228C"/>
    <w:pPr>
      <w:spacing w:line="360" w:lineRule="auto"/>
      <w:ind w:firstLine="709"/>
      <w:jc w:val="both"/>
    </w:pPr>
    <w:rPr>
      <w:lang w:val="x-none" w:eastAsia="x-none"/>
    </w:rPr>
  </w:style>
  <w:style w:type="paragraph" w:customStyle="1" w:styleId="ABNTTitulotipo2">
    <w:name w:val="ABNT Titulo tipo2"/>
    <w:basedOn w:val="ABNTttulo"/>
    <w:link w:val="ABNTTitulotipo2Char"/>
    <w:qFormat/>
    <w:rsid w:val="000D3C38"/>
    <w:pPr>
      <w:numPr>
        <w:numId w:val="0"/>
      </w:numPr>
      <w:spacing w:line="360" w:lineRule="auto"/>
      <w:jc w:val="center"/>
      <w:outlineLvl w:val="1"/>
    </w:pPr>
  </w:style>
  <w:style w:type="character" w:customStyle="1" w:styleId="ABNTTextoChar">
    <w:name w:val="ABNT Texto Char"/>
    <w:link w:val="ABNTTexto"/>
    <w:rsid w:val="00F1228C"/>
    <w:rPr>
      <w:sz w:val="24"/>
      <w:szCs w:val="24"/>
    </w:rPr>
  </w:style>
  <w:style w:type="character" w:customStyle="1" w:styleId="Ttulo2Char">
    <w:name w:val="Título 2 Char"/>
    <w:link w:val="Ttulo2"/>
    <w:semiHidden/>
    <w:rsid w:val="00FD6A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BNTTitulotipo2Char">
    <w:name w:val="ABNT Titulo tipo2 Char"/>
    <w:basedOn w:val="ABNTttuloChar"/>
    <w:link w:val="ABNTTitulotipo2"/>
    <w:rsid w:val="000D3C38"/>
    <w:rPr>
      <w:b/>
      <w:caps/>
      <w:sz w:val="24"/>
      <w:szCs w:val="24"/>
    </w:rPr>
  </w:style>
  <w:style w:type="paragraph" w:customStyle="1" w:styleId="Estilo1">
    <w:name w:val="Estilo1"/>
    <w:basedOn w:val="ABNTttulo"/>
    <w:link w:val="Estilo1Char"/>
    <w:qFormat/>
    <w:rsid w:val="00FD6A18"/>
    <w:pPr>
      <w:numPr>
        <w:ilvl w:val="1"/>
      </w:numPr>
    </w:pPr>
    <w:rPr>
      <w:b w:val="0"/>
    </w:rPr>
  </w:style>
  <w:style w:type="paragraph" w:customStyle="1" w:styleId="ABNTTtulo11">
    <w:name w:val="ABNT Título 1.1"/>
    <w:basedOn w:val="Estilo1"/>
    <w:link w:val="ABNTTtulo11Char"/>
    <w:qFormat/>
    <w:rsid w:val="00FD6A18"/>
    <w:pPr>
      <w:tabs>
        <w:tab w:val="clear" w:pos="170"/>
        <w:tab w:val="decimal" w:pos="340"/>
      </w:tabs>
      <w:spacing w:line="360" w:lineRule="auto"/>
      <w:ind w:left="0" w:firstLine="0"/>
    </w:pPr>
  </w:style>
  <w:style w:type="character" w:customStyle="1" w:styleId="Estilo1Char">
    <w:name w:val="Estilo1 Char"/>
    <w:link w:val="Estilo1"/>
    <w:rsid w:val="00FD6A18"/>
    <w:rPr>
      <w:b w:val="0"/>
      <w:caps/>
      <w:sz w:val="24"/>
      <w:szCs w:val="24"/>
    </w:rPr>
  </w:style>
  <w:style w:type="paragraph" w:customStyle="1" w:styleId="ABNTTtulo111">
    <w:name w:val="ABNT Título 1.1.1"/>
    <w:basedOn w:val="ABNTttulo"/>
    <w:link w:val="ABNTTtulo111Char"/>
    <w:qFormat/>
    <w:rsid w:val="00C01A47"/>
    <w:pPr>
      <w:numPr>
        <w:ilvl w:val="2"/>
      </w:numPr>
      <w:tabs>
        <w:tab w:val="clear" w:pos="170"/>
        <w:tab w:val="decimal" w:pos="567"/>
      </w:tabs>
      <w:spacing w:line="360" w:lineRule="auto"/>
      <w:outlineLvl w:val="1"/>
    </w:pPr>
    <w:rPr>
      <w:b w:val="0"/>
      <w:caps w:val="0"/>
    </w:rPr>
  </w:style>
  <w:style w:type="character" w:customStyle="1" w:styleId="ABNTTtulo11Char">
    <w:name w:val="ABNT Título 1.1 Char"/>
    <w:basedOn w:val="Estilo1Char"/>
    <w:link w:val="ABNTTtulo11"/>
    <w:rsid w:val="00FD6A18"/>
    <w:rPr>
      <w:b w:val="0"/>
      <w:caps/>
      <w:sz w:val="24"/>
      <w:szCs w:val="24"/>
    </w:rPr>
  </w:style>
  <w:style w:type="character" w:customStyle="1" w:styleId="Ttulo3Char">
    <w:name w:val="Título 3 Char"/>
    <w:link w:val="Ttulo3"/>
    <w:semiHidden/>
    <w:rsid w:val="002063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NTTtulo111Char">
    <w:name w:val="ABNT Título 1.1.1 Char"/>
    <w:link w:val="ABNTTtulo111"/>
    <w:rsid w:val="00C01A47"/>
    <w:rPr>
      <w:sz w:val="24"/>
      <w:szCs w:val="24"/>
    </w:rPr>
  </w:style>
  <w:style w:type="paragraph" w:styleId="Sumrio4">
    <w:name w:val="toc 4"/>
    <w:basedOn w:val="Normal"/>
    <w:next w:val="Normal"/>
    <w:autoRedefine/>
    <w:rsid w:val="00063D07"/>
    <w:pPr>
      <w:ind w:left="720"/>
    </w:pPr>
  </w:style>
  <w:style w:type="character" w:styleId="nfase">
    <w:name w:val="Emphasis"/>
    <w:qFormat/>
    <w:rsid w:val="00610804"/>
    <w:rPr>
      <w:i/>
      <w:iCs/>
    </w:rPr>
  </w:style>
  <w:style w:type="paragraph" w:styleId="Textodebalo">
    <w:name w:val="Balloon Text"/>
    <w:basedOn w:val="Normal"/>
    <w:link w:val="TextodebaloChar"/>
    <w:rsid w:val="00A61FA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A61FA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03DA4"/>
  </w:style>
  <w:style w:type="character" w:styleId="Forte">
    <w:name w:val="Strong"/>
    <w:uiPriority w:val="22"/>
    <w:qFormat/>
    <w:rsid w:val="00203DA4"/>
    <w:rPr>
      <w:b/>
      <w:bCs/>
    </w:rPr>
  </w:style>
  <w:style w:type="character" w:styleId="Refdecomentrio">
    <w:name w:val="annotation reference"/>
    <w:rsid w:val="0030679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067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06799"/>
  </w:style>
  <w:style w:type="paragraph" w:styleId="Assuntodocomentrio">
    <w:name w:val="annotation subject"/>
    <w:basedOn w:val="Textodecomentrio"/>
    <w:next w:val="Textodecomentrio"/>
    <w:link w:val="AssuntodocomentrioChar"/>
    <w:rsid w:val="00306799"/>
    <w:rPr>
      <w:b/>
      <w:bCs/>
    </w:rPr>
  </w:style>
  <w:style w:type="character" w:customStyle="1" w:styleId="AssuntodocomentrioChar">
    <w:name w:val="Assunto do comentário Char"/>
    <w:link w:val="Assuntodocomentrio"/>
    <w:rsid w:val="00306799"/>
    <w:rPr>
      <w:b/>
      <w:bCs/>
    </w:rPr>
  </w:style>
  <w:style w:type="paragraph" w:customStyle="1" w:styleId="Corpo">
    <w:name w:val="Corpo"/>
    <w:rsid w:val="003067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paragraph" w:customStyle="1" w:styleId="Padro">
    <w:name w:val="Padrão"/>
    <w:rsid w:val="003067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numbering" w:customStyle="1" w:styleId="Marcadores">
    <w:name w:val="Marcadores"/>
    <w:rsid w:val="00C0692A"/>
    <w:pPr>
      <w:numPr>
        <w:numId w:val="36"/>
      </w:numPr>
    </w:pPr>
  </w:style>
  <w:style w:type="character" w:customStyle="1" w:styleId="RecuodecorpodetextoChar">
    <w:name w:val="Recuo de corpo de texto Char"/>
    <w:link w:val="Recuodecorpodetexto"/>
    <w:rsid w:val="00B56BC9"/>
    <w:rPr>
      <w:sz w:val="24"/>
      <w:szCs w:val="24"/>
    </w:rPr>
  </w:style>
  <w:style w:type="paragraph" w:styleId="SemEspaamento">
    <w:name w:val="No Spacing"/>
    <w:uiPriority w:val="1"/>
    <w:qFormat/>
    <w:rsid w:val="007A1A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6A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063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spacing w:line="360" w:lineRule="auto"/>
      <w:ind w:left="5103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600"/>
    </w:pPr>
  </w:style>
  <w:style w:type="paragraph" w:styleId="Recuodecorpodetexto3">
    <w:name w:val="Body Text Indent 3"/>
    <w:basedOn w:val="Normal"/>
    <w:pPr>
      <w:spacing w:line="360" w:lineRule="auto"/>
      <w:ind w:firstLine="567"/>
    </w:p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txttituloazulgrande1">
    <w:name w:val="txttituloazulgrande1"/>
    <w:rPr>
      <w:rFonts w:ascii="Verdana" w:hAnsi="Verdana" w:hint="default"/>
      <w:color w:val="005BAA"/>
      <w:sz w:val="32"/>
      <w:szCs w:val="32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22F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4522FC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9732CA"/>
    <w:pPr>
      <w:tabs>
        <w:tab w:val="left" w:pos="426"/>
        <w:tab w:val="right" w:leader="dot" w:pos="9061"/>
      </w:tabs>
      <w:spacing w:line="360" w:lineRule="auto"/>
    </w:pPr>
    <w:rPr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4522F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BNTttulo">
    <w:name w:val="ABNT título"/>
    <w:basedOn w:val="Normal"/>
    <w:link w:val="ABNTttuloChar"/>
    <w:qFormat/>
    <w:rsid w:val="000D3C38"/>
    <w:pPr>
      <w:widowControl w:val="0"/>
      <w:numPr>
        <w:numId w:val="7"/>
      </w:numPr>
      <w:tabs>
        <w:tab w:val="decimal" w:pos="170"/>
      </w:tabs>
      <w:jc w:val="both"/>
      <w:outlineLvl w:val="0"/>
    </w:pPr>
    <w:rPr>
      <w:b/>
      <w:caps/>
      <w:lang w:val="x-none" w:eastAsia="x-none"/>
    </w:rPr>
  </w:style>
  <w:style w:type="character" w:customStyle="1" w:styleId="CabealhoChar">
    <w:name w:val="Cabeçalho Char"/>
    <w:link w:val="Cabealho"/>
    <w:uiPriority w:val="99"/>
    <w:rsid w:val="00425B2E"/>
    <w:rPr>
      <w:sz w:val="24"/>
      <w:szCs w:val="24"/>
    </w:rPr>
  </w:style>
  <w:style w:type="character" w:customStyle="1" w:styleId="ABNTttuloChar">
    <w:name w:val="ABNT título Char"/>
    <w:link w:val="ABNTttulo"/>
    <w:rsid w:val="000D3C38"/>
    <w:rPr>
      <w:b/>
      <w:caps/>
      <w:sz w:val="24"/>
      <w:szCs w:val="24"/>
    </w:rPr>
  </w:style>
  <w:style w:type="character" w:styleId="Hyperlink">
    <w:name w:val="Hyperlink"/>
    <w:uiPriority w:val="99"/>
    <w:unhideWhenUsed/>
    <w:rsid w:val="00425B2E"/>
    <w:rPr>
      <w:color w:val="0563C1"/>
      <w:u w:val="single"/>
    </w:rPr>
  </w:style>
  <w:style w:type="paragraph" w:styleId="Legenda">
    <w:name w:val="caption"/>
    <w:basedOn w:val="Normal"/>
    <w:next w:val="Normal"/>
    <w:unhideWhenUsed/>
    <w:qFormat/>
    <w:rsid w:val="00812727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rsid w:val="00C85D3A"/>
  </w:style>
  <w:style w:type="table" w:styleId="Tabelacomgrade">
    <w:name w:val="Table Grid"/>
    <w:basedOn w:val="Tabelanormal"/>
    <w:uiPriority w:val="59"/>
    <w:rsid w:val="0030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NTNvel2">
    <w:name w:val="ABNT Nível 2"/>
    <w:basedOn w:val="ABNTttulo"/>
    <w:next w:val="Normal"/>
    <w:link w:val="ABNTNvel2Char"/>
    <w:rsid w:val="00F1228C"/>
    <w:pPr>
      <w:spacing w:line="360" w:lineRule="auto"/>
      <w:ind w:left="0" w:firstLine="0"/>
      <w:outlineLvl w:val="1"/>
    </w:pPr>
  </w:style>
  <w:style w:type="paragraph" w:styleId="PargrafodaLista">
    <w:name w:val="List Paragraph"/>
    <w:basedOn w:val="Normal"/>
    <w:qFormat/>
    <w:rsid w:val="00F1228C"/>
    <w:pPr>
      <w:ind w:left="708"/>
    </w:pPr>
  </w:style>
  <w:style w:type="character" w:customStyle="1" w:styleId="ABNTNvel2Char">
    <w:name w:val="ABNT Nível 2 Char"/>
    <w:basedOn w:val="ABNTttuloChar"/>
    <w:link w:val="ABNTNvel2"/>
    <w:rsid w:val="00F1228C"/>
    <w:rPr>
      <w:b/>
      <w:caps/>
      <w:sz w:val="24"/>
      <w:szCs w:val="24"/>
    </w:rPr>
  </w:style>
  <w:style w:type="paragraph" w:customStyle="1" w:styleId="ABNTTexto">
    <w:name w:val="ABNT Texto"/>
    <w:basedOn w:val="Normal"/>
    <w:link w:val="ABNTTextoChar"/>
    <w:qFormat/>
    <w:rsid w:val="00F1228C"/>
    <w:pPr>
      <w:spacing w:line="360" w:lineRule="auto"/>
      <w:ind w:firstLine="709"/>
      <w:jc w:val="both"/>
    </w:pPr>
    <w:rPr>
      <w:lang w:val="x-none" w:eastAsia="x-none"/>
    </w:rPr>
  </w:style>
  <w:style w:type="paragraph" w:customStyle="1" w:styleId="ABNTTitulotipo2">
    <w:name w:val="ABNT Titulo tipo2"/>
    <w:basedOn w:val="ABNTttulo"/>
    <w:link w:val="ABNTTitulotipo2Char"/>
    <w:qFormat/>
    <w:rsid w:val="000D3C38"/>
    <w:pPr>
      <w:numPr>
        <w:numId w:val="0"/>
      </w:numPr>
      <w:spacing w:line="360" w:lineRule="auto"/>
      <w:jc w:val="center"/>
      <w:outlineLvl w:val="1"/>
    </w:pPr>
  </w:style>
  <w:style w:type="character" w:customStyle="1" w:styleId="ABNTTextoChar">
    <w:name w:val="ABNT Texto Char"/>
    <w:link w:val="ABNTTexto"/>
    <w:rsid w:val="00F1228C"/>
    <w:rPr>
      <w:sz w:val="24"/>
      <w:szCs w:val="24"/>
    </w:rPr>
  </w:style>
  <w:style w:type="character" w:customStyle="1" w:styleId="Ttulo2Char">
    <w:name w:val="Título 2 Char"/>
    <w:link w:val="Ttulo2"/>
    <w:semiHidden/>
    <w:rsid w:val="00FD6A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BNTTitulotipo2Char">
    <w:name w:val="ABNT Titulo tipo2 Char"/>
    <w:basedOn w:val="ABNTttuloChar"/>
    <w:link w:val="ABNTTitulotipo2"/>
    <w:rsid w:val="000D3C38"/>
    <w:rPr>
      <w:b/>
      <w:caps/>
      <w:sz w:val="24"/>
      <w:szCs w:val="24"/>
    </w:rPr>
  </w:style>
  <w:style w:type="paragraph" w:customStyle="1" w:styleId="Estilo1">
    <w:name w:val="Estilo1"/>
    <w:basedOn w:val="ABNTttulo"/>
    <w:link w:val="Estilo1Char"/>
    <w:qFormat/>
    <w:rsid w:val="00FD6A18"/>
    <w:pPr>
      <w:numPr>
        <w:ilvl w:val="1"/>
      </w:numPr>
    </w:pPr>
    <w:rPr>
      <w:b w:val="0"/>
    </w:rPr>
  </w:style>
  <w:style w:type="paragraph" w:customStyle="1" w:styleId="ABNTTtulo11">
    <w:name w:val="ABNT Título 1.1"/>
    <w:basedOn w:val="Estilo1"/>
    <w:link w:val="ABNTTtulo11Char"/>
    <w:qFormat/>
    <w:rsid w:val="00FD6A18"/>
    <w:pPr>
      <w:tabs>
        <w:tab w:val="clear" w:pos="170"/>
        <w:tab w:val="decimal" w:pos="340"/>
      </w:tabs>
      <w:spacing w:line="360" w:lineRule="auto"/>
      <w:ind w:left="0" w:firstLine="0"/>
    </w:pPr>
  </w:style>
  <w:style w:type="character" w:customStyle="1" w:styleId="Estilo1Char">
    <w:name w:val="Estilo1 Char"/>
    <w:link w:val="Estilo1"/>
    <w:rsid w:val="00FD6A18"/>
    <w:rPr>
      <w:b w:val="0"/>
      <w:caps/>
      <w:sz w:val="24"/>
      <w:szCs w:val="24"/>
    </w:rPr>
  </w:style>
  <w:style w:type="paragraph" w:customStyle="1" w:styleId="ABNTTtulo111">
    <w:name w:val="ABNT Título 1.1.1"/>
    <w:basedOn w:val="ABNTttulo"/>
    <w:link w:val="ABNTTtulo111Char"/>
    <w:qFormat/>
    <w:rsid w:val="00C01A47"/>
    <w:pPr>
      <w:numPr>
        <w:ilvl w:val="2"/>
      </w:numPr>
      <w:tabs>
        <w:tab w:val="clear" w:pos="170"/>
        <w:tab w:val="decimal" w:pos="567"/>
      </w:tabs>
      <w:spacing w:line="360" w:lineRule="auto"/>
      <w:outlineLvl w:val="1"/>
    </w:pPr>
    <w:rPr>
      <w:b w:val="0"/>
      <w:caps w:val="0"/>
    </w:rPr>
  </w:style>
  <w:style w:type="character" w:customStyle="1" w:styleId="ABNTTtulo11Char">
    <w:name w:val="ABNT Título 1.1 Char"/>
    <w:basedOn w:val="Estilo1Char"/>
    <w:link w:val="ABNTTtulo11"/>
    <w:rsid w:val="00FD6A18"/>
    <w:rPr>
      <w:b w:val="0"/>
      <w:caps/>
      <w:sz w:val="24"/>
      <w:szCs w:val="24"/>
    </w:rPr>
  </w:style>
  <w:style w:type="character" w:customStyle="1" w:styleId="Ttulo3Char">
    <w:name w:val="Título 3 Char"/>
    <w:link w:val="Ttulo3"/>
    <w:semiHidden/>
    <w:rsid w:val="002063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NTTtulo111Char">
    <w:name w:val="ABNT Título 1.1.1 Char"/>
    <w:link w:val="ABNTTtulo111"/>
    <w:rsid w:val="00C01A47"/>
    <w:rPr>
      <w:sz w:val="24"/>
      <w:szCs w:val="24"/>
    </w:rPr>
  </w:style>
  <w:style w:type="paragraph" w:styleId="Sumrio4">
    <w:name w:val="toc 4"/>
    <w:basedOn w:val="Normal"/>
    <w:next w:val="Normal"/>
    <w:autoRedefine/>
    <w:rsid w:val="00063D07"/>
    <w:pPr>
      <w:ind w:left="720"/>
    </w:pPr>
  </w:style>
  <w:style w:type="character" w:styleId="nfase">
    <w:name w:val="Emphasis"/>
    <w:qFormat/>
    <w:rsid w:val="00610804"/>
    <w:rPr>
      <w:i/>
      <w:iCs/>
    </w:rPr>
  </w:style>
  <w:style w:type="paragraph" w:styleId="Textodebalo">
    <w:name w:val="Balloon Text"/>
    <w:basedOn w:val="Normal"/>
    <w:link w:val="TextodebaloChar"/>
    <w:rsid w:val="00A61FAA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A61FA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03DA4"/>
  </w:style>
  <w:style w:type="character" w:styleId="Forte">
    <w:name w:val="Strong"/>
    <w:uiPriority w:val="22"/>
    <w:qFormat/>
    <w:rsid w:val="00203DA4"/>
    <w:rPr>
      <w:b/>
      <w:bCs/>
    </w:rPr>
  </w:style>
  <w:style w:type="character" w:styleId="Refdecomentrio">
    <w:name w:val="annotation reference"/>
    <w:rsid w:val="0030679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067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06799"/>
  </w:style>
  <w:style w:type="paragraph" w:styleId="Assuntodocomentrio">
    <w:name w:val="annotation subject"/>
    <w:basedOn w:val="Textodecomentrio"/>
    <w:next w:val="Textodecomentrio"/>
    <w:link w:val="AssuntodocomentrioChar"/>
    <w:rsid w:val="00306799"/>
    <w:rPr>
      <w:b/>
      <w:bCs/>
    </w:rPr>
  </w:style>
  <w:style w:type="character" w:customStyle="1" w:styleId="AssuntodocomentrioChar">
    <w:name w:val="Assunto do comentário Char"/>
    <w:link w:val="Assuntodocomentrio"/>
    <w:rsid w:val="00306799"/>
    <w:rPr>
      <w:b/>
      <w:bCs/>
    </w:rPr>
  </w:style>
  <w:style w:type="paragraph" w:customStyle="1" w:styleId="Corpo">
    <w:name w:val="Corpo"/>
    <w:rsid w:val="003067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paragraph" w:customStyle="1" w:styleId="Padro">
    <w:name w:val="Padrão"/>
    <w:rsid w:val="003067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numbering" w:customStyle="1" w:styleId="Marcadores">
    <w:name w:val="Marcadores"/>
    <w:rsid w:val="00C0692A"/>
    <w:pPr>
      <w:numPr>
        <w:numId w:val="36"/>
      </w:numPr>
    </w:pPr>
  </w:style>
  <w:style w:type="character" w:customStyle="1" w:styleId="RecuodecorpodetextoChar">
    <w:name w:val="Recuo de corpo de texto Char"/>
    <w:link w:val="Recuodecorpodetexto"/>
    <w:rsid w:val="00B56BC9"/>
    <w:rPr>
      <w:sz w:val="24"/>
      <w:szCs w:val="24"/>
    </w:rPr>
  </w:style>
  <w:style w:type="paragraph" w:styleId="SemEspaamento">
    <w:name w:val="No Spacing"/>
    <w:uiPriority w:val="1"/>
    <w:qFormat/>
    <w:rsid w:val="007A1A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tur\Downloads\12_PROJETO_INTERVEN&#199;AO_MODELO_Sug_Sueli_12Fevereiro_ultimaVer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DA29-4B3C-41CC-8159-AB36398C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12_PROJETO_INTERVENÇAO_MODELO_Sug_Sueli_12Fevereiro_ultimaVersão</Template>
  <TotalTime>0</TotalTime>
  <Pages>12</Pages>
  <Words>1921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/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creator>Cortur</dc:creator>
  <cp:lastModifiedBy>COORDTUR-2</cp:lastModifiedBy>
  <cp:revision>2</cp:revision>
  <cp:lastPrinted>2016-12-14T03:43:00Z</cp:lastPrinted>
  <dcterms:created xsi:type="dcterms:W3CDTF">2017-08-02T14:19:00Z</dcterms:created>
  <dcterms:modified xsi:type="dcterms:W3CDTF">2017-08-02T14:19:00Z</dcterms:modified>
</cp:coreProperties>
</file>