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73" w:rsidRDefault="00F97373">
      <w:pPr>
        <w:pStyle w:val="SemEspaamento"/>
        <w:rPr>
          <w:rFonts w:cs="Calibri"/>
        </w:rPr>
      </w:pPr>
      <w:bookmarkStart w:id="0" w:name="_GoBack"/>
      <w:bookmarkEnd w:id="0"/>
    </w:p>
    <w:p w:rsidR="00F97373" w:rsidRDefault="00F97373">
      <w:pPr>
        <w:pStyle w:val="SemEspaamento"/>
        <w:rPr>
          <w:rFonts w:cs="Calibri"/>
        </w:rPr>
      </w:pPr>
    </w:p>
    <w:p w:rsidR="00F97373" w:rsidRDefault="00921E68">
      <w:pPr>
        <w:pStyle w:val="SemEspaamen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SOLICITAÇÃO DE DEFESA DE DISSERTAÇÃO</w:t>
      </w:r>
    </w:p>
    <w:p w:rsidR="00F97373" w:rsidRDefault="00F97373">
      <w:pPr>
        <w:pStyle w:val="SemEspaamento"/>
        <w:rPr>
          <w:rFonts w:cs="Calibri"/>
        </w:rPr>
      </w:pPr>
    </w:p>
    <w:p w:rsidR="00F97373" w:rsidRDefault="00F97373">
      <w:pPr>
        <w:pStyle w:val="SemEspaamento"/>
        <w:rPr>
          <w:rFonts w:cs="Calibri"/>
        </w:rPr>
      </w:pP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DISCENTE: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MATRÍCULA: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PROGRAMA: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CURSO:</w:t>
      </w:r>
    </w:p>
    <w:p w:rsidR="00F97373" w:rsidRDefault="00F97373">
      <w:pPr>
        <w:pStyle w:val="SemEspaamento"/>
        <w:rPr>
          <w:rFonts w:cs="Calibri"/>
        </w:rPr>
      </w:pP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LOCAL DA BANCA: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NÚMERO DE PÁGINAS: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DATA: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HORA:</w:t>
      </w:r>
    </w:p>
    <w:p w:rsidR="00F97373" w:rsidRDefault="00F97373">
      <w:pPr>
        <w:pStyle w:val="SemEspaamento"/>
        <w:rPr>
          <w:rFonts w:cs="Calibri"/>
        </w:rPr>
      </w:pP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TÍTULO EM PORTUGUÊS: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RESUMO EM PORTUGUÊS: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PALAVRAS-CHAVE</w:t>
      </w:r>
      <w:r>
        <w:rPr>
          <w:rFonts w:cs="Calibri"/>
        </w:rPr>
        <w:t xml:space="preserve"> EM PORTUGUÊS:</w:t>
      </w:r>
    </w:p>
    <w:p w:rsidR="00F97373" w:rsidRDefault="00921E68">
      <w:pPr>
        <w:pStyle w:val="SemEspaamento"/>
      </w:pPr>
      <w:r>
        <w:t>IMPACTO SOCIAL DO TRABALHO:</w:t>
      </w:r>
    </w:p>
    <w:p w:rsidR="00F97373" w:rsidRDefault="00F97373">
      <w:pPr>
        <w:pStyle w:val="SemEspaamento"/>
        <w:rPr>
          <w:rFonts w:cs="Calibri"/>
        </w:rPr>
      </w:pP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TÍTULO EM INGLÊS: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RESUMO EM INGLÊS: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PALAVRAS-CHAVE EM INGLÊS:</w:t>
      </w:r>
    </w:p>
    <w:p w:rsidR="00F97373" w:rsidRDefault="00F97373">
      <w:pPr>
        <w:pStyle w:val="SemEspaamento"/>
        <w:rPr>
          <w:rFonts w:cs="Calibri"/>
        </w:rPr>
      </w:pP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PRESIDENTE DA BANCA: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EXAMINADOR INTERNO AO PROGRAMA: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EXAMINADOR EXTERNO AO PROGRAMA: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EXAMINADOR EXTERNO À INSTITUIÇÃO (obrigatório):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ab/>
        <w:t xml:space="preserve">CPF DO </w:t>
      </w:r>
      <w:r>
        <w:rPr>
          <w:rFonts w:cs="Calibri"/>
        </w:rPr>
        <w:t>EXAMINADOR EXTERNO À INSTITUIÇÃO: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ab/>
        <w:t>EMAIL DO EXAMINADOR EXTERNO À INSTITUIÇÃO: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ab/>
        <w:t>INSTITUIÇÃO DO EXAMINADOR EXTERNO À INSTITUIÇÃO: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ab/>
        <w:t>TITULAÇÃO DO EXAMINADOR EXTERNO À INSTITUIÇÃO: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SUPLENTE:</w:t>
      </w:r>
    </w:p>
    <w:p w:rsidR="00F97373" w:rsidRDefault="00921E68">
      <w:pPr>
        <w:pStyle w:val="SemEspaamento"/>
        <w:ind w:firstLine="708"/>
        <w:rPr>
          <w:rFonts w:cs="Calibri"/>
        </w:rPr>
      </w:pPr>
      <w:r>
        <w:rPr>
          <w:rFonts w:cs="Calibri"/>
        </w:rPr>
        <w:t>CPF DO SUPLENTE, CASO SEJA EXTERNO À INSTITUIÇÃO: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ab/>
        <w:t xml:space="preserve">EMAIL DO SUPLENTE, </w:t>
      </w:r>
      <w:r>
        <w:rPr>
          <w:rFonts w:cs="Calibri"/>
        </w:rPr>
        <w:t>CASO SEJA EXTERNO À INSTITUIÇÃO: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ab/>
        <w:t>INSTITUIÇÃO DO SUPLENTE, CASO SEJA EXTERNO À INSTITUIÇÃO: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ab/>
        <w:t>TITULAÇÃO DO SUPLENTE:</w:t>
      </w:r>
    </w:p>
    <w:p w:rsidR="00F97373" w:rsidRDefault="00F97373">
      <w:pPr>
        <w:pStyle w:val="SemEspaamento"/>
        <w:rPr>
          <w:rFonts w:cs="Calibri"/>
        </w:rPr>
      </w:pP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INDICAR SE A BANCA SERÁ PRESENCIAL OU REMOTA:</w:t>
      </w:r>
    </w:p>
    <w:p w:rsidR="00F97373" w:rsidRDefault="00921E68">
      <w:pPr>
        <w:pStyle w:val="SemEspaamento"/>
        <w:rPr>
          <w:rFonts w:cs="Calibri"/>
        </w:rPr>
      </w:pPr>
      <w:r>
        <w:rPr>
          <w:rFonts w:cs="Calibri"/>
        </w:rPr>
        <w:t>INDICAR QUAL(IS) MEMBRO(S) PARTICIPARÁ(ÃO) DE FORMA REMOTA:</w:t>
      </w:r>
    </w:p>
    <w:p w:rsidR="00F97373" w:rsidRDefault="00F97373">
      <w:pPr>
        <w:pStyle w:val="SemEspaamento"/>
        <w:rPr>
          <w:rFonts w:cs="Calibri"/>
        </w:rPr>
      </w:pPr>
    </w:p>
    <w:p w:rsidR="00F97373" w:rsidRDefault="00F97373">
      <w:pPr>
        <w:pStyle w:val="SemEspaamento"/>
        <w:rPr>
          <w:rFonts w:cs="Calibri"/>
        </w:rPr>
      </w:pPr>
    </w:p>
    <w:p w:rsidR="00F97373" w:rsidRDefault="00921E68">
      <w:pPr>
        <w:pStyle w:val="Standard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Natal, ___ de _________________</w:t>
      </w:r>
      <w:r>
        <w:rPr>
          <w:rFonts w:ascii="Calibri" w:hAnsi="Calibri" w:cs="Calibri"/>
          <w:sz w:val="22"/>
          <w:szCs w:val="22"/>
        </w:rPr>
        <w:t>_ de ______</w:t>
      </w:r>
    </w:p>
    <w:p w:rsidR="00F97373" w:rsidRDefault="00F97373">
      <w:pPr>
        <w:pStyle w:val="SemEspaamento"/>
        <w:rPr>
          <w:rFonts w:cs="Calibri"/>
        </w:rPr>
      </w:pPr>
    </w:p>
    <w:p w:rsidR="00F97373" w:rsidRDefault="00F97373">
      <w:pPr>
        <w:pStyle w:val="SemEspaamento"/>
        <w:rPr>
          <w:rFonts w:cs="Calibri"/>
        </w:rPr>
      </w:pPr>
    </w:p>
    <w:p w:rsidR="00F97373" w:rsidRDefault="00921E68">
      <w:pPr>
        <w:pStyle w:val="Standard"/>
        <w:spacing w:line="240" w:lineRule="auto"/>
      </w:pPr>
      <w:r>
        <w:rPr>
          <w:rFonts w:ascii="Calibri" w:hAnsi="Calibri" w:cs="Calibri"/>
          <w:sz w:val="22"/>
          <w:szCs w:val="22"/>
        </w:rPr>
        <w:t>Obs.: Não é necessário assinar manualmente. A assinatura digital será solicitada pela secretaria via sistema da UFRN.</w:t>
      </w:r>
    </w:p>
    <w:sectPr w:rsidR="00F97373">
      <w:headerReference w:type="default" r:id="rId7"/>
      <w:pgSz w:w="11906" w:h="16838"/>
      <w:pgMar w:top="1417" w:right="1701" w:bottom="1417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E68" w:rsidRDefault="00921E68">
      <w:pPr>
        <w:spacing w:after="0" w:line="240" w:lineRule="auto"/>
      </w:pPr>
      <w:r>
        <w:separator/>
      </w:r>
    </w:p>
  </w:endnote>
  <w:endnote w:type="continuationSeparator" w:id="0">
    <w:p w:rsidR="00921E68" w:rsidRDefault="0092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E68" w:rsidRDefault="00921E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21E68" w:rsidRDefault="0092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0AB" w:rsidRDefault="00921E68">
    <w:pPr>
      <w:pStyle w:val="Standard"/>
      <w:shd w:val="clear" w:color="auto" w:fill="FFFFFF"/>
      <w:spacing w:line="240" w:lineRule="auto"/>
      <w:jc w:val="center"/>
    </w:pPr>
    <w:r>
      <w:rPr>
        <w:rFonts w:ascii="Verdana" w:hAnsi="Verdana"/>
        <w:b/>
        <w:bCs/>
        <w:color w:val="000000"/>
        <w:sz w:val="15"/>
        <w:szCs w:val="15"/>
        <w:lang w:eastAsia="pt-BR"/>
      </w:rPr>
      <w:t>MINISTÉRIO DA EDUCAÇÃO</w:t>
    </w:r>
    <w:r>
      <w:rPr>
        <w:rFonts w:ascii="Verdana" w:hAnsi="Verdana"/>
        <w:b/>
        <w:bCs/>
        <w:color w:val="000000"/>
        <w:sz w:val="15"/>
        <w:szCs w:val="15"/>
        <w:lang w:eastAsia="pt-BR"/>
      </w:rPr>
      <w:br/>
    </w:r>
    <w:r>
      <w:rPr>
        <w:rFonts w:ascii="Verdana" w:hAnsi="Verdana"/>
        <w:b/>
        <w:bCs/>
        <w:color w:val="000000"/>
        <w:sz w:val="15"/>
        <w:szCs w:val="15"/>
        <w:lang w:eastAsia="pt-BR"/>
      </w:rPr>
      <w:t>UNIVERSIDADE FEDERAL DO RIO GRANDE DO NORTE</w:t>
    </w:r>
    <w:r>
      <w:rPr>
        <w:rFonts w:ascii="Verdana" w:hAnsi="Verdana"/>
        <w:b/>
        <w:bCs/>
        <w:color w:val="000000"/>
        <w:sz w:val="15"/>
        <w:szCs w:val="15"/>
        <w:lang w:eastAsia="pt-BR"/>
      </w:rPr>
      <w:br/>
    </w:r>
    <w:r>
      <w:rPr>
        <w:rFonts w:ascii="Verdana" w:hAnsi="Verdana"/>
        <w:b/>
        <w:bCs/>
        <w:color w:val="000000"/>
        <w:sz w:val="15"/>
        <w:szCs w:val="15"/>
        <w:lang w:eastAsia="pt-BR"/>
      </w:rPr>
      <w:t>CENTRO DE CIÊNCIAS HUMANAS, LETRAS E ARTES</w:t>
    </w:r>
    <w:r>
      <w:rPr>
        <w:rFonts w:ascii="Verdana" w:hAnsi="Verdana"/>
        <w:b/>
        <w:bCs/>
        <w:color w:val="000000"/>
        <w:sz w:val="15"/>
        <w:szCs w:val="15"/>
        <w:lang w:eastAsia="pt-BR"/>
      </w:rPr>
      <w:br/>
    </w:r>
    <w:r>
      <w:rPr>
        <w:rFonts w:ascii="Verdana" w:hAnsi="Verdana"/>
        <w:b/>
        <w:bCs/>
        <w:color w:val="000000"/>
        <w:sz w:val="15"/>
        <w:szCs w:val="15"/>
        <w:lang w:eastAsia="pt-BR"/>
      </w:rPr>
      <w:t>SECRETARIA DE PÓS-GRADUAÇÕES EM ARTES VISUAIS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97373"/>
    <w:rsid w:val="00921E68"/>
    <w:rsid w:val="00B84BBC"/>
    <w:rsid w:val="00F9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emEspaamento">
    <w:name w:val="No Spacing"/>
    <w:pPr>
      <w:widowControl/>
      <w:suppressAutoHyphens/>
      <w:spacing w:after="0" w:line="240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uppressAutoHyphens w:val="0"/>
      <w:spacing w:line="240" w:lineRule="auto"/>
      <w:jc w:val="left"/>
    </w:pPr>
    <w:rPr>
      <w:rFonts w:ascii="Calibri" w:hAnsi="Calibri"/>
      <w:sz w:val="22"/>
      <w:szCs w:val="22"/>
      <w:lang w:eastAsia="en-US"/>
    </w:r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uppressAutoHyphens w:val="0"/>
      <w:spacing w:line="240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emEspaamento">
    <w:name w:val="No Spacing"/>
    <w:pPr>
      <w:widowControl/>
      <w:suppressAutoHyphens/>
      <w:spacing w:after="0" w:line="240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uppressAutoHyphens w:val="0"/>
      <w:spacing w:line="240" w:lineRule="auto"/>
      <w:jc w:val="left"/>
    </w:pPr>
    <w:rPr>
      <w:rFonts w:ascii="Calibri" w:hAnsi="Calibri"/>
      <w:sz w:val="22"/>
      <w:szCs w:val="22"/>
      <w:lang w:eastAsia="en-US"/>
    </w:r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uppressAutoHyphens w:val="0"/>
      <w:spacing w:line="240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HENRIQUE MELO</dc:creator>
  <cp:lastModifiedBy>PPGAV-PROFLETRAS</cp:lastModifiedBy>
  <cp:revision>2</cp:revision>
  <dcterms:created xsi:type="dcterms:W3CDTF">2025-08-08T13:08:00Z</dcterms:created>
  <dcterms:modified xsi:type="dcterms:W3CDTF">2025-08-08T13:08:00Z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