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9600" w14:textId="0631F4B6" w:rsidR="00183B98" w:rsidRPr="00573C40" w:rsidRDefault="00A1357A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A1357A">
        <w:rPr>
          <w:rFonts w:ascii="Arial" w:hAnsi="Arial"/>
          <w:b/>
          <w:sz w:val="22"/>
          <w:szCs w:val="22"/>
        </w:rPr>
        <w:t>SOLICITAÇÃO DE EXAME DE QUALIFICAÇÃO</w:t>
      </w:r>
    </w:p>
    <w:tbl>
      <w:tblPr>
        <w:tblpPr w:leftFromText="141" w:rightFromText="141" w:vertAnchor="text" w:horzAnchor="margin" w:tblpX="-110" w:tblpY="141"/>
        <w:tblW w:w="10739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4"/>
        <w:gridCol w:w="5315"/>
      </w:tblGrid>
      <w:tr w:rsidR="00183B98" w:rsidRPr="00573C40" w14:paraId="3B889605" w14:textId="77777777">
        <w:trPr>
          <w:cantSplit/>
          <w:trHeight w:val="537"/>
        </w:trPr>
        <w:tc>
          <w:tcPr>
            <w:tcW w:w="5424" w:type="dxa"/>
          </w:tcPr>
          <w:p w14:paraId="3B889601" w14:textId="77777777" w:rsidR="00183B98" w:rsidRPr="00573C40" w:rsidRDefault="00183B98" w:rsidP="00B3542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889602" w14:textId="77777777" w:rsidR="00183B98" w:rsidRPr="00573C40" w:rsidRDefault="00183B98" w:rsidP="00B3542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3C40">
              <w:rPr>
                <w:rFonts w:ascii="Arial" w:hAnsi="Arial" w:cs="Arial"/>
                <w:bCs/>
                <w:sz w:val="20"/>
                <w:szCs w:val="20"/>
              </w:rPr>
              <w:t>Nº. Matrícula: _______________</w:t>
            </w:r>
          </w:p>
        </w:tc>
        <w:tc>
          <w:tcPr>
            <w:tcW w:w="5315" w:type="dxa"/>
          </w:tcPr>
          <w:p w14:paraId="3B889603" w14:textId="77777777" w:rsidR="00183B98" w:rsidRPr="00573C40" w:rsidRDefault="00183B98" w:rsidP="00B35428">
            <w:pPr>
              <w:pStyle w:val="Ttulo4"/>
              <w:rPr>
                <w:b w:val="0"/>
                <w:bCs/>
                <w:sz w:val="20"/>
                <w:szCs w:val="20"/>
              </w:rPr>
            </w:pPr>
          </w:p>
          <w:p w14:paraId="3B889604" w14:textId="77777777" w:rsidR="00183B98" w:rsidRPr="00573C40" w:rsidRDefault="00183B98" w:rsidP="00B35428">
            <w:pPr>
              <w:pStyle w:val="Ttulo4"/>
              <w:rPr>
                <w:b w:val="0"/>
                <w:bCs/>
                <w:sz w:val="20"/>
                <w:szCs w:val="20"/>
              </w:rPr>
            </w:pPr>
            <w:r w:rsidRPr="00573C40">
              <w:rPr>
                <w:b w:val="0"/>
                <w:bCs/>
                <w:sz w:val="20"/>
                <w:szCs w:val="20"/>
              </w:rPr>
              <w:t>Natal, ______/_______/________</w:t>
            </w:r>
          </w:p>
        </w:tc>
      </w:tr>
    </w:tbl>
    <w:p w14:paraId="3B889606" w14:textId="77777777" w:rsidR="00183B98" w:rsidRPr="00573C40" w:rsidRDefault="00183B98">
      <w:pPr>
        <w:rPr>
          <w:rFonts w:ascii="Arial" w:hAnsi="Arial" w:cs="Arial"/>
          <w:b/>
          <w:sz w:val="22"/>
          <w:szCs w:val="22"/>
        </w:rPr>
      </w:pPr>
    </w:p>
    <w:tbl>
      <w:tblPr>
        <w:tblW w:w="10800" w:type="dxa"/>
        <w:tblInd w:w="-11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0"/>
        <w:gridCol w:w="5310"/>
      </w:tblGrid>
      <w:tr w:rsidR="00183B98" w:rsidRPr="00573C40" w14:paraId="3B889608" w14:textId="77777777">
        <w:trPr>
          <w:cantSplit/>
        </w:trPr>
        <w:tc>
          <w:tcPr>
            <w:tcW w:w="10800" w:type="dxa"/>
            <w:gridSpan w:val="2"/>
            <w:tcBorders>
              <w:top w:val="single" w:sz="4" w:space="0" w:color="auto"/>
            </w:tcBorders>
          </w:tcPr>
          <w:p w14:paraId="3B889607" w14:textId="77777777" w:rsidR="00183B98" w:rsidRPr="00573C40" w:rsidRDefault="00183B9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73C40"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</w:tc>
      </w:tr>
      <w:tr w:rsidR="00183B98" w:rsidRPr="00573C40" w14:paraId="3B88960A" w14:textId="77777777">
        <w:trPr>
          <w:cantSplit/>
        </w:trPr>
        <w:tc>
          <w:tcPr>
            <w:tcW w:w="10800" w:type="dxa"/>
            <w:gridSpan w:val="2"/>
          </w:tcPr>
          <w:p w14:paraId="3B889609" w14:textId="77777777" w:rsidR="00183B98" w:rsidRPr="00573C40" w:rsidRDefault="00183B9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73C40">
              <w:rPr>
                <w:rFonts w:ascii="Arial" w:hAnsi="Arial" w:cs="Arial"/>
                <w:b/>
                <w:sz w:val="20"/>
                <w:szCs w:val="20"/>
              </w:rPr>
              <w:t>Orientador:</w:t>
            </w:r>
          </w:p>
        </w:tc>
      </w:tr>
      <w:tr w:rsidR="00183B98" w:rsidRPr="00573C40" w14:paraId="3B88960D" w14:textId="77777777">
        <w:trPr>
          <w:cantSplit/>
        </w:trPr>
        <w:tc>
          <w:tcPr>
            <w:tcW w:w="5490" w:type="dxa"/>
          </w:tcPr>
          <w:p w14:paraId="3B88960B" w14:textId="5D0C37E6" w:rsidR="00183B98" w:rsidRPr="00573C40" w:rsidRDefault="00051915" w:rsidP="000F493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1915">
              <w:rPr>
                <w:rFonts w:ascii="Arial" w:hAnsi="Arial" w:cs="Arial"/>
                <w:sz w:val="20"/>
                <w:szCs w:val="20"/>
              </w:rPr>
              <w:t>Instituição em que está vinculado</w:t>
            </w:r>
          </w:p>
        </w:tc>
        <w:tc>
          <w:tcPr>
            <w:tcW w:w="5310" w:type="dxa"/>
          </w:tcPr>
          <w:p w14:paraId="3B88960C" w14:textId="73EB7AD9" w:rsidR="00183B98" w:rsidRPr="00573C40" w:rsidRDefault="00183B9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746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B35428" w:rsidRPr="00573C40" w14:paraId="3B88961A" w14:textId="77777777" w:rsidTr="001A1D8D">
        <w:trPr>
          <w:trHeight w:val="1408"/>
        </w:trPr>
        <w:tc>
          <w:tcPr>
            <w:tcW w:w="10870" w:type="dxa"/>
            <w:vAlign w:val="bottom"/>
          </w:tcPr>
          <w:p w14:paraId="3B889613" w14:textId="6EBC950D" w:rsidR="00B35428" w:rsidRPr="00573C40" w:rsidRDefault="00B35428" w:rsidP="001A1D8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b/>
                <w:sz w:val="20"/>
                <w:szCs w:val="20"/>
              </w:rPr>
              <w:t xml:space="preserve">Título da </w:t>
            </w:r>
            <w:r w:rsidR="004300B5" w:rsidRPr="00573C40">
              <w:rPr>
                <w:rFonts w:ascii="Arial" w:hAnsi="Arial" w:cs="Arial"/>
                <w:b/>
                <w:sz w:val="20"/>
                <w:szCs w:val="20"/>
              </w:rPr>
              <w:t>Tese</w:t>
            </w:r>
            <w:r w:rsidRPr="00573C4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73C40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</w:t>
            </w:r>
            <w:r w:rsidR="000F4939" w:rsidRPr="00573C40">
              <w:rPr>
                <w:rFonts w:ascii="Arial" w:hAnsi="Arial" w:cs="Arial"/>
                <w:sz w:val="20"/>
                <w:szCs w:val="20"/>
              </w:rPr>
              <w:t>______</w:t>
            </w:r>
            <w:r w:rsidRPr="00573C40">
              <w:rPr>
                <w:rFonts w:ascii="Arial" w:hAnsi="Arial" w:cs="Arial"/>
                <w:sz w:val="20"/>
                <w:szCs w:val="20"/>
              </w:rPr>
              <w:t>____</w:t>
            </w:r>
            <w:r w:rsidR="00F479D6" w:rsidRPr="00573C40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3B889614" w14:textId="45C0D00A" w:rsidR="00B35428" w:rsidRPr="00573C40" w:rsidRDefault="00B35428" w:rsidP="001A1D8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</w:t>
            </w:r>
            <w:r w:rsidR="00F479D6" w:rsidRPr="00573C40">
              <w:rPr>
                <w:rFonts w:ascii="Arial" w:hAnsi="Arial" w:cs="Arial"/>
                <w:sz w:val="20"/>
                <w:szCs w:val="20"/>
              </w:rPr>
              <w:t>_______________</w:t>
            </w:r>
          </w:p>
          <w:p w14:paraId="7DF68495" w14:textId="77777777" w:rsidR="001A1D8D" w:rsidRPr="00573C40" w:rsidRDefault="001A1D8D" w:rsidP="001A1D8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</w:t>
            </w:r>
          </w:p>
          <w:p w14:paraId="3789ADBB" w14:textId="77777777" w:rsidR="00F479D6" w:rsidRDefault="00F479D6" w:rsidP="001A1D8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486925" w14:textId="77777777" w:rsidR="001A1D8D" w:rsidRDefault="001A1D8D" w:rsidP="001A1D8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EDB1B41" w14:textId="1EC7E7AC" w:rsidR="00051915" w:rsidRPr="00573C40" w:rsidRDefault="00051915" w:rsidP="001A1D8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b/>
                <w:sz w:val="20"/>
                <w:szCs w:val="20"/>
              </w:rPr>
              <w:t>Título d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573C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Artigo submetido</w:t>
            </w:r>
            <w:r w:rsidRPr="00573C4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73C40">
              <w:rPr>
                <w:rFonts w:ascii="Arial" w:hAnsi="Arial" w:cs="Arial"/>
                <w:sz w:val="20"/>
                <w:szCs w:val="20"/>
              </w:rPr>
              <w:t xml:space="preserve"> 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</w:t>
            </w:r>
            <w:r w:rsidRPr="00573C40"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  <w:p w14:paraId="66B17450" w14:textId="77777777" w:rsidR="00051915" w:rsidRPr="00573C40" w:rsidRDefault="00051915" w:rsidP="001A1D8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</w:t>
            </w:r>
          </w:p>
          <w:p w14:paraId="174ED7DE" w14:textId="77777777" w:rsidR="001A1D8D" w:rsidRPr="00573C40" w:rsidRDefault="001A1D8D" w:rsidP="001A1D8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</w:t>
            </w:r>
          </w:p>
          <w:p w14:paraId="40585198" w14:textId="77777777" w:rsidR="00D46EB4" w:rsidRDefault="00D46EB4" w:rsidP="001A1D8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8281156" w14:textId="77777777" w:rsidR="00D46EB4" w:rsidRDefault="00D46EB4" w:rsidP="001A1D8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B889617" w14:textId="77777777" w:rsidR="00B35428" w:rsidRPr="00573C40" w:rsidRDefault="00B35428" w:rsidP="001A1D8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b/>
                <w:sz w:val="20"/>
                <w:szCs w:val="20"/>
              </w:rPr>
              <w:t xml:space="preserve">Data da </w:t>
            </w:r>
            <w:r w:rsidR="004300B5" w:rsidRPr="00573C40">
              <w:rPr>
                <w:rFonts w:ascii="Arial" w:hAnsi="Arial" w:cs="Arial"/>
                <w:b/>
                <w:sz w:val="20"/>
                <w:szCs w:val="20"/>
              </w:rPr>
              <w:t xml:space="preserve">proposta para </w:t>
            </w:r>
            <w:r w:rsidRPr="00573C40">
              <w:rPr>
                <w:rFonts w:ascii="Arial" w:hAnsi="Arial" w:cs="Arial"/>
                <w:b/>
                <w:sz w:val="20"/>
                <w:szCs w:val="20"/>
              </w:rPr>
              <w:t>defesa:</w:t>
            </w:r>
            <w:r w:rsidRPr="00573C40">
              <w:rPr>
                <w:rFonts w:ascii="Arial" w:hAnsi="Arial" w:cs="Arial"/>
                <w:sz w:val="20"/>
                <w:szCs w:val="20"/>
              </w:rPr>
              <w:t xml:space="preserve"> ________/_______/________</w:t>
            </w:r>
          </w:p>
          <w:p w14:paraId="3B889618" w14:textId="78C80648" w:rsidR="00B35428" w:rsidRDefault="00B35428" w:rsidP="001A1D8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b/>
                <w:sz w:val="20"/>
                <w:szCs w:val="20"/>
              </w:rPr>
              <w:t>Horário:</w:t>
            </w:r>
            <w:r w:rsidRPr="00573C40">
              <w:rPr>
                <w:rFonts w:ascii="Arial" w:hAnsi="Arial" w:cs="Arial"/>
                <w:sz w:val="20"/>
                <w:szCs w:val="20"/>
              </w:rPr>
              <w:t xml:space="preserve"> ________h</w:t>
            </w:r>
          </w:p>
          <w:p w14:paraId="1FF6DB47" w14:textId="77777777" w:rsidR="001A1D8D" w:rsidRDefault="001A1D8D" w:rsidP="001A1D8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b/>
                <w:sz w:val="20"/>
                <w:szCs w:val="20"/>
              </w:rPr>
              <w:t>Local:</w:t>
            </w:r>
            <w:r w:rsidRPr="00573C40">
              <w:rPr>
                <w:rFonts w:ascii="Arial" w:hAnsi="Arial" w:cs="Arial"/>
                <w:sz w:val="20"/>
                <w:szCs w:val="20"/>
              </w:rPr>
              <w:t xml:space="preserve"> ____________________________ </w:t>
            </w:r>
          </w:p>
          <w:p w14:paraId="3B889619" w14:textId="77777777" w:rsidR="00B35428" w:rsidRPr="00573C40" w:rsidRDefault="00B35428" w:rsidP="001A1D8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88961B" w14:textId="77777777" w:rsidR="00183B98" w:rsidRDefault="00183B98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22"/>
        </w:rPr>
      </w:pPr>
    </w:p>
    <w:p w14:paraId="327393AD" w14:textId="77777777" w:rsidR="001A1D8D" w:rsidRDefault="001A1D8D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22"/>
        </w:rPr>
      </w:pPr>
    </w:p>
    <w:p w14:paraId="55B5D851" w14:textId="77777777" w:rsidR="001A1D8D" w:rsidRPr="00573C40" w:rsidRDefault="001A1D8D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22"/>
        </w:rPr>
      </w:pPr>
    </w:p>
    <w:p w14:paraId="3B88961C" w14:textId="701B59E7" w:rsidR="00104CC1" w:rsidRDefault="00104CC1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22"/>
        </w:rPr>
      </w:pPr>
    </w:p>
    <w:p w14:paraId="57670A6A" w14:textId="00EC7FC2" w:rsidR="006E7012" w:rsidRDefault="006E7012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22"/>
        </w:rPr>
      </w:pPr>
    </w:p>
    <w:p w14:paraId="640867FB" w14:textId="0639BF66" w:rsidR="006E7012" w:rsidRDefault="006E7012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22"/>
        </w:rPr>
      </w:pPr>
    </w:p>
    <w:p w14:paraId="47667FE5" w14:textId="77777777" w:rsidR="006E7012" w:rsidRDefault="006E7012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22"/>
        </w:rPr>
      </w:pPr>
    </w:p>
    <w:p w14:paraId="137579C9" w14:textId="77777777" w:rsidR="006E7012" w:rsidRPr="00573C40" w:rsidRDefault="006E7012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22"/>
        </w:rPr>
      </w:pPr>
    </w:p>
    <w:p w14:paraId="3B88961D" w14:textId="77777777" w:rsidR="00183B98" w:rsidRPr="00573C40" w:rsidRDefault="00000000">
      <w:pPr>
        <w:rPr>
          <w:rFonts w:ascii="Arial" w:hAnsi="Arial" w:cs="Arial"/>
          <w:sz w:val="16"/>
          <w:szCs w:val="22"/>
        </w:rPr>
      </w:pPr>
      <w:r>
        <w:rPr>
          <w:rFonts w:ascii="Arial" w:hAnsi="Arial"/>
          <w:bCs/>
          <w:noProof/>
          <w:sz w:val="22"/>
          <w:szCs w:val="22"/>
        </w:rPr>
        <w:pict w14:anchorId="3B88967B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-9pt;margin-top:0;width:540pt;height:170.65pt;z-index:251657216">
            <v:textbox style="mso-next-textbox:#_x0000_s2054">
              <w:txbxContent>
                <w:p w14:paraId="3B88968D" w14:textId="77777777" w:rsidR="0093605F" w:rsidRPr="00A24914" w:rsidRDefault="0093605F" w:rsidP="0093605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2491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Nomes indicados para a banca: </w:t>
                  </w:r>
                </w:p>
                <w:p w14:paraId="3B88968E" w14:textId="77777777" w:rsidR="0093605F" w:rsidRDefault="0093605F" w:rsidP="009360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2444F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Escrever o</w:t>
                  </w:r>
                  <w:r w:rsidRPr="008765A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C2444F"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</w:rPr>
                    <w:t>nome completo, por extenso, do professor</w:t>
                  </w:r>
                  <w:r w:rsidRPr="008765A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C2444F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 sua respectiva instituição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</w:p>
                <w:p w14:paraId="3B88968F" w14:textId="77777777" w:rsidR="0093605F" w:rsidRDefault="0093605F" w:rsidP="009360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Colocar em ordem de preferência;</w:t>
                  </w:r>
                </w:p>
                <w:p w14:paraId="3B889690" w14:textId="77777777" w:rsidR="0093605F" w:rsidRDefault="0093605F" w:rsidP="0093605F">
                  <w:pPr>
                    <w:rPr>
                      <w:rFonts w:ascii="Arial" w:hAnsi="Arial" w:cs="Arial"/>
                      <w:b/>
                    </w:rPr>
                  </w:pPr>
                </w:p>
                <w:p w14:paraId="3B889691" w14:textId="77777777" w:rsidR="0093605F" w:rsidRPr="00A24914" w:rsidRDefault="0093605F" w:rsidP="0093605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2491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Professor (a):                                                                                       </w:t>
                  </w:r>
                  <w:r w:rsidR="00A24914" w:rsidRPr="00A2491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 w:rsidRPr="00A2491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Instituição:</w:t>
                  </w:r>
                </w:p>
                <w:p w14:paraId="3B889692" w14:textId="77777777" w:rsidR="0093605F" w:rsidRPr="00A24914" w:rsidRDefault="0093605F" w:rsidP="0093605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3B889693" w14:textId="19499E32" w:rsidR="0093605F" w:rsidRPr="00A24914" w:rsidRDefault="004300B5" w:rsidP="00A24914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Orientador</w:t>
                  </w:r>
                  <w:r w:rsidR="0092071A">
                    <w:rPr>
                      <w:rFonts w:ascii="Arial" w:hAnsi="Arial" w:cs="Arial"/>
                      <w:sz w:val="22"/>
                      <w:szCs w:val="22"/>
                    </w:rPr>
                    <w:t>/Presidente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93605F"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_________________________________</w:t>
                  </w:r>
                  <w:r w:rsidR="00A24914" w:rsidRPr="00A24914">
                    <w:rPr>
                      <w:rFonts w:ascii="Arial" w:hAnsi="Arial" w:cs="Arial"/>
                      <w:sz w:val="22"/>
                      <w:szCs w:val="22"/>
                    </w:rPr>
                    <w:t xml:space="preserve">    </w:t>
                  </w:r>
                  <w:r w:rsidR="0093605F" w:rsidRPr="00A24914">
                    <w:rPr>
                      <w:rFonts w:ascii="Arial" w:hAnsi="Arial" w:cs="Arial"/>
                      <w:sz w:val="22"/>
                      <w:szCs w:val="22"/>
                    </w:rPr>
                    <w:t xml:space="preserve"> __________________</w:t>
                  </w:r>
                </w:p>
                <w:p w14:paraId="3B889694" w14:textId="77777777" w:rsidR="0093605F" w:rsidRPr="00A24914" w:rsidRDefault="0093605F" w:rsidP="00A24914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__________________________</w:t>
                  </w:r>
                  <w:r w:rsidR="00A24914" w:rsidRPr="00A24914">
                    <w:rPr>
                      <w:rFonts w:ascii="Arial" w:hAnsi="Arial" w:cs="Arial"/>
                      <w:sz w:val="22"/>
                      <w:szCs w:val="22"/>
                    </w:rPr>
                    <w:t xml:space="preserve">_________________________     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</w:t>
                  </w:r>
                </w:p>
                <w:p w14:paraId="3B889695" w14:textId="77777777" w:rsidR="0093605F" w:rsidRPr="00A24914" w:rsidRDefault="0093605F" w:rsidP="00A24914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_________________________</w:t>
                  </w:r>
                  <w:r w:rsidR="00A24914" w:rsidRPr="00A24914">
                    <w:rPr>
                      <w:rFonts w:ascii="Arial" w:hAnsi="Arial" w:cs="Arial"/>
                      <w:sz w:val="22"/>
                      <w:szCs w:val="22"/>
                    </w:rPr>
                    <w:t xml:space="preserve">__________________________   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 xml:space="preserve">  __________________</w:t>
                  </w:r>
                </w:p>
                <w:p w14:paraId="3B889696" w14:textId="77777777" w:rsidR="0093605F" w:rsidRPr="00A24914" w:rsidRDefault="0093605F" w:rsidP="00A24914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___________________________</w:t>
                  </w:r>
                  <w:r w:rsidR="00A24914" w:rsidRPr="00A24914">
                    <w:rPr>
                      <w:rFonts w:ascii="Arial" w:hAnsi="Arial" w:cs="Arial"/>
                      <w:sz w:val="22"/>
                      <w:szCs w:val="22"/>
                    </w:rPr>
                    <w:t xml:space="preserve">________________________     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</w:t>
                  </w:r>
                </w:p>
                <w:p w14:paraId="3B889697" w14:textId="77777777" w:rsidR="0093605F" w:rsidRPr="00A24914" w:rsidRDefault="0093605F" w:rsidP="00A24914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___________________________</w:t>
                  </w:r>
                  <w:r w:rsidR="00A24914" w:rsidRPr="00A24914">
                    <w:rPr>
                      <w:rFonts w:ascii="Arial" w:hAnsi="Arial" w:cs="Arial"/>
                      <w:sz w:val="22"/>
                      <w:szCs w:val="22"/>
                    </w:rPr>
                    <w:t xml:space="preserve">________________________     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</w:t>
                  </w:r>
                </w:p>
                <w:p w14:paraId="3B889698" w14:textId="5CD5C062" w:rsidR="0093605F" w:rsidRPr="00A24914" w:rsidRDefault="004300B5" w:rsidP="00A24914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Suplente externo:</w:t>
                  </w:r>
                  <w:r w:rsidR="0093605F" w:rsidRPr="00A24914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A24914"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</w:t>
                  </w:r>
                  <w:r w:rsidR="003968DB">
                    <w:rPr>
                      <w:rFonts w:ascii="Arial" w:hAnsi="Arial" w:cs="Arial"/>
                      <w:sz w:val="22"/>
                      <w:szCs w:val="22"/>
                    </w:rPr>
                    <w:t>__</w:t>
                  </w:r>
                  <w:r w:rsidR="00A24914" w:rsidRPr="00A24914">
                    <w:rPr>
                      <w:rFonts w:ascii="Arial" w:hAnsi="Arial" w:cs="Arial"/>
                      <w:sz w:val="22"/>
                      <w:szCs w:val="22"/>
                    </w:rPr>
                    <w:t xml:space="preserve">______     </w:t>
                  </w:r>
                  <w:r w:rsidR="0093605F"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</w:t>
                  </w:r>
                </w:p>
                <w:p w14:paraId="3B889699" w14:textId="00BCDB0D" w:rsidR="0093605F" w:rsidRPr="00F25534" w:rsidRDefault="004300B5" w:rsidP="0093605F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Suplente Interno: </w:t>
                  </w:r>
                  <w:r w:rsidR="0093605F" w:rsidRPr="00A24914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A24914"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____________________</w:t>
                  </w:r>
                  <w:r w:rsidR="003968DB">
                    <w:rPr>
                      <w:rFonts w:ascii="Arial" w:hAnsi="Arial" w:cs="Arial"/>
                      <w:sz w:val="22"/>
                      <w:szCs w:val="22"/>
                    </w:rPr>
                    <w:t>__</w:t>
                  </w:r>
                  <w:r w:rsidR="00A24914" w:rsidRPr="00A24914">
                    <w:rPr>
                      <w:rFonts w:ascii="Arial" w:hAnsi="Arial" w:cs="Arial"/>
                      <w:sz w:val="22"/>
                      <w:szCs w:val="22"/>
                    </w:rPr>
                    <w:t xml:space="preserve">____     </w:t>
                  </w:r>
                  <w:r w:rsidR="0093605F"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</w:t>
                  </w:r>
                </w:p>
                <w:p w14:paraId="3B88969A" w14:textId="77777777" w:rsidR="0093605F" w:rsidRPr="0093605F" w:rsidRDefault="0093605F" w:rsidP="0093605F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xbxContent>
            </v:textbox>
          </v:shape>
        </w:pict>
      </w:r>
    </w:p>
    <w:p w14:paraId="3B88961E" w14:textId="77777777" w:rsidR="00183B98" w:rsidRPr="00573C40" w:rsidRDefault="00183B98">
      <w:pPr>
        <w:rPr>
          <w:rFonts w:ascii="Arial" w:hAnsi="Arial" w:cs="Arial"/>
          <w:sz w:val="16"/>
          <w:szCs w:val="22"/>
        </w:rPr>
      </w:pPr>
    </w:p>
    <w:p w14:paraId="3B88961F" w14:textId="77777777" w:rsidR="00183B98" w:rsidRPr="00573C40" w:rsidRDefault="00183B98">
      <w:pPr>
        <w:rPr>
          <w:rFonts w:ascii="Arial" w:hAnsi="Arial" w:cs="Arial"/>
          <w:sz w:val="16"/>
          <w:szCs w:val="22"/>
        </w:rPr>
      </w:pPr>
    </w:p>
    <w:p w14:paraId="3B889620" w14:textId="77777777" w:rsidR="00183B98" w:rsidRPr="00573C40" w:rsidRDefault="00183B98">
      <w:pPr>
        <w:rPr>
          <w:rFonts w:ascii="Arial" w:hAnsi="Arial" w:cs="Arial"/>
          <w:sz w:val="16"/>
          <w:szCs w:val="22"/>
        </w:rPr>
      </w:pPr>
    </w:p>
    <w:p w14:paraId="3B889621" w14:textId="77777777" w:rsidR="00183B98" w:rsidRPr="00573C40" w:rsidRDefault="00183B98">
      <w:pPr>
        <w:rPr>
          <w:rFonts w:ascii="Arial" w:hAnsi="Arial" w:cs="Arial"/>
          <w:sz w:val="16"/>
          <w:szCs w:val="22"/>
        </w:rPr>
      </w:pPr>
    </w:p>
    <w:p w14:paraId="3B889622" w14:textId="77777777" w:rsidR="00183B98" w:rsidRPr="00573C40" w:rsidRDefault="00183B98">
      <w:pPr>
        <w:rPr>
          <w:rFonts w:ascii="Arial" w:hAnsi="Arial" w:cs="Arial"/>
          <w:sz w:val="16"/>
          <w:szCs w:val="22"/>
        </w:rPr>
      </w:pPr>
    </w:p>
    <w:p w14:paraId="3B889623" w14:textId="77777777" w:rsidR="00183B98" w:rsidRPr="00573C40" w:rsidRDefault="00183B98">
      <w:pPr>
        <w:rPr>
          <w:rFonts w:ascii="Arial" w:hAnsi="Arial" w:cs="Arial"/>
          <w:sz w:val="16"/>
          <w:szCs w:val="22"/>
        </w:rPr>
      </w:pPr>
    </w:p>
    <w:p w14:paraId="3B889624" w14:textId="77777777" w:rsidR="00183B98" w:rsidRPr="00573C40" w:rsidRDefault="00183B98">
      <w:pPr>
        <w:rPr>
          <w:rFonts w:ascii="Arial" w:hAnsi="Arial" w:cs="Arial"/>
          <w:sz w:val="16"/>
          <w:szCs w:val="22"/>
        </w:rPr>
      </w:pPr>
    </w:p>
    <w:p w14:paraId="3B889625" w14:textId="77777777" w:rsidR="00183B98" w:rsidRPr="00573C40" w:rsidRDefault="00183B98">
      <w:pPr>
        <w:rPr>
          <w:rFonts w:ascii="Arial" w:hAnsi="Arial" w:cs="Arial"/>
          <w:sz w:val="16"/>
          <w:szCs w:val="22"/>
        </w:rPr>
      </w:pPr>
    </w:p>
    <w:p w14:paraId="3B889626" w14:textId="77777777" w:rsidR="00183B98" w:rsidRPr="00573C40" w:rsidRDefault="00183B98">
      <w:pPr>
        <w:rPr>
          <w:rFonts w:ascii="Arial" w:hAnsi="Arial" w:cs="Arial"/>
          <w:sz w:val="16"/>
          <w:szCs w:val="22"/>
        </w:rPr>
      </w:pPr>
    </w:p>
    <w:p w14:paraId="3B889627" w14:textId="77777777" w:rsidR="00183B98" w:rsidRPr="00573C40" w:rsidRDefault="00183B98">
      <w:pPr>
        <w:rPr>
          <w:rFonts w:ascii="Arial" w:hAnsi="Arial"/>
          <w:bCs/>
          <w:sz w:val="22"/>
          <w:szCs w:val="22"/>
        </w:rPr>
      </w:pPr>
    </w:p>
    <w:p w14:paraId="3B889628" w14:textId="77777777" w:rsidR="0093605F" w:rsidRPr="00573C40" w:rsidRDefault="0093605F">
      <w:pPr>
        <w:rPr>
          <w:rFonts w:ascii="Arial" w:hAnsi="Arial"/>
          <w:bCs/>
          <w:sz w:val="22"/>
          <w:szCs w:val="22"/>
        </w:rPr>
      </w:pPr>
    </w:p>
    <w:p w14:paraId="3B889629" w14:textId="77777777" w:rsidR="0093605F" w:rsidRPr="00573C40" w:rsidRDefault="0093605F">
      <w:pPr>
        <w:rPr>
          <w:rFonts w:ascii="Arial" w:hAnsi="Arial"/>
          <w:bCs/>
          <w:sz w:val="22"/>
          <w:szCs w:val="22"/>
        </w:rPr>
      </w:pPr>
    </w:p>
    <w:p w14:paraId="3B88962A" w14:textId="77777777" w:rsidR="0093605F" w:rsidRPr="00573C40" w:rsidRDefault="0093605F">
      <w:pPr>
        <w:rPr>
          <w:rFonts w:ascii="Arial" w:hAnsi="Arial"/>
          <w:bCs/>
          <w:sz w:val="22"/>
          <w:szCs w:val="22"/>
        </w:rPr>
      </w:pPr>
    </w:p>
    <w:p w14:paraId="3B88962B" w14:textId="77777777" w:rsidR="0093605F" w:rsidRPr="00573C40" w:rsidRDefault="0093605F">
      <w:pPr>
        <w:rPr>
          <w:rFonts w:ascii="Arial" w:hAnsi="Arial"/>
          <w:bCs/>
          <w:sz w:val="22"/>
          <w:szCs w:val="22"/>
        </w:rPr>
      </w:pPr>
    </w:p>
    <w:p w14:paraId="3B88962C" w14:textId="77777777" w:rsidR="0093605F" w:rsidRPr="00573C40" w:rsidRDefault="00F25534">
      <w:pPr>
        <w:rPr>
          <w:rFonts w:ascii="Arial" w:hAnsi="Arial"/>
          <w:b/>
          <w:bCs/>
          <w:color w:val="FF0000"/>
          <w:sz w:val="18"/>
          <w:szCs w:val="22"/>
        </w:rPr>
      </w:pPr>
      <w:r w:rsidRPr="00573C40">
        <w:rPr>
          <w:rFonts w:ascii="Arial" w:hAnsi="Arial"/>
          <w:b/>
          <w:bCs/>
          <w:color w:val="FF0000"/>
          <w:sz w:val="18"/>
          <w:szCs w:val="22"/>
        </w:rPr>
        <w:t xml:space="preserve">* dados pessoais e contatos dos membros da banca </w:t>
      </w:r>
      <w:r w:rsidRPr="00573C40">
        <w:rPr>
          <w:rFonts w:ascii="Arial" w:hAnsi="Arial"/>
          <w:b/>
          <w:bCs/>
          <w:color w:val="FF0000"/>
          <w:sz w:val="18"/>
          <w:szCs w:val="22"/>
          <w:u w:val="single"/>
        </w:rPr>
        <w:t>devem</w:t>
      </w:r>
      <w:r w:rsidR="00990A5C" w:rsidRPr="00573C40">
        <w:rPr>
          <w:rFonts w:ascii="Arial" w:hAnsi="Arial"/>
          <w:b/>
          <w:bCs/>
          <w:color w:val="FF0000"/>
          <w:sz w:val="18"/>
          <w:szCs w:val="22"/>
          <w:u w:val="single"/>
        </w:rPr>
        <w:t xml:space="preserve"> obrigatoriamente</w:t>
      </w:r>
      <w:r w:rsidRPr="00573C40">
        <w:rPr>
          <w:rFonts w:ascii="Arial" w:hAnsi="Arial"/>
          <w:b/>
          <w:bCs/>
          <w:color w:val="FF0000"/>
          <w:sz w:val="18"/>
          <w:szCs w:val="22"/>
        </w:rPr>
        <w:t xml:space="preserve"> ser fornecidos à coordenação </w:t>
      </w:r>
    </w:p>
    <w:p w14:paraId="3B88962D" w14:textId="77777777" w:rsidR="00F25534" w:rsidRDefault="00F25534">
      <w:pPr>
        <w:rPr>
          <w:rFonts w:ascii="Arial" w:hAnsi="Arial"/>
          <w:bCs/>
          <w:sz w:val="22"/>
          <w:szCs w:val="22"/>
        </w:rPr>
      </w:pPr>
    </w:p>
    <w:p w14:paraId="7FC3DA8A" w14:textId="77777777" w:rsidR="00DA5439" w:rsidRPr="00573C40" w:rsidRDefault="00DA5439">
      <w:pPr>
        <w:rPr>
          <w:rFonts w:ascii="Arial" w:hAnsi="Arial"/>
          <w:bCs/>
          <w:sz w:val="22"/>
          <w:szCs w:val="22"/>
        </w:rPr>
      </w:pPr>
    </w:p>
    <w:p w14:paraId="3B88962E" w14:textId="77777777" w:rsidR="0093605F" w:rsidRPr="00573C40" w:rsidRDefault="00000000">
      <w:pPr>
        <w:rPr>
          <w:rFonts w:ascii="Arial" w:hAnsi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pict w14:anchorId="3B88967C">
          <v:shape id="_x0000_s2057" type="#_x0000_t202" style="position:absolute;margin-left:-9pt;margin-top:5.9pt;width:540pt;height:84.95pt;z-index:251658240">
            <v:textbox>
              <w:txbxContent>
                <w:p w14:paraId="5620849A" w14:textId="77777777" w:rsidR="00DA5439" w:rsidRPr="00DA5439" w:rsidRDefault="00DA5439" w:rsidP="00DA5439">
                  <w:pP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DA5439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ANEXAR:</w:t>
                  </w:r>
                </w:p>
                <w:p w14:paraId="388BFE42" w14:textId="69097F08" w:rsidR="00DA5439" w:rsidRPr="00DA5439" w:rsidRDefault="00DA5439" w:rsidP="00DA5439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A543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•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DA543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Histórico escolar atualizado</w:t>
                  </w:r>
                </w:p>
                <w:p w14:paraId="6DA5FC8C" w14:textId="7CC04F0A" w:rsidR="00DA5439" w:rsidRPr="00DA5439" w:rsidRDefault="00DA5439" w:rsidP="00DA5439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A543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•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DA543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Cópia do projeto a ser apresentado </w:t>
                  </w:r>
                </w:p>
                <w:p w14:paraId="13D66725" w14:textId="08884B97" w:rsidR="00DA5439" w:rsidRPr="00DA5439" w:rsidRDefault="00DA5439" w:rsidP="00DA5439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A543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•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DA543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Cópia do artigo submetido</w:t>
                  </w:r>
                </w:p>
                <w:p w14:paraId="233FB9A7" w14:textId="1D2AECB1" w:rsidR="00DA5439" w:rsidRPr="00DA5439" w:rsidRDefault="00DA5439" w:rsidP="00DA5439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A543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•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DA543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Parecer circunstanciado do Orientador quanto ao andamento do projeto de tese e desempenho do aluno</w:t>
                  </w:r>
                </w:p>
                <w:p w14:paraId="3B8896A2" w14:textId="772E552F" w:rsidR="00A24914" w:rsidRPr="00DA5439" w:rsidRDefault="00DA5439" w:rsidP="00DA5439">
                  <w:pPr>
                    <w:rPr>
                      <w:bCs/>
                    </w:rPr>
                  </w:pPr>
                  <w:r w:rsidRPr="00DA543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•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DA543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Resumo dos objetivos e principais resultados obtidos no seu trabalho de tese</w:t>
                  </w:r>
                </w:p>
              </w:txbxContent>
            </v:textbox>
          </v:shape>
        </w:pict>
      </w:r>
    </w:p>
    <w:p w14:paraId="3B88962F" w14:textId="4CB1972F" w:rsidR="0093605F" w:rsidRPr="00573C40" w:rsidRDefault="0093605F">
      <w:pPr>
        <w:rPr>
          <w:rFonts w:ascii="Arial" w:hAnsi="Arial"/>
          <w:bCs/>
          <w:sz w:val="22"/>
          <w:szCs w:val="22"/>
        </w:rPr>
      </w:pPr>
    </w:p>
    <w:p w14:paraId="3B889630" w14:textId="77777777" w:rsidR="0093605F" w:rsidRPr="00573C40" w:rsidRDefault="0093605F">
      <w:pPr>
        <w:rPr>
          <w:rFonts w:ascii="Arial" w:hAnsi="Arial"/>
          <w:bCs/>
          <w:sz w:val="22"/>
          <w:szCs w:val="22"/>
        </w:rPr>
      </w:pPr>
    </w:p>
    <w:p w14:paraId="3B889631" w14:textId="77777777" w:rsidR="0093605F" w:rsidRPr="00573C40" w:rsidRDefault="0093605F">
      <w:pPr>
        <w:rPr>
          <w:rFonts w:ascii="Arial" w:hAnsi="Arial"/>
          <w:bCs/>
          <w:sz w:val="22"/>
          <w:szCs w:val="22"/>
        </w:rPr>
      </w:pPr>
    </w:p>
    <w:p w14:paraId="3B889632" w14:textId="77777777" w:rsidR="0093605F" w:rsidRPr="00573C40" w:rsidRDefault="0093605F">
      <w:pPr>
        <w:rPr>
          <w:rFonts w:ascii="Arial" w:hAnsi="Arial"/>
          <w:bCs/>
          <w:sz w:val="22"/>
          <w:szCs w:val="22"/>
        </w:rPr>
      </w:pPr>
    </w:p>
    <w:p w14:paraId="3B889633" w14:textId="77777777" w:rsidR="0093605F" w:rsidRPr="00573C40" w:rsidRDefault="0093605F">
      <w:pPr>
        <w:rPr>
          <w:rFonts w:ascii="Arial" w:hAnsi="Arial"/>
          <w:bCs/>
          <w:sz w:val="22"/>
          <w:szCs w:val="22"/>
        </w:rPr>
      </w:pPr>
    </w:p>
    <w:p w14:paraId="3B889634" w14:textId="77777777" w:rsidR="0093605F" w:rsidRPr="00573C40" w:rsidRDefault="0093605F">
      <w:pPr>
        <w:rPr>
          <w:rFonts w:ascii="Arial" w:hAnsi="Arial"/>
          <w:bCs/>
          <w:sz w:val="22"/>
          <w:szCs w:val="22"/>
        </w:rPr>
      </w:pPr>
    </w:p>
    <w:p w14:paraId="3B889635" w14:textId="77777777" w:rsidR="00A24914" w:rsidRPr="00573C40" w:rsidRDefault="00A24914">
      <w:pPr>
        <w:rPr>
          <w:rFonts w:ascii="Arial" w:hAnsi="Arial"/>
          <w:bCs/>
          <w:sz w:val="22"/>
          <w:szCs w:val="22"/>
        </w:rPr>
      </w:pPr>
    </w:p>
    <w:p w14:paraId="3B889636" w14:textId="77777777" w:rsidR="00104CC1" w:rsidRPr="00573C40" w:rsidRDefault="00104CC1">
      <w:pPr>
        <w:rPr>
          <w:rFonts w:ascii="Arial" w:hAnsi="Arial"/>
          <w:bCs/>
          <w:sz w:val="22"/>
          <w:szCs w:val="22"/>
        </w:rPr>
      </w:pPr>
    </w:p>
    <w:p w14:paraId="3B889637" w14:textId="5B75ADEA" w:rsidR="00104CC1" w:rsidRDefault="00104CC1">
      <w:pPr>
        <w:rPr>
          <w:rFonts w:ascii="Arial" w:hAnsi="Arial"/>
          <w:bCs/>
          <w:sz w:val="22"/>
          <w:szCs w:val="22"/>
        </w:rPr>
      </w:pPr>
    </w:p>
    <w:p w14:paraId="31587BE2" w14:textId="77777777" w:rsidR="00F479D6" w:rsidRDefault="00F479D6">
      <w:pPr>
        <w:rPr>
          <w:rFonts w:ascii="Arial" w:hAnsi="Arial"/>
          <w:bCs/>
          <w:sz w:val="22"/>
          <w:szCs w:val="22"/>
        </w:rPr>
      </w:pPr>
    </w:p>
    <w:p w14:paraId="3B889638" w14:textId="77777777" w:rsidR="00183B98" w:rsidRPr="00573C40" w:rsidRDefault="00B35428">
      <w:pPr>
        <w:rPr>
          <w:rFonts w:ascii="Arial" w:hAnsi="Arial"/>
          <w:bCs/>
          <w:sz w:val="22"/>
          <w:szCs w:val="22"/>
        </w:rPr>
      </w:pPr>
      <w:r w:rsidRPr="00573C40">
        <w:rPr>
          <w:rFonts w:ascii="Arial" w:hAnsi="Arial"/>
          <w:bCs/>
          <w:sz w:val="22"/>
          <w:szCs w:val="22"/>
        </w:rPr>
        <w:t>_______________________________                            ______________________________</w:t>
      </w:r>
      <w:r w:rsidR="00183B98" w:rsidRPr="00573C40">
        <w:rPr>
          <w:rFonts w:ascii="Arial" w:hAnsi="Arial"/>
          <w:bCs/>
          <w:sz w:val="22"/>
          <w:szCs w:val="22"/>
        </w:rPr>
        <w:t xml:space="preserve">       </w:t>
      </w:r>
    </w:p>
    <w:p w14:paraId="3B889639" w14:textId="77777777" w:rsidR="00183B98" w:rsidRPr="00573C40" w:rsidRDefault="00B35428">
      <w:pPr>
        <w:rPr>
          <w:rFonts w:ascii="Arial" w:hAnsi="Arial" w:cs="Arial"/>
          <w:sz w:val="16"/>
          <w:szCs w:val="22"/>
        </w:rPr>
      </w:pPr>
      <w:r w:rsidRPr="00573C40">
        <w:rPr>
          <w:rFonts w:ascii="Arial" w:hAnsi="Arial"/>
          <w:bCs/>
          <w:sz w:val="20"/>
          <w:szCs w:val="20"/>
        </w:rPr>
        <w:lastRenderedPageBreak/>
        <w:t xml:space="preserve">                 </w:t>
      </w:r>
      <w:r w:rsidR="00183B98" w:rsidRPr="00573C40">
        <w:rPr>
          <w:rFonts w:ascii="Arial" w:hAnsi="Arial"/>
          <w:bCs/>
          <w:sz w:val="20"/>
          <w:szCs w:val="20"/>
        </w:rPr>
        <w:t>Assinatura do Aluno</w:t>
      </w:r>
      <w:r w:rsidR="00183B98" w:rsidRPr="00573C40">
        <w:rPr>
          <w:rFonts w:ascii="Arial" w:hAnsi="Arial"/>
          <w:bCs/>
          <w:sz w:val="22"/>
          <w:szCs w:val="22"/>
        </w:rPr>
        <w:t xml:space="preserve">   </w:t>
      </w:r>
      <w:r w:rsidRPr="00573C40">
        <w:rPr>
          <w:rFonts w:ascii="Arial" w:hAnsi="Arial"/>
          <w:bCs/>
          <w:sz w:val="22"/>
          <w:szCs w:val="22"/>
        </w:rPr>
        <w:t xml:space="preserve">                                                     </w:t>
      </w:r>
      <w:r w:rsidRPr="00573C40">
        <w:rPr>
          <w:rFonts w:ascii="Arial" w:hAnsi="Arial"/>
          <w:bCs/>
          <w:sz w:val="20"/>
          <w:szCs w:val="20"/>
        </w:rPr>
        <w:t>Assinatura do Orientador</w:t>
      </w:r>
      <w:r w:rsidR="00183B98" w:rsidRPr="00573C40">
        <w:rPr>
          <w:rFonts w:ascii="Arial" w:hAnsi="Arial"/>
          <w:bCs/>
          <w:sz w:val="22"/>
          <w:szCs w:val="22"/>
        </w:rPr>
        <w:t xml:space="preserve">                </w:t>
      </w:r>
      <w:r w:rsidR="00A24914" w:rsidRPr="00573C40">
        <w:rPr>
          <w:rFonts w:ascii="Arial" w:hAnsi="Arial"/>
          <w:bCs/>
          <w:sz w:val="22"/>
          <w:szCs w:val="22"/>
        </w:rPr>
        <w:t xml:space="preserve">                 </w:t>
      </w:r>
    </w:p>
    <w:p w14:paraId="3B88963A" w14:textId="77777777" w:rsidR="00183B98" w:rsidRPr="00573C40" w:rsidRDefault="00183B98">
      <w:pPr>
        <w:rPr>
          <w:rFonts w:ascii="Arial" w:hAnsi="Arial"/>
          <w:bCs/>
          <w:sz w:val="22"/>
          <w:szCs w:val="22"/>
        </w:rPr>
      </w:pPr>
      <w:r w:rsidRPr="00573C40">
        <w:rPr>
          <w:rFonts w:ascii="Arial" w:hAnsi="Arial"/>
          <w:bCs/>
          <w:sz w:val="22"/>
          <w:szCs w:val="22"/>
        </w:rPr>
        <w:t xml:space="preserve">                                                                          </w:t>
      </w:r>
      <w:r w:rsidR="00B35428" w:rsidRPr="00573C40">
        <w:rPr>
          <w:rFonts w:ascii="Arial" w:hAnsi="Arial"/>
          <w:bCs/>
          <w:sz w:val="22"/>
          <w:szCs w:val="22"/>
        </w:rPr>
        <w:t xml:space="preserve">                 </w:t>
      </w:r>
    </w:p>
    <w:p w14:paraId="3B88963D" w14:textId="77777777" w:rsidR="00104CC1" w:rsidRPr="00573C40" w:rsidRDefault="00104CC1" w:rsidP="00A24914">
      <w:pPr>
        <w:rPr>
          <w:b/>
          <w:sz w:val="20"/>
          <w:szCs w:val="20"/>
        </w:rPr>
      </w:pPr>
    </w:p>
    <w:p w14:paraId="3B88963F" w14:textId="77777777" w:rsidR="00990A5C" w:rsidRPr="00573C40" w:rsidRDefault="00B35428">
      <w:pPr>
        <w:rPr>
          <w:rFonts w:ascii="Arial" w:hAnsi="Arial" w:cs="Arial"/>
          <w:sz w:val="20"/>
          <w:szCs w:val="20"/>
        </w:rPr>
      </w:pPr>
      <w:r w:rsidRPr="00573C40">
        <w:rPr>
          <w:rFonts w:ascii="Arial" w:hAnsi="Arial" w:cs="Arial"/>
          <w:sz w:val="20"/>
          <w:szCs w:val="20"/>
        </w:rPr>
        <w:t>VISTO E</w:t>
      </w:r>
      <w:r w:rsidR="004300B5" w:rsidRPr="00573C40">
        <w:rPr>
          <w:rFonts w:ascii="Arial" w:hAnsi="Arial" w:cs="Arial"/>
          <w:sz w:val="20"/>
          <w:szCs w:val="20"/>
        </w:rPr>
        <w:t xml:space="preserve"> CARIMBO DO COORDENADOR DO PPgDITM</w:t>
      </w:r>
      <w:r w:rsidRPr="00573C40">
        <w:rPr>
          <w:rFonts w:ascii="Arial" w:hAnsi="Arial" w:cs="Arial"/>
          <w:sz w:val="20"/>
          <w:szCs w:val="20"/>
        </w:rPr>
        <w:t xml:space="preserve">      _____________________________________ </w:t>
      </w:r>
    </w:p>
    <w:p w14:paraId="3B889640" w14:textId="77777777" w:rsidR="00990A5C" w:rsidRDefault="00990A5C">
      <w:pPr>
        <w:rPr>
          <w:rFonts w:ascii="Arial" w:hAnsi="Arial" w:cs="Arial"/>
          <w:szCs w:val="20"/>
        </w:rPr>
      </w:pPr>
    </w:p>
    <w:p w14:paraId="66D45113" w14:textId="77777777" w:rsidR="006E7012" w:rsidRPr="00573C40" w:rsidRDefault="006E7012">
      <w:pPr>
        <w:rPr>
          <w:rFonts w:ascii="Arial" w:hAnsi="Arial" w:cs="Arial"/>
          <w:szCs w:val="20"/>
        </w:rPr>
      </w:pPr>
    </w:p>
    <w:p w14:paraId="3B889641" w14:textId="77777777" w:rsidR="00990A5C" w:rsidRPr="00573C40" w:rsidRDefault="00990A5C">
      <w:pPr>
        <w:rPr>
          <w:rFonts w:ascii="Arial" w:hAnsi="Arial" w:cs="Arial"/>
          <w:szCs w:val="20"/>
        </w:rPr>
      </w:pPr>
      <w:r w:rsidRPr="00573C40">
        <w:rPr>
          <w:rFonts w:ascii="Arial" w:hAnsi="Arial" w:cs="Arial"/>
          <w:szCs w:val="20"/>
        </w:rPr>
        <w:t>DADOS DOS EXAMINADORES EXTERNOS:</w:t>
      </w:r>
    </w:p>
    <w:p w14:paraId="3B889642" w14:textId="77777777" w:rsidR="00990A5C" w:rsidRPr="00573C40" w:rsidRDefault="00990A5C">
      <w:pPr>
        <w:rPr>
          <w:rFonts w:ascii="Arial" w:hAnsi="Arial" w:cs="Arial"/>
          <w:sz w:val="20"/>
          <w:szCs w:val="20"/>
        </w:rPr>
      </w:pPr>
      <w:r w:rsidRPr="00573C40">
        <w:rPr>
          <w:rFonts w:ascii="Arial" w:hAnsi="Arial" w:cs="Arial"/>
          <w:sz w:val="20"/>
          <w:szCs w:val="20"/>
        </w:rPr>
        <w:t>(devem obrigatoriamente ser fornecidos juntamente com o formulário)</w:t>
      </w:r>
    </w:p>
    <w:p w14:paraId="3B889643" w14:textId="77777777" w:rsidR="00990A5C" w:rsidRPr="00573C40" w:rsidRDefault="00990A5C">
      <w:pPr>
        <w:rPr>
          <w:rFonts w:ascii="Arial" w:hAnsi="Arial" w:cs="Arial"/>
          <w:sz w:val="20"/>
          <w:szCs w:val="20"/>
        </w:rPr>
      </w:pPr>
    </w:p>
    <w:p w14:paraId="3B889644" w14:textId="77777777" w:rsidR="00990A5C" w:rsidRPr="00573C40" w:rsidRDefault="00990A5C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92"/>
        <w:gridCol w:w="1736"/>
        <w:gridCol w:w="1276"/>
        <w:gridCol w:w="2409"/>
        <w:gridCol w:w="1560"/>
      </w:tblGrid>
      <w:tr w:rsidR="006E7012" w:rsidRPr="00573C40" w14:paraId="3B88964B" w14:textId="77777777" w:rsidTr="006E7012">
        <w:tc>
          <w:tcPr>
            <w:tcW w:w="3192" w:type="dxa"/>
          </w:tcPr>
          <w:p w14:paraId="3B889645" w14:textId="72C3ACC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sz w:val="20"/>
                <w:szCs w:val="20"/>
              </w:rPr>
              <w:t xml:space="preserve">Nome </w:t>
            </w:r>
            <w:r w:rsidRPr="00573C40">
              <w:rPr>
                <w:rFonts w:ascii="Arial" w:hAnsi="Arial" w:cs="Arial"/>
                <w:color w:val="FF0000"/>
                <w:sz w:val="20"/>
                <w:szCs w:val="20"/>
              </w:rPr>
              <w:t>COMPLETO</w:t>
            </w:r>
          </w:p>
        </w:tc>
        <w:tc>
          <w:tcPr>
            <w:tcW w:w="1736" w:type="dxa"/>
          </w:tcPr>
          <w:p w14:paraId="3B889646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sz w:val="16"/>
                <w:szCs w:val="20"/>
              </w:rPr>
              <w:t>Instituição</w:t>
            </w:r>
          </w:p>
        </w:tc>
        <w:tc>
          <w:tcPr>
            <w:tcW w:w="1276" w:type="dxa"/>
          </w:tcPr>
          <w:p w14:paraId="3B889647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2409" w:type="dxa"/>
          </w:tcPr>
          <w:p w14:paraId="3B889649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1560" w:type="dxa"/>
          </w:tcPr>
          <w:p w14:paraId="3B88964A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sz w:val="20"/>
                <w:szCs w:val="20"/>
              </w:rPr>
              <w:t>Celular</w:t>
            </w:r>
          </w:p>
        </w:tc>
      </w:tr>
      <w:tr w:rsidR="006E7012" w:rsidRPr="00573C40" w14:paraId="3B889652" w14:textId="77777777" w:rsidTr="006E7012">
        <w:tc>
          <w:tcPr>
            <w:tcW w:w="3192" w:type="dxa"/>
          </w:tcPr>
          <w:p w14:paraId="3B88964C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B88964D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8964E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889650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9651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012" w:rsidRPr="00573C40" w14:paraId="3B889659" w14:textId="77777777" w:rsidTr="006E7012">
        <w:tc>
          <w:tcPr>
            <w:tcW w:w="3192" w:type="dxa"/>
          </w:tcPr>
          <w:p w14:paraId="3B889653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B889654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89655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889657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9658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012" w:rsidRPr="00573C40" w14:paraId="3B889660" w14:textId="77777777" w:rsidTr="006E7012">
        <w:tc>
          <w:tcPr>
            <w:tcW w:w="3192" w:type="dxa"/>
          </w:tcPr>
          <w:p w14:paraId="3B88965A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B88965B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8965C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88965E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965F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012" w:rsidRPr="00573C40" w14:paraId="3B889667" w14:textId="77777777" w:rsidTr="006E7012">
        <w:tc>
          <w:tcPr>
            <w:tcW w:w="3192" w:type="dxa"/>
          </w:tcPr>
          <w:p w14:paraId="3B889661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B889662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89663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889665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9666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012" w:rsidRPr="00573C40" w14:paraId="3B88966E" w14:textId="77777777" w:rsidTr="006E7012">
        <w:tc>
          <w:tcPr>
            <w:tcW w:w="3192" w:type="dxa"/>
          </w:tcPr>
          <w:p w14:paraId="3B889668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B889669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8966A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88966C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966D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88966F" w14:textId="77777777" w:rsidR="00990A5C" w:rsidRPr="00573C40" w:rsidRDefault="00990A5C">
      <w:pPr>
        <w:rPr>
          <w:rFonts w:ascii="Arial" w:hAnsi="Arial" w:cs="Arial"/>
          <w:sz w:val="20"/>
          <w:szCs w:val="20"/>
        </w:rPr>
      </w:pPr>
      <w:r w:rsidRPr="00573C40">
        <w:rPr>
          <w:rFonts w:ascii="Arial" w:hAnsi="Arial" w:cs="Arial"/>
          <w:sz w:val="20"/>
          <w:szCs w:val="20"/>
        </w:rPr>
        <w:br w:type="page"/>
      </w:r>
    </w:p>
    <w:p w14:paraId="3B889670" w14:textId="77777777" w:rsidR="00990A5C" w:rsidRDefault="00990A5C">
      <w:pPr>
        <w:rPr>
          <w:rFonts w:ascii="Arial" w:hAnsi="Arial" w:cs="Arial"/>
          <w:sz w:val="22"/>
          <w:szCs w:val="22"/>
        </w:rPr>
      </w:pPr>
    </w:p>
    <w:p w14:paraId="3B889671" w14:textId="77777777" w:rsidR="00990A5C" w:rsidRDefault="00990A5C">
      <w:pPr>
        <w:rPr>
          <w:rFonts w:ascii="Arial" w:hAnsi="Arial" w:cs="Arial"/>
          <w:sz w:val="22"/>
          <w:szCs w:val="22"/>
        </w:rPr>
      </w:pPr>
    </w:p>
    <w:p w14:paraId="3B889672" w14:textId="77777777" w:rsidR="00990A5C" w:rsidRDefault="00990A5C">
      <w:pPr>
        <w:rPr>
          <w:rFonts w:ascii="Arial" w:hAnsi="Arial" w:cs="Arial"/>
          <w:sz w:val="22"/>
          <w:szCs w:val="22"/>
        </w:rPr>
      </w:pPr>
    </w:p>
    <w:p w14:paraId="3B889673" w14:textId="77777777" w:rsidR="00183B98" w:rsidRDefault="00183B98">
      <w:pPr>
        <w:rPr>
          <w:rFonts w:ascii="Arial" w:hAnsi="Arial" w:cs="Arial"/>
          <w:sz w:val="22"/>
          <w:szCs w:val="22"/>
        </w:rPr>
      </w:pPr>
    </w:p>
    <w:p w14:paraId="3B889674" w14:textId="77777777" w:rsidR="00104CC1" w:rsidRPr="00104CC1" w:rsidRDefault="00104CC1" w:rsidP="00104CC1">
      <w:pPr>
        <w:rPr>
          <w:rFonts w:ascii="Arial" w:hAnsi="Arial" w:cs="Arial"/>
          <w:sz w:val="20"/>
          <w:szCs w:val="20"/>
        </w:rPr>
      </w:pPr>
      <w:r w:rsidRPr="00104CC1">
        <w:rPr>
          <w:rFonts w:ascii="Arial" w:hAnsi="Arial" w:cs="Arial"/>
          <w:sz w:val="20"/>
          <w:szCs w:val="20"/>
        </w:rPr>
        <w:t>INSTRUÇÕES PARA DEFESA</w:t>
      </w:r>
    </w:p>
    <w:p w14:paraId="3B889675" w14:textId="77777777" w:rsidR="00104CC1" w:rsidRPr="00104CC1" w:rsidRDefault="00104CC1" w:rsidP="00104CC1">
      <w:pPr>
        <w:pStyle w:val="NormalWeb"/>
        <w:rPr>
          <w:rFonts w:ascii="Arial" w:hAnsi="Arial" w:cs="Arial"/>
          <w:sz w:val="20"/>
          <w:szCs w:val="20"/>
        </w:rPr>
      </w:pPr>
      <w:r w:rsidRPr="00104CC1">
        <w:rPr>
          <w:rStyle w:val="Forte"/>
          <w:rFonts w:ascii="Arial" w:hAnsi="Arial" w:cs="Arial"/>
          <w:sz w:val="20"/>
          <w:szCs w:val="20"/>
        </w:rPr>
        <w:t>- Requisitos necessários para solicitar a Defesa da Tese:</w:t>
      </w:r>
      <w:r w:rsidRPr="00104CC1">
        <w:rPr>
          <w:rFonts w:ascii="Arial" w:hAnsi="Arial" w:cs="Arial"/>
          <w:sz w:val="20"/>
          <w:szCs w:val="20"/>
        </w:rPr>
        <w:br/>
        <w:t xml:space="preserve">Além dos requisitos exigidos para o </w:t>
      </w:r>
      <w:r w:rsidRPr="00104CC1">
        <w:rPr>
          <w:rStyle w:val="s45z7k0c15"/>
          <w:rFonts w:ascii="Arial" w:hAnsi="Arial" w:cs="Arial"/>
          <w:sz w:val="20"/>
          <w:szCs w:val="20"/>
        </w:rPr>
        <w:t>Exame de Qualificação</w:t>
      </w:r>
      <w:r w:rsidRPr="00104CC1">
        <w:rPr>
          <w:rFonts w:ascii="Arial" w:hAnsi="Arial" w:cs="Arial"/>
          <w:sz w:val="20"/>
          <w:szCs w:val="20"/>
        </w:rPr>
        <w:t>, o aluno deverá:</w:t>
      </w:r>
      <w:r w:rsidRPr="00104CC1">
        <w:rPr>
          <w:rFonts w:ascii="Arial" w:hAnsi="Arial" w:cs="Arial"/>
          <w:sz w:val="20"/>
          <w:szCs w:val="20"/>
        </w:rPr>
        <w:br/>
        <w:t xml:space="preserve">1. Ter sido aprovado no Exame </w:t>
      </w:r>
      <w:r w:rsidRPr="00104CC1">
        <w:rPr>
          <w:rStyle w:val="s45z7k0c15"/>
          <w:rFonts w:ascii="Arial" w:hAnsi="Arial" w:cs="Arial"/>
          <w:sz w:val="20"/>
          <w:szCs w:val="20"/>
        </w:rPr>
        <w:t>de Qualificação</w:t>
      </w:r>
      <w:r w:rsidRPr="00104CC1">
        <w:rPr>
          <w:rFonts w:ascii="Arial" w:hAnsi="Arial" w:cs="Arial"/>
          <w:sz w:val="20"/>
          <w:szCs w:val="20"/>
        </w:rPr>
        <w:t>;</w:t>
      </w:r>
      <w:r w:rsidRPr="00104CC1">
        <w:rPr>
          <w:rFonts w:ascii="Arial" w:hAnsi="Arial" w:cs="Arial"/>
          <w:sz w:val="20"/>
          <w:szCs w:val="20"/>
        </w:rPr>
        <w:br/>
        <w:t>2. Comprovar o aceite de, pelo menos 1 dos trabalhos submetidos resultantes diretamente do seu trabalho de tese;</w:t>
      </w:r>
      <w:r w:rsidRPr="00104CC1">
        <w:rPr>
          <w:rFonts w:ascii="Arial" w:hAnsi="Arial" w:cs="Arial"/>
          <w:sz w:val="20"/>
          <w:szCs w:val="20"/>
        </w:rPr>
        <w:br/>
        <w:t xml:space="preserve">3. Ter cumprido as </w:t>
      </w:r>
      <w:r w:rsidRPr="00104CC1">
        <w:rPr>
          <w:rStyle w:val="s45z7k0c15"/>
          <w:rFonts w:ascii="Arial" w:hAnsi="Arial" w:cs="Arial"/>
          <w:sz w:val="20"/>
          <w:szCs w:val="20"/>
        </w:rPr>
        <w:t>exigências da Universidade</w:t>
      </w:r>
      <w:r w:rsidRPr="00104CC1">
        <w:rPr>
          <w:rFonts w:ascii="Arial" w:hAnsi="Arial" w:cs="Arial"/>
          <w:sz w:val="20"/>
          <w:szCs w:val="20"/>
        </w:rPr>
        <w:t xml:space="preserve"> à qual está vinculado quanto ao Exame de Proficiência em língua estrangeira;</w:t>
      </w:r>
      <w:r w:rsidRPr="00104CC1">
        <w:rPr>
          <w:rFonts w:ascii="Arial" w:hAnsi="Arial" w:cs="Arial"/>
          <w:sz w:val="20"/>
          <w:szCs w:val="20"/>
        </w:rPr>
        <w:br/>
        <w:t xml:space="preserve">4. Caso seja bolsista do Programa CAPES/Demanda Social, ter cumprido as exigências relacionadas ao Estágio de Docência conforme normas da </w:t>
      </w:r>
      <w:r w:rsidRPr="00104CC1">
        <w:rPr>
          <w:rStyle w:val="s45z7k0c15"/>
          <w:rFonts w:ascii="Arial" w:hAnsi="Arial" w:cs="Arial"/>
          <w:sz w:val="20"/>
          <w:szCs w:val="20"/>
        </w:rPr>
        <w:t>Universidade</w:t>
      </w:r>
      <w:r w:rsidRPr="00104CC1">
        <w:rPr>
          <w:rFonts w:ascii="Arial" w:hAnsi="Arial" w:cs="Arial"/>
          <w:sz w:val="20"/>
          <w:szCs w:val="20"/>
        </w:rPr>
        <w:t xml:space="preserve"> à qual está vinculado;</w:t>
      </w:r>
    </w:p>
    <w:p w14:paraId="3B889676" w14:textId="77777777" w:rsidR="00104CC1" w:rsidRPr="00104CC1" w:rsidRDefault="00104CC1" w:rsidP="00104CC1">
      <w:pPr>
        <w:pStyle w:val="NormalWeb"/>
        <w:rPr>
          <w:rFonts w:ascii="Arial" w:hAnsi="Arial" w:cs="Arial"/>
          <w:sz w:val="20"/>
          <w:szCs w:val="20"/>
        </w:rPr>
      </w:pPr>
      <w:r w:rsidRPr="00104CC1">
        <w:rPr>
          <w:rFonts w:ascii="Arial" w:hAnsi="Arial" w:cs="Arial"/>
          <w:sz w:val="20"/>
          <w:szCs w:val="20"/>
        </w:rPr>
        <w:br/>
      </w:r>
      <w:r w:rsidRPr="00104CC1">
        <w:rPr>
          <w:rStyle w:val="Forte"/>
          <w:rFonts w:ascii="Arial" w:hAnsi="Arial" w:cs="Arial"/>
          <w:sz w:val="20"/>
          <w:szCs w:val="20"/>
        </w:rPr>
        <w:t xml:space="preserve">- Solicitação para a </w:t>
      </w:r>
      <w:r w:rsidRPr="00104CC1">
        <w:rPr>
          <w:rStyle w:val="s45z7k0c15"/>
          <w:rFonts w:ascii="Arial" w:hAnsi="Arial" w:cs="Arial"/>
          <w:b/>
          <w:bCs/>
          <w:sz w:val="20"/>
          <w:szCs w:val="20"/>
        </w:rPr>
        <w:t>Defesa de Tese</w:t>
      </w:r>
      <w:r w:rsidRPr="00104CC1">
        <w:rPr>
          <w:rStyle w:val="Forte"/>
          <w:rFonts w:ascii="Arial" w:hAnsi="Arial" w:cs="Arial"/>
          <w:sz w:val="20"/>
          <w:szCs w:val="20"/>
        </w:rPr>
        <w:t>:</w:t>
      </w:r>
      <w:r w:rsidRPr="00104CC1">
        <w:rPr>
          <w:rFonts w:ascii="Arial" w:hAnsi="Arial" w:cs="Arial"/>
          <w:sz w:val="20"/>
          <w:szCs w:val="20"/>
        </w:rPr>
        <w:br/>
        <w:t>O orientador solicitará a defesa através de formulário próprio (disponível na página do PPgDITM e nas secretarias locais de cada instituição), que deverá ser entregue na secretaria local juntamente com a tese impressa em 6 vias.</w:t>
      </w:r>
      <w:r w:rsidR="00195F51">
        <w:rPr>
          <w:rFonts w:ascii="Arial" w:hAnsi="Arial" w:cs="Arial"/>
          <w:sz w:val="20"/>
          <w:szCs w:val="20"/>
        </w:rPr>
        <w:t xml:space="preserve"> </w:t>
      </w:r>
      <w:r w:rsidR="00195F51" w:rsidRPr="00195F51">
        <w:rPr>
          <w:rFonts w:ascii="Arial" w:hAnsi="Arial" w:cs="Arial"/>
          <w:sz w:val="20"/>
          <w:szCs w:val="20"/>
        </w:rPr>
        <w:t>Deve ser observada antecedência de 30 dias.</w:t>
      </w:r>
      <w:r w:rsidRPr="00104CC1">
        <w:rPr>
          <w:rFonts w:ascii="Arial" w:hAnsi="Arial" w:cs="Arial"/>
          <w:sz w:val="20"/>
          <w:szCs w:val="20"/>
        </w:rPr>
        <w:br/>
        <w:t>A critério da Universidade de vinculação do aluno, o modelo da tese seguirá o formato tradicional, segundo as normas mais recentes da ABNT, ou o formato alternativo, onde os artigos resultantes diretamente do trabalho de tese já publicados ou aceitos são utilizados no corpo da tese, precedidos de uma introdução geral fundamentada e seguidos de uma discussão ampla e consistente sobre os resultados obtidos.</w:t>
      </w:r>
      <w:r w:rsidRPr="00104CC1">
        <w:rPr>
          <w:rFonts w:ascii="Arial" w:hAnsi="Arial" w:cs="Arial"/>
          <w:sz w:val="20"/>
          <w:szCs w:val="20"/>
        </w:rPr>
        <w:br/>
        <w:t>No caso do formato tradicional, a produção do aluno resultante do trabalho de Doutorado deve ser anexada ao documento. Para elaboração da tese em formato alternativo, não será aceita a utilização de artigos submetidos ou em elaboração. </w:t>
      </w:r>
      <w:r w:rsidRPr="00104CC1">
        <w:rPr>
          <w:rFonts w:ascii="Arial" w:hAnsi="Arial" w:cs="Arial"/>
          <w:sz w:val="20"/>
          <w:szCs w:val="20"/>
        </w:rPr>
        <w:br/>
        <w:t xml:space="preserve">A coordenação local é responsável por marcar e divulgar a sessão pública de defesa da tese após aprovação pelo Colegiado do Programa da </w:t>
      </w:r>
      <w:r w:rsidRPr="00104CC1">
        <w:rPr>
          <w:rStyle w:val="s45z7k0c15"/>
          <w:rFonts w:ascii="Arial" w:hAnsi="Arial" w:cs="Arial"/>
          <w:sz w:val="20"/>
          <w:szCs w:val="20"/>
        </w:rPr>
        <w:t>Banca Examinadora</w:t>
      </w:r>
      <w:r w:rsidRPr="00104CC1">
        <w:rPr>
          <w:rFonts w:ascii="Arial" w:hAnsi="Arial" w:cs="Arial"/>
          <w:sz w:val="20"/>
          <w:szCs w:val="20"/>
        </w:rPr>
        <w:t>, composta por no mínimo 5 (cinco) membros, sendo 2 (dois) externos ao PPgDITM e à Universidade de vinculação do aluno.</w:t>
      </w:r>
    </w:p>
    <w:p w14:paraId="3B889677" w14:textId="77777777" w:rsidR="00104CC1" w:rsidRPr="00104CC1" w:rsidRDefault="00104CC1" w:rsidP="00104CC1">
      <w:pPr>
        <w:pStyle w:val="NormalWeb"/>
        <w:rPr>
          <w:rFonts w:ascii="Arial" w:hAnsi="Arial" w:cs="Arial"/>
          <w:sz w:val="20"/>
          <w:szCs w:val="20"/>
        </w:rPr>
      </w:pPr>
      <w:r w:rsidRPr="00104CC1">
        <w:rPr>
          <w:rFonts w:ascii="Arial" w:hAnsi="Arial" w:cs="Arial"/>
          <w:sz w:val="20"/>
          <w:szCs w:val="20"/>
        </w:rPr>
        <w:t> </w:t>
      </w:r>
    </w:p>
    <w:p w14:paraId="3B889678" w14:textId="77777777" w:rsidR="00104CC1" w:rsidRPr="00104CC1" w:rsidRDefault="00104CC1" w:rsidP="00104CC1">
      <w:pPr>
        <w:pStyle w:val="NormalWeb"/>
        <w:rPr>
          <w:rFonts w:ascii="Arial" w:hAnsi="Arial" w:cs="Arial"/>
          <w:sz w:val="20"/>
          <w:szCs w:val="20"/>
        </w:rPr>
      </w:pPr>
      <w:r w:rsidRPr="00104CC1">
        <w:rPr>
          <w:rStyle w:val="Forte"/>
          <w:rFonts w:ascii="Arial" w:hAnsi="Arial" w:cs="Arial"/>
          <w:sz w:val="20"/>
          <w:szCs w:val="20"/>
        </w:rPr>
        <w:t>- Defesa da Tese:</w:t>
      </w:r>
      <w:r w:rsidRPr="00104CC1">
        <w:rPr>
          <w:rFonts w:ascii="Arial" w:hAnsi="Arial" w:cs="Arial"/>
          <w:sz w:val="20"/>
          <w:szCs w:val="20"/>
        </w:rPr>
        <w:br/>
        <w:t>Na data marcada, o aluno terá 40 minutos para apresentação da sua tese. Em seguida, o aluno será arguido por todos os membros da Banca Examinadora. Cada membro da banca de avaliação terá cerca de 30 minutos para sua arguição.</w:t>
      </w:r>
      <w:r w:rsidRPr="00104CC1">
        <w:rPr>
          <w:rFonts w:ascii="Arial" w:hAnsi="Arial" w:cs="Arial"/>
          <w:sz w:val="20"/>
          <w:szCs w:val="20"/>
        </w:rPr>
        <w:br/>
        <w:t>Para avaliação da tese, serão adotados os critérios de aprovação ou reprovação.</w:t>
      </w:r>
    </w:p>
    <w:p w14:paraId="3B889679" w14:textId="77777777" w:rsidR="00104CC1" w:rsidRPr="00104CC1" w:rsidRDefault="00104CC1">
      <w:pPr>
        <w:rPr>
          <w:rFonts w:ascii="Arial" w:hAnsi="Arial" w:cs="Arial"/>
          <w:sz w:val="20"/>
          <w:szCs w:val="20"/>
        </w:rPr>
      </w:pPr>
    </w:p>
    <w:sectPr w:rsidR="00104CC1" w:rsidRPr="00104CC1" w:rsidSect="00363601">
      <w:headerReference w:type="default" r:id="rId7"/>
      <w:pgSz w:w="11907" w:h="16840" w:code="9"/>
      <w:pgMar w:top="567" w:right="567" w:bottom="567" w:left="567" w:header="340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0422" w14:textId="77777777" w:rsidR="00987285" w:rsidRDefault="00987285">
      <w:r>
        <w:separator/>
      </w:r>
    </w:p>
  </w:endnote>
  <w:endnote w:type="continuationSeparator" w:id="0">
    <w:p w14:paraId="29592B0F" w14:textId="77777777" w:rsidR="00987285" w:rsidRDefault="0098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22B4F" w14:textId="77777777" w:rsidR="00987285" w:rsidRDefault="00987285">
      <w:r>
        <w:separator/>
      </w:r>
    </w:p>
  </w:footnote>
  <w:footnote w:type="continuationSeparator" w:id="0">
    <w:p w14:paraId="4244E91F" w14:textId="77777777" w:rsidR="00987285" w:rsidRDefault="00987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0"/>
      <w:gridCol w:w="7899"/>
      <w:gridCol w:w="1734"/>
    </w:tblGrid>
    <w:tr w:rsidR="00244419" w14:paraId="3B889687" w14:textId="77777777">
      <w:tc>
        <w:tcPr>
          <w:tcW w:w="1150" w:type="dxa"/>
          <w:vAlign w:val="center"/>
        </w:tcPr>
        <w:p w14:paraId="3B889681" w14:textId="77777777" w:rsidR="00183B98" w:rsidRDefault="004300B5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B889689" wp14:editId="3B88968A">
                <wp:extent cx="695325" cy="7905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0" w:type="dxa"/>
          <w:shd w:val="clear" w:color="auto" w:fill="E6E6E6"/>
          <w:vAlign w:val="center"/>
        </w:tcPr>
        <w:p w14:paraId="3B889682" w14:textId="77777777" w:rsidR="00183B98" w:rsidRDefault="00183B98">
          <w:pPr>
            <w:pStyle w:val="Ttulo1"/>
            <w:framePr w:wrap="auto" w:hAnchor="text" w:x="-798"/>
            <w:jc w:val="center"/>
            <w:rPr>
              <w:rFonts w:ascii="Arial" w:hAnsi="Arial" w:cs="Arial"/>
              <w:b w:val="0"/>
              <w:bCs w:val="0"/>
              <w:sz w:val="22"/>
            </w:rPr>
          </w:pPr>
          <w:r>
            <w:rPr>
              <w:rFonts w:ascii="Arial" w:hAnsi="Arial" w:cs="Arial"/>
              <w:b w:val="0"/>
              <w:bCs w:val="0"/>
              <w:sz w:val="22"/>
            </w:rPr>
            <w:t>MINISTÉRIO DA EDUCAÇÃO</w:t>
          </w:r>
        </w:p>
        <w:p w14:paraId="3B889683" w14:textId="77777777" w:rsidR="00183B98" w:rsidRDefault="00183B98">
          <w:pPr>
            <w:pStyle w:val="Ttulo1"/>
            <w:framePr w:wrap="auto" w:hAnchor="text" w:x="-798"/>
            <w:jc w:val="center"/>
            <w:rPr>
              <w:rFonts w:ascii="Arial" w:hAnsi="Arial" w:cs="Arial"/>
              <w:b w:val="0"/>
              <w:bCs w:val="0"/>
              <w:sz w:val="22"/>
            </w:rPr>
          </w:pPr>
          <w:r>
            <w:rPr>
              <w:rFonts w:ascii="Arial" w:hAnsi="Arial" w:cs="Arial"/>
              <w:b w:val="0"/>
              <w:bCs w:val="0"/>
              <w:sz w:val="22"/>
            </w:rPr>
            <w:t>UNIVERSIDADE FEDERAL DO RIO GRANDE DO NORTE</w:t>
          </w:r>
        </w:p>
        <w:p w14:paraId="3B889684" w14:textId="77777777" w:rsidR="00183B98" w:rsidRDefault="00183B98">
          <w:pPr>
            <w:pStyle w:val="Ttulo8"/>
            <w:framePr w:wrap="auto" w:hAnchor="text" w:x="-798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CENTRO DE CIÊNCIAS DA SAÚDE</w:t>
          </w:r>
        </w:p>
        <w:p w14:paraId="3B889685" w14:textId="77777777" w:rsidR="00183B98" w:rsidRDefault="00183B98" w:rsidP="00A223AF">
          <w:pPr>
            <w:pStyle w:val="Cabealho"/>
            <w:jc w:val="center"/>
          </w:pPr>
          <w:r>
            <w:rPr>
              <w:rFonts w:ascii="Arial" w:hAnsi="Arial" w:cs="Arial"/>
              <w:b/>
              <w:bCs/>
              <w:sz w:val="22"/>
            </w:rPr>
            <w:t xml:space="preserve">PROGRAMA DE PÓS-GRADUAÇÃO EM </w:t>
          </w:r>
          <w:r w:rsidR="00A223AF">
            <w:rPr>
              <w:rFonts w:ascii="Arial" w:hAnsi="Arial" w:cs="Arial"/>
              <w:b/>
              <w:bCs/>
              <w:sz w:val="22"/>
            </w:rPr>
            <w:t>DESENVOLVIMENTO E INOVAÇÃO TECNOLÓGICA EM MEDICAMENTOS</w:t>
          </w:r>
        </w:p>
      </w:tc>
      <w:tc>
        <w:tcPr>
          <w:tcW w:w="1199" w:type="dxa"/>
          <w:vAlign w:val="center"/>
        </w:tcPr>
        <w:p w14:paraId="3B889686" w14:textId="6DA958EB" w:rsidR="00183B98" w:rsidRDefault="00244419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14C52B15" wp14:editId="0FB91692">
                <wp:extent cx="1012372" cy="903692"/>
                <wp:effectExtent l="0" t="0" r="0" b="0"/>
                <wp:docPr id="900603125" name="Imagem 1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0603125" name="Imagem 1" descr="Logotipo&#10;&#10;O conteúdo gerado por IA pode estar incorre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496" cy="919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89688" w14:textId="77777777" w:rsidR="00183B98" w:rsidRDefault="00183B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A03"/>
    <w:multiLevelType w:val="hybridMultilevel"/>
    <w:tmpl w:val="A1BAF52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DC6CFE"/>
    <w:multiLevelType w:val="hybridMultilevel"/>
    <w:tmpl w:val="21EA83E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4A6978"/>
    <w:multiLevelType w:val="hybridMultilevel"/>
    <w:tmpl w:val="CBF298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26431"/>
    <w:multiLevelType w:val="hybridMultilevel"/>
    <w:tmpl w:val="D6F8A0C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94A3BD8"/>
    <w:multiLevelType w:val="hybridMultilevel"/>
    <w:tmpl w:val="3F68FD6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D147808"/>
    <w:multiLevelType w:val="hybridMultilevel"/>
    <w:tmpl w:val="2548A1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9399169">
    <w:abstractNumId w:val="5"/>
  </w:num>
  <w:num w:numId="2" w16cid:durableId="1584141172">
    <w:abstractNumId w:val="2"/>
  </w:num>
  <w:num w:numId="3" w16cid:durableId="1425496485">
    <w:abstractNumId w:val="1"/>
  </w:num>
  <w:num w:numId="4" w16cid:durableId="2079593989">
    <w:abstractNumId w:val="4"/>
  </w:num>
  <w:num w:numId="5" w16cid:durableId="378553807">
    <w:abstractNumId w:val="3"/>
  </w:num>
  <w:num w:numId="6" w16cid:durableId="47476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05F"/>
    <w:rsid w:val="00013A8A"/>
    <w:rsid w:val="00030E84"/>
    <w:rsid w:val="00051915"/>
    <w:rsid w:val="000F4939"/>
    <w:rsid w:val="00104CC1"/>
    <w:rsid w:val="00183B98"/>
    <w:rsid w:val="00195F51"/>
    <w:rsid w:val="00197598"/>
    <w:rsid w:val="001A1D8D"/>
    <w:rsid w:val="001B3565"/>
    <w:rsid w:val="001D7858"/>
    <w:rsid w:val="001E2C86"/>
    <w:rsid w:val="0021310D"/>
    <w:rsid w:val="0021376A"/>
    <w:rsid w:val="00244419"/>
    <w:rsid w:val="00363601"/>
    <w:rsid w:val="003968DB"/>
    <w:rsid w:val="003A7AC7"/>
    <w:rsid w:val="004300B5"/>
    <w:rsid w:val="004513EC"/>
    <w:rsid w:val="00514D32"/>
    <w:rsid w:val="00530854"/>
    <w:rsid w:val="00573C40"/>
    <w:rsid w:val="00615AB9"/>
    <w:rsid w:val="006327D1"/>
    <w:rsid w:val="006E7012"/>
    <w:rsid w:val="00726D61"/>
    <w:rsid w:val="00763C9C"/>
    <w:rsid w:val="008765AA"/>
    <w:rsid w:val="0092071A"/>
    <w:rsid w:val="0093605F"/>
    <w:rsid w:val="00987285"/>
    <w:rsid w:val="00990A5C"/>
    <w:rsid w:val="00A1357A"/>
    <w:rsid w:val="00A223AF"/>
    <w:rsid w:val="00A24914"/>
    <w:rsid w:val="00B35428"/>
    <w:rsid w:val="00BB13B4"/>
    <w:rsid w:val="00C2402E"/>
    <w:rsid w:val="00C2444F"/>
    <w:rsid w:val="00CF5187"/>
    <w:rsid w:val="00D100AD"/>
    <w:rsid w:val="00D11888"/>
    <w:rsid w:val="00D46EB4"/>
    <w:rsid w:val="00DA5439"/>
    <w:rsid w:val="00F25534"/>
    <w:rsid w:val="00F4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,"/>
  <w:listSeparator w:val=";"/>
  <w14:docId w14:val="3B889600"/>
  <w15:docId w15:val="{A1DD91D2-033A-4EE3-A5DB-D415442A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3565"/>
    <w:rPr>
      <w:sz w:val="24"/>
      <w:szCs w:val="24"/>
    </w:rPr>
  </w:style>
  <w:style w:type="paragraph" w:styleId="Ttulo1">
    <w:name w:val="heading 1"/>
    <w:basedOn w:val="Normal"/>
    <w:next w:val="Normal"/>
    <w:qFormat/>
    <w:rsid w:val="001B3565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B3565"/>
    <w:pPr>
      <w:keepNext/>
      <w:ind w:left="292"/>
      <w:outlineLvl w:val="1"/>
    </w:pPr>
    <w:rPr>
      <w:rFonts w:ascii="Arial" w:hAnsi="Arial"/>
      <w:b/>
      <w:bCs/>
    </w:rPr>
  </w:style>
  <w:style w:type="paragraph" w:styleId="Ttulo3">
    <w:name w:val="heading 3"/>
    <w:basedOn w:val="Normal"/>
    <w:next w:val="Normal"/>
    <w:qFormat/>
    <w:rsid w:val="001B3565"/>
    <w:pPr>
      <w:keepNext/>
      <w:ind w:left="112"/>
      <w:jc w:val="center"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qFormat/>
    <w:rsid w:val="001B3565"/>
    <w:pPr>
      <w:keepNext/>
      <w:jc w:val="center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qFormat/>
    <w:rsid w:val="001B3565"/>
    <w:pPr>
      <w:keepNext/>
      <w:jc w:val="center"/>
      <w:outlineLvl w:val="4"/>
    </w:pPr>
    <w:rPr>
      <w:rFonts w:ascii="Arial" w:hAnsi="Arial"/>
      <w:b/>
      <w:color w:val="000000"/>
      <w:sz w:val="28"/>
      <w:szCs w:val="20"/>
    </w:rPr>
  </w:style>
  <w:style w:type="paragraph" w:styleId="Ttulo7">
    <w:name w:val="heading 7"/>
    <w:basedOn w:val="Normal"/>
    <w:next w:val="Normal"/>
    <w:qFormat/>
    <w:rsid w:val="001B3565"/>
    <w:pPr>
      <w:keepNext/>
      <w:ind w:left="360"/>
      <w:jc w:val="center"/>
      <w:outlineLvl w:val="6"/>
    </w:pPr>
    <w:rPr>
      <w:rFonts w:ascii="Arial" w:hAnsi="Arial"/>
      <w:b/>
      <w:color w:val="000000"/>
      <w:sz w:val="28"/>
      <w:szCs w:val="20"/>
    </w:rPr>
  </w:style>
  <w:style w:type="paragraph" w:styleId="Ttulo8">
    <w:name w:val="heading 8"/>
    <w:basedOn w:val="Normal"/>
    <w:next w:val="Normal"/>
    <w:qFormat/>
    <w:rsid w:val="001B3565"/>
    <w:pPr>
      <w:keepNext/>
      <w:ind w:left="851" w:hanging="851"/>
      <w:jc w:val="both"/>
      <w:outlineLvl w:val="7"/>
    </w:pPr>
    <w:rPr>
      <w:szCs w:val="20"/>
    </w:rPr>
  </w:style>
  <w:style w:type="paragraph" w:styleId="Ttulo9">
    <w:name w:val="heading 9"/>
    <w:basedOn w:val="Normal"/>
    <w:next w:val="Normal"/>
    <w:qFormat/>
    <w:rsid w:val="001B35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2" w:color="auto"/>
      </w:pBdr>
      <w:jc w:val="center"/>
      <w:outlineLvl w:val="8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356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B3565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1B3565"/>
    <w:rPr>
      <w:color w:val="0000FF"/>
      <w:u w:val="single"/>
    </w:rPr>
  </w:style>
  <w:style w:type="character" w:styleId="HiperlinkVisitado">
    <w:name w:val="FollowedHyperlink"/>
    <w:basedOn w:val="Fontepargpadro"/>
    <w:rsid w:val="001B3565"/>
    <w:rPr>
      <w:color w:val="800080"/>
      <w:u w:val="single"/>
    </w:rPr>
  </w:style>
  <w:style w:type="paragraph" w:styleId="Corpodetexto">
    <w:name w:val="Body Text"/>
    <w:basedOn w:val="Normal"/>
    <w:rsid w:val="001B3565"/>
    <w:pPr>
      <w:jc w:val="both"/>
    </w:pPr>
    <w:rPr>
      <w:rFonts w:ascii="Arial" w:hAnsi="Arial"/>
      <w:b/>
      <w:sz w:val="28"/>
      <w:szCs w:val="20"/>
    </w:rPr>
  </w:style>
  <w:style w:type="paragraph" w:styleId="Recuodecorpodetexto">
    <w:name w:val="Body Text Indent"/>
    <w:basedOn w:val="Normal"/>
    <w:rsid w:val="001B3565"/>
    <w:pPr>
      <w:tabs>
        <w:tab w:val="left" w:pos="142"/>
      </w:tabs>
      <w:ind w:left="426"/>
    </w:pPr>
    <w:rPr>
      <w:szCs w:val="20"/>
    </w:rPr>
  </w:style>
  <w:style w:type="paragraph" w:styleId="Textodebalo">
    <w:name w:val="Balloon Text"/>
    <w:basedOn w:val="Normal"/>
    <w:link w:val="TextodebaloChar"/>
    <w:rsid w:val="00A223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223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04CC1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04CC1"/>
    <w:rPr>
      <w:b/>
      <w:bCs/>
    </w:rPr>
  </w:style>
  <w:style w:type="character" w:customStyle="1" w:styleId="s45z7k0c15">
    <w:name w:val="s45z7k0c15"/>
    <w:basedOn w:val="Fontepargpadro"/>
    <w:rsid w:val="00104CC1"/>
  </w:style>
  <w:style w:type="paragraph" w:styleId="PargrafodaLista">
    <w:name w:val="List Paragraph"/>
    <w:basedOn w:val="Normal"/>
    <w:uiPriority w:val="34"/>
    <w:qFormat/>
    <w:rsid w:val="00F25534"/>
    <w:pPr>
      <w:ind w:left="720"/>
      <w:contextualSpacing/>
    </w:pPr>
  </w:style>
  <w:style w:type="table" w:styleId="Tabelacomgrade">
    <w:name w:val="Table Grid"/>
    <w:basedOn w:val="Tabelanormal"/>
    <w:rsid w:val="0099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573C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icero%20Aragao\Pos_Graduacao\Formularios\Modelos\Model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52</TotalTime>
  <Pages>3</Pages>
  <Words>592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DO RELATÓRIO DE ATIVIDADES DO(A) ALUNO(A)</vt:lpstr>
    </vt:vector>
  </TitlesOfParts>
  <Company>_______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DO RELATÓRIO DE ATIVIDADES DO(A) ALUNO(A)</dc:title>
  <dc:subject/>
  <dc:creator>CONTROLE MEDICAMENTO</dc:creator>
  <cp:keywords/>
  <dc:description/>
  <cp:lastModifiedBy>Guilherme Almeida</cp:lastModifiedBy>
  <cp:revision>30</cp:revision>
  <cp:lastPrinted>2008-08-01T17:56:00Z</cp:lastPrinted>
  <dcterms:created xsi:type="dcterms:W3CDTF">2014-01-21T15:08:00Z</dcterms:created>
  <dcterms:modified xsi:type="dcterms:W3CDTF">2025-06-03T13:14:00Z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-1274674113</vt:i4>
  </property>
  <property fmtid="{D5CDD505-2E9C-101B-9397-08002B2CF9AE}" pid="4" name="_EmailSubject">
    <vt:lpwstr>formulário defesa</vt:lpwstr>
  </property>
  <property fmtid="{D5CDD505-2E9C-101B-9397-08002B2CF9AE}" pid="5" name="_AuthorEmail">
    <vt:lpwstr>fabiafreire@ccs.ufrn.br</vt:lpwstr>
  </property>
  <property fmtid="{D5CDD505-2E9C-101B-9397-08002B2CF9AE}" pid="6" name="_AuthorEmailDisplayName">
    <vt:lpwstr>Fábia Freire - PPgCF - UFRN</vt:lpwstr>
  </property>
  <property fmtid="{D5CDD505-2E9C-101B-9397-08002B2CF9AE}" pid="7" name="_ReviewingToolsShownOnce">
    <vt:lpwstr/>
  </property>
</Properties>
</file>