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16" w:rsidRDefault="00E21716" w:rsidP="00E21716">
      <w:pPr>
        <w:pStyle w:val="Corpodetexto"/>
        <w:spacing w:before="10"/>
        <w:ind w:right="52"/>
        <w:jc w:val="center"/>
        <w:rPr>
          <w:rFonts w:ascii="Avenir Next LT Pro" w:eastAsia="Verdana" w:hAnsi="Avenir Next LT Pro" w:cs="Verdana"/>
          <w:b/>
          <w:bCs/>
          <w:sz w:val="22"/>
          <w:szCs w:val="22"/>
        </w:rPr>
      </w:pPr>
    </w:p>
    <w:p w:rsidR="00E21716" w:rsidRDefault="00E21716" w:rsidP="0071255F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</w:p>
    <w:p w:rsidR="00CA571E" w:rsidRPr="00554BE0" w:rsidRDefault="00CA571E" w:rsidP="0071255F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  <w:r w:rsidRPr="00554BE0">
        <w:rPr>
          <w:rFonts w:ascii="Avenir Next LT Pro" w:eastAsia="Verdana" w:hAnsi="Avenir Next LT Pro" w:cs="Verdana"/>
          <w:b/>
          <w:sz w:val="24"/>
          <w:szCs w:val="24"/>
        </w:rPr>
        <w:t>REQUERIMENTO DE ATENDIMENTO ESPECIAL</w:t>
      </w:r>
      <w:r w:rsidR="00A32240">
        <w:rPr>
          <w:rFonts w:ascii="Avenir Next LT Pro" w:eastAsia="Verdana" w:hAnsi="Avenir Next LT Pro" w:cs="Verdana"/>
          <w:b/>
          <w:sz w:val="24"/>
          <w:szCs w:val="24"/>
        </w:rPr>
        <w:t xml:space="preserve"> </w:t>
      </w:r>
      <w:r w:rsidR="00294087" w:rsidRPr="00554BE0">
        <w:rPr>
          <w:rFonts w:ascii="Avenir Next LT Pro" w:eastAsia="Verdana" w:hAnsi="Avenir Next LT Pro" w:cs="Verdana"/>
          <w:b/>
          <w:sz w:val="24"/>
          <w:szCs w:val="24"/>
        </w:rPr>
        <w:t xml:space="preserve">NA </w:t>
      </w:r>
      <w:r w:rsidR="00AC5FE6" w:rsidRPr="00554BE0">
        <w:rPr>
          <w:rFonts w:ascii="Avenir Next LT Pro" w:eastAsia="Verdana" w:hAnsi="Avenir Next LT Pro" w:cs="Verdana"/>
          <w:b/>
          <w:sz w:val="24"/>
          <w:szCs w:val="24"/>
        </w:rPr>
        <w:t>UFRN</w:t>
      </w:r>
    </w:p>
    <w:p w:rsidR="00CA571E" w:rsidRPr="00554BE0" w:rsidRDefault="002934DE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  <w:r w:rsidRPr="00554BE0">
        <w:rPr>
          <w:rFonts w:ascii="Avenir Next LT Pro" w:eastAsia="Verdana" w:hAnsi="Avenir Next LT Pro" w:cs="Verdana"/>
          <w:bCs/>
          <w:sz w:val="18"/>
          <w:szCs w:val="18"/>
        </w:rPr>
        <w:t>(Ao preencher manualmente, preencher com letra de forma)</w:t>
      </w:r>
    </w:p>
    <w:p w:rsidR="00435C29" w:rsidRPr="00554BE0" w:rsidRDefault="00435C29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435C29" w:rsidRPr="00554BE0" w:rsidRDefault="00435C29" w:rsidP="0071255F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940706" w:rsidRPr="00554BE0" w:rsidRDefault="00940706" w:rsidP="00940706">
      <w:pPr>
        <w:pStyle w:val="Corpodetexto"/>
        <w:spacing w:after="0" w:line="240" w:lineRule="auto"/>
        <w:ind w:right="52"/>
        <w:rPr>
          <w:rFonts w:ascii="Avenir Next LT Pro" w:hAnsi="Avenir Next LT Pro" w:cstheme="minorHAnsi"/>
          <w:lang w:bidi="pt-PT"/>
        </w:rPr>
      </w:pPr>
      <w:r w:rsidRPr="00554BE0">
        <w:rPr>
          <w:rFonts w:ascii="Avenir Next LT Pro" w:hAnsi="Avenir Next LT Pro" w:cstheme="minorHAnsi"/>
          <w:lang w:bidi="pt-PT"/>
        </w:rPr>
        <w:t xml:space="preserve">Eu,____________________________________________________________________________________, CPF:_________________________, venho solicitar à Comissão de Seleção do </w:t>
      </w:r>
      <w:r w:rsidRPr="00554BE0">
        <w:rPr>
          <w:rFonts w:ascii="Avenir Next LT Pro" w:hAnsi="Avenir Next LT Pro" w:cstheme="minorHAnsi"/>
          <w:u w:val="single"/>
          <w:lang w:bidi="pt-PT"/>
        </w:rPr>
        <w:t>Curso de Doutorado em Desenvolvimento e Meio Ambiente, Associação Plena em Rede da UFRN</w:t>
      </w:r>
      <w:r w:rsidRPr="00554BE0">
        <w:rPr>
          <w:rFonts w:ascii="Avenir Next LT Pro" w:hAnsi="Avenir Next LT Pro" w:cstheme="minorHAnsi"/>
          <w:lang w:bidi="pt-PT"/>
        </w:rPr>
        <w:t>, Edital n</w:t>
      </w:r>
      <w:r w:rsidRPr="00554BE0">
        <w:rPr>
          <w:rFonts w:ascii="Avenir Next LT Pro" w:hAnsi="Avenir Next LT Pro" w:cstheme="minorHAnsi"/>
          <w:vertAlign w:val="superscript"/>
          <w:lang w:bidi="pt-PT"/>
        </w:rPr>
        <w:t>o</w:t>
      </w:r>
      <w:r w:rsidRPr="00554BE0">
        <w:rPr>
          <w:rFonts w:ascii="Avenir Next LT Pro" w:hAnsi="Avenir Next LT Pro" w:cstheme="minorHAnsi"/>
          <w:lang w:bidi="pt-PT"/>
        </w:rPr>
        <w:t xml:space="preserve"> ______</w:t>
      </w:r>
      <w:r w:rsidR="002934DE" w:rsidRPr="00554BE0">
        <w:rPr>
          <w:rFonts w:ascii="Avenir Next LT Pro" w:hAnsi="Avenir Next LT Pro" w:cstheme="minorHAnsi"/>
          <w:lang w:bidi="pt-PT"/>
        </w:rPr>
        <w:t>__________________________________________________________</w:t>
      </w:r>
      <w:r w:rsidRPr="00554BE0">
        <w:rPr>
          <w:rFonts w:ascii="Avenir Next LT Pro" w:hAnsi="Avenir Next LT Pro" w:cstheme="minorHAnsi"/>
          <w:lang w:bidi="pt-PT"/>
        </w:rPr>
        <w:t>___, atendimento diferenciado conforme descrito no laudo médico anexado a este requerimento. Nestes termos, solicito deferimento.</w:t>
      </w:r>
    </w:p>
    <w:p w:rsidR="00940706" w:rsidRPr="00554BE0" w:rsidRDefault="00940706" w:rsidP="00940706">
      <w:pPr>
        <w:pStyle w:val="Corpodetexto"/>
        <w:spacing w:after="0" w:line="240" w:lineRule="auto"/>
        <w:ind w:right="52"/>
        <w:rPr>
          <w:rFonts w:ascii="Avenir Next LT Pro" w:hAnsi="Avenir Next LT Pro" w:cstheme="minorHAnsi"/>
          <w:lang w:bidi="pt-PT"/>
        </w:rPr>
      </w:pPr>
    </w:p>
    <w:p w:rsidR="00940706" w:rsidRPr="00554BE0" w:rsidRDefault="00940706" w:rsidP="00940706">
      <w:pPr>
        <w:spacing w:after="0" w:line="240" w:lineRule="auto"/>
        <w:jc w:val="both"/>
        <w:rPr>
          <w:rFonts w:ascii="Avenir Next LT Pro" w:eastAsia="Verdana" w:hAnsi="Avenir Next LT Pro" w:cs="Verdana"/>
          <w:bCs/>
        </w:rPr>
      </w:pPr>
      <w:r w:rsidRPr="00554BE0">
        <w:rPr>
          <w:rFonts w:ascii="Avenir Next LT Pro" w:eastAsia="Verdana" w:hAnsi="Avenir Next LT Pro" w:cs="Verdana"/>
          <w:bCs/>
        </w:rPr>
        <w:t>____________________, ____ de ______________ de 20___.</w:t>
      </w:r>
    </w:p>
    <w:p w:rsidR="00940706" w:rsidRPr="00554BE0" w:rsidRDefault="00940706" w:rsidP="00940706">
      <w:pPr>
        <w:spacing w:after="0" w:line="240" w:lineRule="auto"/>
        <w:jc w:val="both"/>
        <w:rPr>
          <w:rFonts w:ascii="Avenir Next LT Pro" w:eastAsia="Verdana" w:hAnsi="Avenir Next LT Pro" w:cs="Verdana"/>
          <w:bCs/>
          <w:vertAlign w:val="superscript"/>
        </w:rPr>
      </w:pPr>
      <w:r w:rsidRPr="00554BE0">
        <w:rPr>
          <w:rFonts w:ascii="Avenir Next LT Pro" w:eastAsia="Verdana" w:hAnsi="Avenir Next LT Pro" w:cs="Verdana"/>
          <w:bCs/>
          <w:vertAlign w:val="superscript"/>
        </w:rPr>
        <w:t>CIDADE</w:t>
      </w:r>
    </w:p>
    <w:p w:rsidR="00940706" w:rsidRPr="00554BE0" w:rsidRDefault="00940706" w:rsidP="00940706">
      <w:pPr>
        <w:spacing w:after="0" w:line="240" w:lineRule="auto"/>
        <w:jc w:val="both"/>
        <w:rPr>
          <w:rFonts w:ascii="Avenir Next LT Pro" w:eastAsia="Verdana" w:hAnsi="Avenir Next LT Pro" w:cs="Verdana"/>
          <w:bCs/>
        </w:rPr>
      </w:pPr>
    </w:p>
    <w:p w:rsidR="00940706" w:rsidRPr="00554BE0" w:rsidRDefault="00940706" w:rsidP="00940706">
      <w:pPr>
        <w:spacing w:after="0" w:line="240" w:lineRule="auto"/>
        <w:jc w:val="both"/>
        <w:rPr>
          <w:rFonts w:ascii="Avenir Next LT Pro" w:eastAsia="Verdana" w:hAnsi="Avenir Next LT Pro" w:cs="Verdana"/>
          <w:bCs/>
        </w:rPr>
      </w:pPr>
    </w:p>
    <w:p w:rsidR="00940706" w:rsidRPr="00554BE0" w:rsidRDefault="00940706" w:rsidP="00940706">
      <w:pPr>
        <w:spacing w:after="0" w:line="240" w:lineRule="auto"/>
        <w:jc w:val="both"/>
        <w:rPr>
          <w:rFonts w:ascii="Avenir Next LT Pro" w:eastAsia="Verdana" w:hAnsi="Avenir Next LT Pro" w:cs="Verdana"/>
          <w:bCs/>
        </w:rPr>
      </w:pPr>
    </w:p>
    <w:p w:rsidR="00940706" w:rsidRPr="00554BE0" w:rsidRDefault="00940706" w:rsidP="00940706">
      <w:pPr>
        <w:spacing w:after="0" w:line="240" w:lineRule="auto"/>
        <w:jc w:val="both"/>
        <w:rPr>
          <w:rFonts w:ascii="Avenir Next LT Pro" w:eastAsia="Verdana" w:hAnsi="Avenir Next LT Pro" w:cs="Verdana"/>
          <w:bCs/>
        </w:rPr>
      </w:pPr>
      <w:r w:rsidRPr="00554BE0">
        <w:rPr>
          <w:rFonts w:ascii="Avenir Next LT Pro" w:eastAsia="Verdana" w:hAnsi="Avenir Next LT Pro" w:cs="Verdana"/>
          <w:bCs/>
        </w:rPr>
        <w:t>___________________________________________________________</w:t>
      </w:r>
    </w:p>
    <w:p w:rsidR="00940706" w:rsidRPr="00554BE0" w:rsidRDefault="00940706" w:rsidP="00940706">
      <w:pPr>
        <w:spacing w:after="0" w:line="240" w:lineRule="auto"/>
        <w:jc w:val="both"/>
        <w:rPr>
          <w:rFonts w:ascii="Avenir Next LT Pro" w:eastAsia="Verdana" w:hAnsi="Avenir Next LT Pro" w:cs="Verdana"/>
          <w:bCs/>
          <w:sz w:val="20"/>
          <w:szCs w:val="20"/>
        </w:rPr>
      </w:pPr>
      <w:r w:rsidRPr="00554BE0">
        <w:rPr>
          <w:rFonts w:ascii="Avenir Next LT Pro" w:eastAsia="Verdana" w:hAnsi="Avenir Next LT Pro" w:cs="Verdana"/>
          <w:bCs/>
          <w:sz w:val="20"/>
          <w:szCs w:val="20"/>
        </w:rPr>
        <w:t>ASSINATURA (conforme documento de identificação)</w:t>
      </w:r>
    </w:p>
    <w:p w:rsidR="00940706" w:rsidRPr="00554BE0" w:rsidRDefault="00940706" w:rsidP="00940706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940706" w:rsidRPr="00554BE0" w:rsidRDefault="00940706" w:rsidP="00940706">
      <w:pPr>
        <w:pStyle w:val="Corpodetexto"/>
        <w:spacing w:after="0" w:line="240" w:lineRule="auto"/>
        <w:ind w:right="52"/>
        <w:rPr>
          <w:rFonts w:ascii="Avenir Next LT Pro" w:hAnsi="Avenir Next LT Pro" w:cstheme="minorHAnsi"/>
          <w:lang w:bidi="pt-PT"/>
        </w:rPr>
      </w:pPr>
    </w:p>
    <w:p w:rsidR="00940706" w:rsidRPr="00554BE0" w:rsidRDefault="00940706" w:rsidP="00940706">
      <w:pPr>
        <w:pStyle w:val="Corpodetexto"/>
        <w:spacing w:after="0" w:line="240" w:lineRule="auto"/>
        <w:ind w:right="52"/>
        <w:rPr>
          <w:rFonts w:ascii="Avenir Next LT Pro" w:hAnsi="Avenir Next LT Pro" w:cstheme="minorHAnsi"/>
          <w:lang w:bidi="pt-PT"/>
        </w:rPr>
      </w:pPr>
    </w:p>
    <w:tbl>
      <w:tblPr>
        <w:tblW w:w="9562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78"/>
        <w:gridCol w:w="4784"/>
      </w:tblGrid>
      <w:tr w:rsidR="00C66088" w:rsidRPr="00554BE0" w:rsidTr="00E21716">
        <w:tc>
          <w:tcPr>
            <w:tcW w:w="9562" w:type="dxa"/>
            <w:gridSpan w:val="2"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b/>
                <w:lang w:bidi="pt-PT"/>
              </w:rPr>
            </w:pPr>
            <w:r w:rsidRPr="00554BE0">
              <w:rPr>
                <w:rFonts w:ascii="Avenir Next LT Pro" w:hAnsi="Avenir Next LT Pro" w:cstheme="minorHAnsi"/>
                <w:b/>
                <w:lang w:bidi="pt-PT"/>
              </w:rPr>
              <w:t>Para uso da comissão de seleção</w:t>
            </w:r>
          </w:p>
        </w:tc>
      </w:tr>
      <w:tr w:rsidR="00C66088" w:rsidRPr="00554BE0" w:rsidTr="00E21716">
        <w:tc>
          <w:tcPr>
            <w:tcW w:w="4778" w:type="dxa"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  <w:r w:rsidRPr="00554BE0">
              <w:rPr>
                <w:rFonts w:ascii="Avenir Next LT Pro" w:hAnsi="Avenir Next LT Pro" w:cstheme="minorHAnsi"/>
                <w:lang w:bidi="pt-PT"/>
              </w:rPr>
              <w:t>(   ) DEFERIDO</w:t>
            </w:r>
          </w:p>
        </w:tc>
        <w:tc>
          <w:tcPr>
            <w:tcW w:w="4784" w:type="dxa"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  <w:r w:rsidRPr="00554BE0">
              <w:rPr>
                <w:rFonts w:ascii="Avenir Next LT Pro" w:hAnsi="Avenir Next LT Pro" w:cstheme="minorHAnsi"/>
                <w:lang w:bidi="pt-PT"/>
              </w:rPr>
              <w:t>(   ) INDEFERIDO</w:t>
            </w:r>
          </w:p>
        </w:tc>
      </w:tr>
      <w:tr w:rsidR="00C66088" w:rsidRPr="00554BE0" w:rsidTr="00E21716">
        <w:tc>
          <w:tcPr>
            <w:tcW w:w="4778" w:type="dxa"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  <w:r w:rsidRPr="00554BE0">
              <w:rPr>
                <w:rFonts w:ascii="Avenir Next LT Pro" w:hAnsi="Avenir Next LT Pro" w:cstheme="minorHAnsi"/>
                <w:lang w:bidi="pt-PT"/>
              </w:rPr>
              <w:t xml:space="preserve">Data: </w:t>
            </w:r>
          </w:p>
        </w:tc>
        <w:tc>
          <w:tcPr>
            <w:tcW w:w="4784" w:type="dxa"/>
            <w:vMerge w:val="restart"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  <w:r w:rsidRPr="00554BE0">
              <w:rPr>
                <w:rFonts w:ascii="Avenir Next LT Pro" w:hAnsi="Avenir Next LT Pro" w:cstheme="minorHAnsi"/>
                <w:lang w:bidi="pt-PT"/>
              </w:rPr>
              <w:t>Motivo do indeferimento:</w:t>
            </w:r>
          </w:p>
        </w:tc>
      </w:tr>
      <w:tr w:rsidR="00C66088" w:rsidRPr="00554BE0" w:rsidTr="00E21716">
        <w:tc>
          <w:tcPr>
            <w:tcW w:w="4778" w:type="dxa"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  <w:r w:rsidRPr="00554BE0">
              <w:rPr>
                <w:rFonts w:ascii="Avenir Next LT Pro" w:hAnsi="Avenir Next LT Pro" w:cstheme="minorHAnsi"/>
                <w:lang w:bidi="pt-PT"/>
              </w:rPr>
              <w:t>Local:</w:t>
            </w:r>
          </w:p>
        </w:tc>
        <w:tc>
          <w:tcPr>
            <w:tcW w:w="4784" w:type="dxa"/>
            <w:vMerge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</w:p>
        </w:tc>
      </w:tr>
      <w:tr w:rsidR="002934DE" w:rsidRPr="00554BE0" w:rsidTr="00E21716">
        <w:trPr>
          <w:trHeight w:val="2735"/>
        </w:trPr>
        <w:tc>
          <w:tcPr>
            <w:tcW w:w="4778" w:type="dxa"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  <w:r w:rsidRPr="00554BE0">
              <w:rPr>
                <w:rFonts w:ascii="Avenir Next LT Pro" w:hAnsi="Avenir Next LT Pro" w:cstheme="minorHAnsi"/>
                <w:lang w:bidi="pt-PT"/>
              </w:rPr>
              <w:t>Assinatura dos membros da Comissão:</w:t>
            </w:r>
          </w:p>
        </w:tc>
        <w:tc>
          <w:tcPr>
            <w:tcW w:w="4784" w:type="dxa"/>
            <w:vMerge/>
          </w:tcPr>
          <w:p w:rsidR="00940706" w:rsidRPr="00554BE0" w:rsidRDefault="00940706" w:rsidP="00940706">
            <w:pPr>
              <w:pStyle w:val="Corpodetexto"/>
              <w:spacing w:after="0" w:line="240" w:lineRule="auto"/>
              <w:ind w:right="52"/>
              <w:rPr>
                <w:rFonts w:ascii="Avenir Next LT Pro" w:hAnsi="Avenir Next LT Pro" w:cstheme="minorHAnsi"/>
                <w:lang w:bidi="pt-PT"/>
              </w:rPr>
            </w:pPr>
          </w:p>
        </w:tc>
      </w:tr>
    </w:tbl>
    <w:p w:rsidR="004808D5" w:rsidRPr="00554BE0" w:rsidRDefault="004808D5" w:rsidP="00D51208">
      <w:pPr>
        <w:spacing w:after="0" w:line="276" w:lineRule="auto"/>
        <w:jc w:val="both"/>
        <w:rPr>
          <w:rFonts w:ascii="Avenir Next LT Pro" w:eastAsia="Verdana" w:hAnsi="Avenir Next LT Pro" w:cs="Verdana"/>
          <w:bCs/>
        </w:rPr>
      </w:pPr>
    </w:p>
    <w:p w:rsidR="00137B5D" w:rsidRDefault="00137B5D">
      <w:pPr>
        <w:rPr>
          <w:rFonts w:ascii="Avenir Next LT Pro" w:eastAsia="Verdana" w:hAnsi="Avenir Next LT Pro" w:cs="Verdana"/>
          <w:bCs/>
        </w:rPr>
      </w:pPr>
    </w:p>
    <w:sectPr w:rsidR="00137B5D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0B2096" w15:done="0"/>
  <w15:commentEx w15:paraId="39B47C2E" w15:done="0"/>
  <w15:commentEx w15:paraId="5C0CB3B2" w15:done="0"/>
  <w15:commentEx w15:paraId="6E569C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F5EC12" w16cex:dateUtc="2024-08-07T19:38:00Z"/>
  <w16cex:commentExtensible w16cex:durableId="4A180C09" w16cex:dateUtc="2024-08-07T19:36:00Z"/>
  <w16cex:commentExtensible w16cex:durableId="325154ED" w16cex:dateUtc="2024-08-07T19:37:00Z"/>
  <w16cex:commentExtensible w16cex:durableId="0A05CE60" w16cex:dateUtc="2024-08-07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0B2096" w16cid:durableId="4EF5EC12"/>
  <w16cid:commentId w16cid:paraId="39B47C2E" w16cid:durableId="4A180C09"/>
  <w16cid:commentId w16cid:paraId="5C0CB3B2" w16cid:durableId="325154ED"/>
  <w16cid:commentId w16cid:paraId="6E569C56" w16cid:durableId="0A05CE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086" w:rsidRDefault="00434086">
      <w:pPr>
        <w:spacing w:after="0" w:line="240" w:lineRule="auto"/>
      </w:pPr>
      <w:r>
        <w:separator/>
      </w:r>
    </w:p>
  </w:endnote>
  <w:endnote w:type="continuationSeparator" w:id="1">
    <w:p w:rsidR="00434086" w:rsidRDefault="00434086">
      <w:pPr>
        <w:spacing w:after="0" w:line="240" w:lineRule="auto"/>
      </w:pPr>
      <w:r>
        <w:continuationSeparator/>
      </w:r>
    </w:p>
  </w:endnote>
  <w:endnote w:type="continuationNotice" w:id="2">
    <w:p w:rsidR="00434086" w:rsidRDefault="0043408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AB56AD" w:rsidRDefault="00E21716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8A55F1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8A55F1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A32240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A32240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A55DA4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E21716" w:rsidRDefault="00E217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086" w:rsidRDefault="00434086">
      <w:pPr>
        <w:spacing w:after="0" w:line="240" w:lineRule="auto"/>
      </w:pPr>
      <w:r>
        <w:separator/>
      </w:r>
    </w:p>
  </w:footnote>
  <w:footnote w:type="continuationSeparator" w:id="1">
    <w:p w:rsidR="00434086" w:rsidRDefault="00434086">
      <w:pPr>
        <w:spacing w:after="0" w:line="240" w:lineRule="auto"/>
      </w:pPr>
      <w:r>
        <w:continuationSeparator/>
      </w:r>
    </w:p>
  </w:footnote>
  <w:footnote w:type="continuationNotice" w:id="2">
    <w:p w:rsidR="00434086" w:rsidRDefault="0043408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987D7E" w:rsidRDefault="00E21716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F20F1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723D"/>
    <w:rsid w:val="00042C17"/>
    <w:rsid w:val="0004333A"/>
    <w:rsid w:val="00044286"/>
    <w:rsid w:val="000445A5"/>
    <w:rsid w:val="0004557C"/>
    <w:rsid w:val="00046661"/>
    <w:rsid w:val="00051C4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B5D"/>
    <w:rsid w:val="00137D40"/>
    <w:rsid w:val="001476D8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53B"/>
    <w:rsid w:val="00165B52"/>
    <w:rsid w:val="00165F47"/>
    <w:rsid w:val="00166323"/>
    <w:rsid w:val="00173CC9"/>
    <w:rsid w:val="00177125"/>
    <w:rsid w:val="001773CB"/>
    <w:rsid w:val="00180B01"/>
    <w:rsid w:val="00181A28"/>
    <w:rsid w:val="0018324B"/>
    <w:rsid w:val="00185079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4689"/>
    <w:rsid w:val="001A4FA5"/>
    <w:rsid w:val="001A4FAB"/>
    <w:rsid w:val="001B1873"/>
    <w:rsid w:val="001B205C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46EF"/>
    <w:rsid w:val="00225752"/>
    <w:rsid w:val="0022593C"/>
    <w:rsid w:val="00225B63"/>
    <w:rsid w:val="00230166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34DE"/>
    <w:rsid w:val="00293945"/>
    <w:rsid w:val="00294087"/>
    <w:rsid w:val="00295866"/>
    <w:rsid w:val="00297C24"/>
    <w:rsid w:val="002A067D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3FA3"/>
    <w:rsid w:val="002E493A"/>
    <w:rsid w:val="002E49FB"/>
    <w:rsid w:val="002E4D13"/>
    <w:rsid w:val="002F2616"/>
    <w:rsid w:val="002F2D87"/>
    <w:rsid w:val="002F4402"/>
    <w:rsid w:val="002F4513"/>
    <w:rsid w:val="002F725E"/>
    <w:rsid w:val="002F7C88"/>
    <w:rsid w:val="00301824"/>
    <w:rsid w:val="00302292"/>
    <w:rsid w:val="003027C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523E8"/>
    <w:rsid w:val="00353A88"/>
    <w:rsid w:val="00360AE6"/>
    <w:rsid w:val="0036239E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0BD2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2FAC"/>
    <w:rsid w:val="003E32D7"/>
    <w:rsid w:val="003E3900"/>
    <w:rsid w:val="003E52E6"/>
    <w:rsid w:val="003E5454"/>
    <w:rsid w:val="003F051D"/>
    <w:rsid w:val="003F0D93"/>
    <w:rsid w:val="003F1394"/>
    <w:rsid w:val="003F6A25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33D3"/>
    <w:rsid w:val="004338B1"/>
    <w:rsid w:val="00433DB9"/>
    <w:rsid w:val="00434086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DF8"/>
    <w:rsid w:val="0051376C"/>
    <w:rsid w:val="005142C7"/>
    <w:rsid w:val="005145AD"/>
    <w:rsid w:val="005211A7"/>
    <w:rsid w:val="00522CB5"/>
    <w:rsid w:val="00522F24"/>
    <w:rsid w:val="00523A20"/>
    <w:rsid w:val="005255E5"/>
    <w:rsid w:val="00525BE5"/>
    <w:rsid w:val="005305A0"/>
    <w:rsid w:val="00531797"/>
    <w:rsid w:val="00533650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20F1"/>
    <w:rsid w:val="005F4E9F"/>
    <w:rsid w:val="005F78FB"/>
    <w:rsid w:val="006016BE"/>
    <w:rsid w:val="006058E6"/>
    <w:rsid w:val="00605FA4"/>
    <w:rsid w:val="00607024"/>
    <w:rsid w:val="0060775B"/>
    <w:rsid w:val="00612B7D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048B"/>
    <w:rsid w:val="00673D54"/>
    <w:rsid w:val="00690373"/>
    <w:rsid w:val="006906F6"/>
    <w:rsid w:val="00693027"/>
    <w:rsid w:val="00695629"/>
    <w:rsid w:val="00697237"/>
    <w:rsid w:val="006B2818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1F6D"/>
    <w:rsid w:val="006E201D"/>
    <w:rsid w:val="006E452D"/>
    <w:rsid w:val="006E79D9"/>
    <w:rsid w:val="006F0F2F"/>
    <w:rsid w:val="006F6E71"/>
    <w:rsid w:val="00701F9E"/>
    <w:rsid w:val="00704D90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DE0"/>
    <w:rsid w:val="007B36B8"/>
    <w:rsid w:val="007B4473"/>
    <w:rsid w:val="007B4973"/>
    <w:rsid w:val="007B6FFB"/>
    <w:rsid w:val="007C27CB"/>
    <w:rsid w:val="007C4A05"/>
    <w:rsid w:val="007C4DDD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55F1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E41B9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3BAB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BAA"/>
    <w:rsid w:val="00931CAD"/>
    <w:rsid w:val="0093332C"/>
    <w:rsid w:val="0093425F"/>
    <w:rsid w:val="00937E95"/>
    <w:rsid w:val="00940706"/>
    <w:rsid w:val="00941A51"/>
    <w:rsid w:val="00941D64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2D34"/>
    <w:rsid w:val="00A2543D"/>
    <w:rsid w:val="00A32240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A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70196"/>
    <w:rsid w:val="00A70774"/>
    <w:rsid w:val="00A71D00"/>
    <w:rsid w:val="00A72911"/>
    <w:rsid w:val="00A73FD8"/>
    <w:rsid w:val="00A76CFA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7D88"/>
    <w:rsid w:val="00AC4E66"/>
    <w:rsid w:val="00AC5FE6"/>
    <w:rsid w:val="00AC6F4E"/>
    <w:rsid w:val="00AD23FF"/>
    <w:rsid w:val="00AD2EDE"/>
    <w:rsid w:val="00AD3C44"/>
    <w:rsid w:val="00AD74B1"/>
    <w:rsid w:val="00AE29AD"/>
    <w:rsid w:val="00AE2E98"/>
    <w:rsid w:val="00AE74E1"/>
    <w:rsid w:val="00AE7C85"/>
    <w:rsid w:val="00AE7FA8"/>
    <w:rsid w:val="00AF0683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56FB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A64"/>
    <w:rsid w:val="00BD0DB0"/>
    <w:rsid w:val="00BD2313"/>
    <w:rsid w:val="00BE02B3"/>
    <w:rsid w:val="00BE0BA7"/>
    <w:rsid w:val="00BE305B"/>
    <w:rsid w:val="00BE5BF0"/>
    <w:rsid w:val="00BE65BE"/>
    <w:rsid w:val="00BE7E53"/>
    <w:rsid w:val="00BE7EB5"/>
    <w:rsid w:val="00BF0AF7"/>
    <w:rsid w:val="00BF5CB9"/>
    <w:rsid w:val="00C00337"/>
    <w:rsid w:val="00C009A9"/>
    <w:rsid w:val="00C016E4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E38"/>
    <w:rsid w:val="00C70783"/>
    <w:rsid w:val="00C7105C"/>
    <w:rsid w:val="00C717FF"/>
    <w:rsid w:val="00C71AAC"/>
    <w:rsid w:val="00C72384"/>
    <w:rsid w:val="00C7323F"/>
    <w:rsid w:val="00C837FE"/>
    <w:rsid w:val="00C83916"/>
    <w:rsid w:val="00C8670B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1986"/>
    <w:rsid w:val="00CF2247"/>
    <w:rsid w:val="00CF4045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6F52"/>
    <w:rsid w:val="00D47D84"/>
    <w:rsid w:val="00D502D5"/>
    <w:rsid w:val="00D51208"/>
    <w:rsid w:val="00D63414"/>
    <w:rsid w:val="00D64652"/>
    <w:rsid w:val="00D64A03"/>
    <w:rsid w:val="00D64D57"/>
    <w:rsid w:val="00D65FDF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DF6EEE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1716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664C"/>
    <w:rsid w:val="00E7045B"/>
    <w:rsid w:val="00E70530"/>
    <w:rsid w:val="00E707BE"/>
    <w:rsid w:val="00E71218"/>
    <w:rsid w:val="00E729C9"/>
    <w:rsid w:val="00E737E4"/>
    <w:rsid w:val="00E75D51"/>
    <w:rsid w:val="00E8020C"/>
    <w:rsid w:val="00E82CD6"/>
    <w:rsid w:val="00E84A73"/>
    <w:rsid w:val="00E84C5D"/>
    <w:rsid w:val="00E85B23"/>
    <w:rsid w:val="00E9501F"/>
    <w:rsid w:val="00EA0240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5268"/>
    <w:rsid w:val="00EC7428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69D8"/>
    <w:rsid w:val="00EF0D0B"/>
    <w:rsid w:val="00EF4752"/>
    <w:rsid w:val="00F04131"/>
    <w:rsid w:val="00F05A74"/>
    <w:rsid w:val="00F05C28"/>
    <w:rsid w:val="00F06E29"/>
    <w:rsid w:val="00F14903"/>
    <w:rsid w:val="00F1554C"/>
    <w:rsid w:val="00F1625F"/>
    <w:rsid w:val="00F16821"/>
    <w:rsid w:val="00F16A8E"/>
    <w:rsid w:val="00F176C0"/>
    <w:rsid w:val="00F20A5B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7951"/>
    <w:rsid w:val="00F91403"/>
    <w:rsid w:val="00F949E7"/>
    <w:rsid w:val="00F9503A"/>
    <w:rsid w:val="00FA371D"/>
    <w:rsid w:val="00FA3CED"/>
    <w:rsid w:val="00FA6184"/>
    <w:rsid w:val="00FB2104"/>
    <w:rsid w:val="00FB26BF"/>
    <w:rsid w:val="00FB2F88"/>
    <w:rsid w:val="00FB5F36"/>
    <w:rsid w:val="00FB7F1C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1C7D"/>
    <w:rsid w:val="00FD41C2"/>
    <w:rsid w:val="00FD44C8"/>
    <w:rsid w:val="00FD672F"/>
    <w:rsid w:val="00FD6A90"/>
    <w:rsid w:val="00FD7032"/>
    <w:rsid w:val="00FE1E68"/>
    <w:rsid w:val="00FE3B4C"/>
    <w:rsid w:val="00FE3D7D"/>
    <w:rsid w:val="00FE6923"/>
    <w:rsid w:val="00FF1887"/>
    <w:rsid w:val="00FF3ACF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E2171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72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73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ibele\Downloads\PPG1_Edital%2002_2024%20PRODEMA%20Doutorado%20Turma%202025.1%2009.0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E88675-EAAB-43A6-95A5-E6505C3A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PPG1_Edital 02_2024 PRODEMA Doutorado Turma 2025.1 09.08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 S Pontes</dc:creator>
  <cp:lastModifiedBy>PRODEMA UFRN</cp:lastModifiedBy>
  <cp:revision>3</cp:revision>
  <cp:lastPrinted>2023-12-06T14:08:00Z</cp:lastPrinted>
  <dcterms:created xsi:type="dcterms:W3CDTF">2024-08-14T01:19:00Z</dcterms:created>
  <dcterms:modified xsi:type="dcterms:W3CDTF">2024-08-14T01:25:00Z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