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16" w:rsidRDefault="00E21716" w:rsidP="00E21716">
      <w:pPr>
        <w:pStyle w:val="Corpodetexto"/>
        <w:spacing w:before="10"/>
        <w:ind w:right="52"/>
        <w:jc w:val="center"/>
        <w:rPr>
          <w:rFonts w:ascii="Avenir Next LT Pro" w:eastAsia="Verdana" w:hAnsi="Avenir Next LT Pro" w:cs="Verdana"/>
          <w:b/>
          <w:bCs/>
          <w:sz w:val="22"/>
          <w:szCs w:val="22"/>
        </w:rPr>
      </w:pPr>
    </w:p>
    <w:p w:rsidR="00E21716" w:rsidRPr="00137B5D" w:rsidRDefault="00E21716" w:rsidP="00137B5D">
      <w:pPr>
        <w:jc w:val="center"/>
        <w:rPr>
          <w:rFonts w:ascii="Avenir Next LT Pro" w:eastAsia="Verdana" w:hAnsi="Avenir Next LT Pro" w:cs="Verdana"/>
          <w:b/>
          <w:bCs/>
        </w:rPr>
      </w:pPr>
      <w:r w:rsidRPr="00137B5D">
        <w:rPr>
          <w:rFonts w:ascii="Avenir Next LT Pro" w:eastAsia="Verdana" w:hAnsi="Avenir Next LT Pro" w:cs="Verdana"/>
          <w:b/>
          <w:bCs/>
        </w:rPr>
        <w:t>REQUERIMENTO PARA SOLICITAÇÃO DE ATENDIMENTO PELO NOME SOCIAL</w:t>
      </w:r>
    </w:p>
    <w:p w:rsidR="00E21716" w:rsidRPr="00C01703" w:rsidRDefault="00E21716" w:rsidP="00E21716">
      <w:pPr>
        <w:spacing w:line="276" w:lineRule="auto"/>
        <w:ind w:right="615"/>
        <w:jc w:val="center"/>
        <w:rPr>
          <w:rFonts w:ascii="Arial" w:eastAsia="Arial" w:hAnsi="Arial" w:cs="Arial"/>
          <w:b/>
          <w:sz w:val="20"/>
        </w:rPr>
      </w:pPr>
    </w:p>
    <w:tbl>
      <w:tblPr>
        <w:tblStyle w:val="Tabelacomgrade2"/>
        <w:tblW w:w="0" w:type="auto"/>
        <w:tblLook w:val="04A0"/>
      </w:tblPr>
      <w:tblGrid>
        <w:gridCol w:w="10682"/>
      </w:tblGrid>
      <w:tr w:rsidR="00E21716" w:rsidRPr="00C01703" w:rsidTr="00E21716">
        <w:tc>
          <w:tcPr>
            <w:tcW w:w="9810" w:type="dxa"/>
          </w:tcPr>
          <w:p w:rsidR="00E21716" w:rsidRPr="00C01703" w:rsidRDefault="00E21716" w:rsidP="00E21716">
            <w:pPr>
              <w:spacing w:line="276" w:lineRule="auto"/>
              <w:jc w:val="center"/>
              <w:rPr>
                <w:rFonts w:eastAsia="Arial" w:cstheme="minorHAnsi"/>
                <w:b/>
                <w:sz w:val="24"/>
                <w:szCs w:val="24"/>
                <w:lang w:val="pt-BR"/>
              </w:rPr>
            </w:pPr>
          </w:p>
          <w:p w:rsidR="00E21716" w:rsidRPr="00E21716" w:rsidRDefault="00E21716" w:rsidP="00E21716">
            <w:pPr>
              <w:spacing w:line="276" w:lineRule="auto"/>
              <w:jc w:val="center"/>
              <w:rPr>
                <w:rFonts w:ascii="Avenir Next LT Pro" w:eastAsia="Verdana" w:hAnsi="Avenir Next LT Pro" w:cs="Verdana"/>
                <w:b/>
                <w:bCs/>
                <w:lang w:val="pt-BR" w:eastAsia="pt-BR"/>
              </w:rPr>
            </w:pPr>
            <w:r w:rsidRPr="00E21716">
              <w:rPr>
                <w:rFonts w:ascii="Avenir Next LT Pro" w:eastAsia="Verdana" w:hAnsi="Avenir Next LT Pro" w:cs="Verdana"/>
                <w:b/>
                <w:bCs/>
                <w:lang w:val="pt-BR" w:eastAsia="pt-BR"/>
              </w:rPr>
              <w:t>REQUERIMENTO PARA SOLICITAÇÃO DE ATENDIMENTO PELO NOME SOCIAL</w:t>
            </w:r>
          </w:p>
          <w:p w:rsidR="00E21716" w:rsidRPr="00E21716" w:rsidRDefault="00E21716" w:rsidP="00E21716">
            <w:pPr>
              <w:spacing w:line="276" w:lineRule="auto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both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both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both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  <w:r w:rsidRPr="00E21716">
              <w:rPr>
                <w:rFonts w:ascii="Avenir Next LT Pro" w:eastAsia="Verdana" w:hAnsi="Avenir Next LT Pro" w:cs="Verdana"/>
                <w:bCs/>
                <w:lang w:val="pt-BR" w:eastAsia="pt-BR"/>
              </w:rPr>
              <w:t>Eu, ________________________________________________________________________, RG ________________ e  CPF __________________________, solicito, para o fim específico de solicitação de inscrição no Edital Nº0x/202x do Programa de Pós-Graduação XXXXXX , , atendimento pelo meu nome social: ________________________________________________________________________________________________________________________________________________________</w:t>
            </w:r>
          </w:p>
          <w:p w:rsidR="00E21716" w:rsidRPr="00E21716" w:rsidRDefault="00E21716" w:rsidP="00E21716">
            <w:pPr>
              <w:spacing w:line="276" w:lineRule="auto"/>
              <w:jc w:val="both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center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center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center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right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  <w:r w:rsidRPr="00E21716">
              <w:rPr>
                <w:rFonts w:ascii="Avenir Next LT Pro" w:eastAsia="Verdana" w:hAnsi="Avenir Next LT Pro" w:cs="Verdana"/>
                <w:bCs/>
                <w:lang w:val="pt-BR" w:eastAsia="pt-BR"/>
              </w:rPr>
              <w:t>________________, _____ de ______________ de 202___.</w:t>
            </w:r>
          </w:p>
          <w:p w:rsidR="00E21716" w:rsidRPr="00E21716" w:rsidRDefault="00E21716" w:rsidP="00E21716">
            <w:pPr>
              <w:spacing w:line="276" w:lineRule="auto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  <w:r w:rsidRPr="00E21716">
              <w:rPr>
                <w:rFonts w:ascii="Avenir Next LT Pro" w:eastAsia="Verdana" w:hAnsi="Avenir Next LT Pro" w:cs="Verdana"/>
                <w:bCs/>
                <w:lang w:val="pt-BR" w:eastAsia="pt-BR"/>
              </w:rPr>
              <w:t xml:space="preserve">                                                                     Cidade/Estado              data                   mês                    ano               </w:t>
            </w:r>
          </w:p>
          <w:p w:rsidR="00E21716" w:rsidRPr="00E21716" w:rsidRDefault="00E21716" w:rsidP="00E21716">
            <w:pPr>
              <w:spacing w:line="276" w:lineRule="auto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</w:p>
          <w:p w:rsidR="00E21716" w:rsidRPr="00E21716" w:rsidRDefault="00E21716" w:rsidP="00E21716">
            <w:pPr>
              <w:spacing w:line="276" w:lineRule="auto"/>
              <w:jc w:val="center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  <w:r w:rsidRPr="00E21716">
              <w:rPr>
                <w:rFonts w:ascii="Avenir Next LT Pro" w:eastAsia="Verdana" w:hAnsi="Avenir Next LT Pro" w:cs="Verdana"/>
                <w:bCs/>
                <w:lang w:val="pt-BR" w:eastAsia="pt-BR"/>
              </w:rPr>
              <w:t>___________________________________________</w:t>
            </w:r>
          </w:p>
          <w:p w:rsidR="00E21716" w:rsidRPr="00E21716" w:rsidRDefault="00E21716" w:rsidP="00E21716">
            <w:pPr>
              <w:spacing w:line="276" w:lineRule="auto"/>
              <w:jc w:val="center"/>
              <w:rPr>
                <w:rFonts w:ascii="Avenir Next LT Pro" w:eastAsia="Verdana" w:hAnsi="Avenir Next LT Pro" w:cs="Verdana"/>
                <w:bCs/>
                <w:lang w:val="pt-BR" w:eastAsia="pt-BR"/>
              </w:rPr>
            </w:pPr>
            <w:r w:rsidRPr="00E21716">
              <w:rPr>
                <w:rFonts w:ascii="Avenir Next LT Pro" w:eastAsia="Verdana" w:hAnsi="Avenir Next LT Pro" w:cs="Verdana"/>
                <w:bCs/>
                <w:lang w:val="pt-BR" w:eastAsia="pt-BR"/>
              </w:rPr>
              <w:t>Assinatura do candidato</w:t>
            </w:r>
          </w:p>
          <w:p w:rsidR="00E21716" w:rsidRPr="00C01703" w:rsidRDefault="00E21716" w:rsidP="00E21716">
            <w:pPr>
              <w:spacing w:line="276" w:lineRule="auto"/>
              <w:ind w:right="615"/>
              <w:jc w:val="center"/>
              <w:rPr>
                <w:rFonts w:eastAsia="Arial" w:cstheme="minorHAnsi"/>
                <w:b/>
                <w:sz w:val="24"/>
                <w:szCs w:val="24"/>
                <w:lang w:val="pt-BR"/>
              </w:rPr>
            </w:pPr>
          </w:p>
        </w:tc>
      </w:tr>
    </w:tbl>
    <w:p w:rsidR="00E21716" w:rsidRPr="00C01703" w:rsidRDefault="00E21716" w:rsidP="00E21716">
      <w:pPr>
        <w:spacing w:line="276" w:lineRule="auto"/>
        <w:ind w:right="615"/>
        <w:jc w:val="center"/>
        <w:rPr>
          <w:rFonts w:ascii="Arial" w:eastAsia="Arial" w:hAnsi="Arial" w:cs="Arial"/>
          <w:b/>
          <w:sz w:val="20"/>
        </w:rPr>
      </w:pPr>
    </w:p>
    <w:p w:rsidR="00E21716" w:rsidRPr="00C01703" w:rsidRDefault="00E21716" w:rsidP="00E21716">
      <w:pPr>
        <w:spacing w:line="276" w:lineRule="auto"/>
        <w:ind w:right="615"/>
        <w:jc w:val="center"/>
        <w:rPr>
          <w:rFonts w:ascii="Arial" w:eastAsia="Arial" w:hAnsi="Arial" w:cs="Arial"/>
          <w:b/>
          <w:sz w:val="20"/>
        </w:rPr>
      </w:pPr>
    </w:p>
    <w:p w:rsidR="00E21716" w:rsidRPr="00C01703" w:rsidRDefault="00E21716" w:rsidP="00E21716">
      <w:pPr>
        <w:spacing w:line="276" w:lineRule="auto"/>
        <w:ind w:right="615"/>
        <w:jc w:val="center"/>
        <w:rPr>
          <w:rFonts w:ascii="Arial" w:eastAsia="Arial" w:hAnsi="Arial" w:cs="Arial"/>
          <w:b/>
          <w:sz w:val="20"/>
        </w:rPr>
      </w:pPr>
    </w:p>
    <w:sectPr w:rsidR="00E21716" w:rsidRPr="00C01703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0B2096" w15:done="0"/>
  <w15:commentEx w15:paraId="39B47C2E" w15:done="0"/>
  <w15:commentEx w15:paraId="5C0CB3B2" w15:done="0"/>
  <w15:commentEx w15:paraId="6E569C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F5EC12" w16cex:dateUtc="2024-08-07T19:38:00Z"/>
  <w16cex:commentExtensible w16cex:durableId="4A180C09" w16cex:dateUtc="2024-08-07T19:36:00Z"/>
  <w16cex:commentExtensible w16cex:durableId="325154ED" w16cex:dateUtc="2024-08-07T19:37:00Z"/>
  <w16cex:commentExtensible w16cex:durableId="0A05CE60" w16cex:dateUtc="2024-08-07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0B2096" w16cid:durableId="4EF5EC12"/>
  <w16cid:commentId w16cid:paraId="39B47C2E" w16cid:durableId="4A180C09"/>
  <w16cid:commentId w16cid:paraId="5C0CB3B2" w16cid:durableId="325154ED"/>
  <w16cid:commentId w16cid:paraId="6E569C56" w16cid:durableId="0A05CE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051" w:rsidRDefault="002F7051">
      <w:pPr>
        <w:spacing w:after="0" w:line="240" w:lineRule="auto"/>
      </w:pPr>
      <w:r>
        <w:separator/>
      </w:r>
    </w:p>
  </w:endnote>
  <w:endnote w:type="continuationSeparator" w:id="1">
    <w:p w:rsidR="002F7051" w:rsidRDefault="002F7051">
      <w:pPr>
        <w:spacing w:after="0" w:line="240" w:lineRule="auto"/>
      </w:pPr>
      <w:r>
        <w:continuationSeparator/>
      </w:r>
    </w:p>
  </w:endnote>
  <w:endnote w:type="continuationNotice" w:id="2">
    <w:p w:rsidR="002F7051" w:rsidRDefault="002F705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AB56AD" w:rsidRDefault="00E21716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911CDD">
      <w:rPr>
        <w:rFonts w:ascii="Verdana" w:eastAsia="Verdana" w:hAnsi="Verdana" w:cs="Verdana"/>
        <w:b/>
        <w:noProof/>
        <w:color w:val="000000"/>
        <w:sz w:val="20"/>
        <w:szCs w:val="20"/>
      </w:rPr>
      <w:t>24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911CDD">
      <w:rPr>
        <w:rFonts w:ascii="Verdana" w:eastAsia="Verdana" w:hAnsi="Verdana" w:cs="Verdana"/>
        <w:b/>
        <w:noProof/>
        <w:color w:val="000000"/>
        <w:sz w:val="20"/>
        <w:szCs w:val="20"/>
      </w:rPr>
      <w:t>24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911CDD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911CDD">
      <w:rPr>
        <w:rFonts w:ascii="Verdana" w:eastAsia="Verdana" w:hAnsi="Verdana" w:cs="Verdana"/>
        <w:b/>
        <w:noProof/>
        <w:color w:val="000000"/>
        <w:sz w:val="20"/>
        <w:szCs w:val="20"/>
      </w:rPr>
      <w:t>24</w:t>
    </w:r>
    <w:r w:rsidR="000725A7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E21716" w:rsidRDefault="00E217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051" w:rsidRDefault="002F7051">
      <w:pPr>
        <w:spacing w:after="0" w:line="240" w:lineRule="auto"/>
      </w:pPr>
      <w:r>
        <w:separator/>
      </w:r>
    </w:p>
  </w:footnote>
  <w:footnote w:type="continuationSeparator" w:id="1">
    <w:p w:rsidR="002F7051" w:rsidRDefault="002F7051">
      <w:pPr>
        <w:spacing w:after="0" w:line="240" w:lineRule="auto"/>
      </w:pPr>
      <w:r>
        <w:continuationSeparator/>
      </w:r>
    </w:p>
  </w:footnote>
  <w:footnote w:type="continuationNotice" w:id="2">
    <w:p w:rsidR="002F7051" w:rsidRDefault="002F705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987D7E" w:rsidRDefault="00E21716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F20F1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723D"/>
    <w:rsid w:val="00042C17"/>
    <w:rsid w:val="0004333A"/>
    <w:rsid w:val="00044286"/>
    <w:rsid w:val="000445A5"/>
    <w:rsid w:val="0004557C"/>
    <w:rsid w:val="00046661"/>
    <w:rsid w:val="00051C4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25A7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B5D"/>
    <w:rsid w:val="00137D40"/>
    <w:rsid w:val="001476D8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53B"/>
    <w:rsid w:val="00165B52"/>
    <w:rsid w:val="00165F47"/>
    <w:rsid w:val="00166323"/>
    <w:rsid w:val="00173CC9"/>
    <w:rsid w:val="00177125"/>
    <w:rsid w:val="001773CB"/>
    <w:rsid w:val="00180B01"/>
    <w:rsid w:val="00181A28"/>
    <w:rsid w:val="0018324B"/>
    <w:rsid w:val="00185079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4689"/>
    <w:rsid w:val="001A4FA5"/>
    <w:rsid w:val="001A4FAB"/>
    <w:rsid w:val="001B1873"/>
    <w:rsid w:val="001B205C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46EF"/>
    <w:rsid w:val="00225752"/>
    <w:rsid w:val="0022593C"/>
    <w:rsid w:val="00225B63"/>
    <w:rsid w:val="00230166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34DE"/>
    <w:rsid w:val="00293945"/>
    <w:rsid w:val="00294087"/>
    <w:rsid w:val="00295866"/>
    <w:rsid w:val="00297C24"/>
    <w:rsid w:val="002A067D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3FA3"/>
    <w:rsid w:val="002E493A"/>
    <w:rsid w:val="002E49FB"/>
    <w:rsid w:val="002E4D13"/>
    <w:rsid w:val="002F2616"/>
    <w:rsid w:val="002F2D87"/>
    <w:rsid w:val="002F4402"/>
    <w:rsid w:val="002F4513"/>
    <w:rsid w:val="002F7051"/>
    <w:rsid w:val="002F725E"/>
    <w:rsid w:val="002F7C88"/>
    <w:rsid w:val="00301824"/>
    <w:rsid w:val="00302292"/>
    <w:rsid w:val="003027C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523E8"/>
    <w:rsid w:val="00353A88"/>
    <w:rsid w:val="00360AE6"/>
    <w:rsid w:val="0036239E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0BD2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2FAC"/>
    <w:rsid w:val="003E32D7"/>
    <w:rsid w:val="003E3900"/>
    <w:rsid w:val="003E52E6"/>
    <w:rsid w:val="003E5454"/>
    <w:rsid w:val="003F051D"/>
    <w:rsid w:val="003F0D93"/>
    <w:rsid w:val="003F1394"/>
    <w:rsid w:val="003F6A25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08C9"/>
    <w:rsid w:val="004333D3"/>
    <w:rsid w:val="00433725"/>
    <w:rsid w:val="004338B1"/>
    <w:rsid w:val="00433DB9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DF8"/>
    <w:rsid w:val="0051376C"/>
    <w:rsid w:val="005142C7"/>
    <w:rsid w:val="005145AD"/>
    <w:rsid w:val="005211A7"/>
    <w:rsid w:val="00522CB5"/>
    <w:rsid w:val="00523A20"/>
    <w:rsid w:val="005255E5"/>
    <w:rsid w:val="00525BE5"/>
    <w:rsid w:val="005305A0"/>
    <w:rsid w:val="00531797"/>
    <w:rsid w:val="00533650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20F1"/>
    <w:rsid w:val="005F4E9F"/>
    <w:rsid w:val="005F78FB"/>
    <w:rsid w:val="006016BE"/>
    <w:rsid w:val="006058E6"/>
    <w:rsid w:val="00605FA4"/>
    <w:rsid w:val="00607024"/>
    <w:rsid w:val="0060775B"/>
    <w:rsid w:val="00612B7D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048B"/>
    <w:rsid w:val="00673D54"/>
    <w:rsid w:val="00690373"/>
    <w:rsid w:val="006906F6"/>
    <w:rsid w:val="00693027"/>
    <w:rsid w:val="00695629"/>
    <w:rsid w:val="00697237"/>
    <w:rsid w:val="006B2818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0534"/>
    <w:rsid w:val="006E1F6D"/>
    <w:rsid w:val="006E201D"/>
    <w:rsid w:val="006E452D"/>
    <w:rsid w:val="006E79D9"/>
    <w:rsid w:val="006F0F2F"/>
    <w:rsid w:val="006F6E71"/>
    <w:rsid w:val="00701F9E"/>
    <w:rsid w:val="00704D90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DE0"/>
    <w:rsid w:val="007B36B8"/>
    <w:rsid w:val="007B4473"/>
    <w:rsid w:val="007B4973"/>
    <w:rsid w:val="007B6FFB"/>
    <w:rsid w:val="007C27CB"/>
    <w:rsid w:val="007C4A05"/>
    <w:rsid w:val="007C4DDD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1CDD"/>
    <w:rsid w:val="00913BAB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BAA"/>
    <w:rsid w:val="00931CAD"/>
    <w:rsid w:val="0093332C"/>
    <w:rsid w:val="0093425F"/>
    <w:rsid w:val="00937E95"/>
    <w:rsid w:val="00940706"/>
    <w:rsid w:val="00941A51"/>
    <w:rsid w:val="00941D64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2D34"/>
    <w:rsid w:val="00A2543D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70196"/>
    <w:rsid w:val="00A70774"/>
    <w:rsid w:val="00A71D00"/>
    <w:rsid w:val="00A72911"/>
    <w:rsid w:val="00A73FD8"/>
    <w:rsid w:val="00A76CFA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7D88"/>
    <w:rsid w:val="00AC4E66"/>
    <w:rsid w:val="00AC5FE6"/>
    <w:rsid w:val="00AC6F4E"/>
    <w:rsid w:val="00AD23FF"/>
    <w:rsid w:val="00AD2EDE"/>
    <w:rsid w:val="00AD3C44"/>
    <w:rsid w:val="00AD74B1"/>
    <w:rsid w:val="00AE29AD"/>
    <w:rsid w:val="00AE2E98"/>
    <w:rsid w:val="00AE74E1"/>
    <w:rsid w:val="00AE7C85"/>
    <w:rsid w:val="00AE7FA8"/>
    <w:rsid w:val="00AF0683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56FB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A64"/>
    <w:rsid w:val="00BD0DB0"/>
    <w:rsid w:val="00BD2313"/>
    <w:rsid w:val="00BE02B3"/>
    <w:rsid w:val="00BE0BA7"/>
    <w:rsid w:val="00BE305B"/>
    <w:rsid w:val="00BE5BF0"/>
    <w:rsid w:val="00BE65BE"/>
    <w:rsid w:val="00BE7E53"/>
    <w:rsid w:val="00BE7EB5"/>
    <w:rsid w:val="00BF0AF7"/>
    <w:rsid w:val="00BF5CB9"/>
    <w:rsid w:val="00C00337"/>
    <w:rsid w:val="00C009A9"/>
    <w:rsid w:val="00C016E4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E38"/>
    <w:rsid w:val="00C70783"/>
    <w:rsid w:val="00C7105C"/>
    <w:rsid w:val="00C71AAC"/>
    <w:rsid w:val="00C72384"/>
    <w:rsid w:val="00C7323F"/>
    <w:rsid w:val="00C837FE"/>
    <w:rsid w:val="00C83916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1986"/>
    <w:rsid w:val="00CF2247"/>
    <w:rsid w:val="00CF4045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7D84"/>
    <w:rsid w:val="00D502D5"/>
    <w:rsid w:val="00D51208"/>
    <w:rsid w:val="00D63414"/>
    <w:rsid w:val="00D64652"/>
    <w:rsid w:val="00D64A03"/>
    <w:rsid w:val="00D64D57"/>
    <w:rsid w:val="00D65FDF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DF6EEE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1716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664C"/>
    <w:rsid w:val="00E7045B"/>
    <w:rsid w:val="00E70530"/>
    <w:rsid w:val="00E707BE"/>
    <w:rsid w:val="00E71218"/>
    <w:rsid w:val="00E729C9"/>
    <w:rsid w:val="00E737E4"/>
    <w:rsid w:val="00E75D51"/>
    <w:rsid w:val="00E8020C"/>
    <w:rsid w:val="00E82CD6"/>
    <w:rsid w:val="00E84A73"/>
    <w:rsid w:val="00E84C5D"/>
    <w:rsid w:val="00E85B23"/>
    <w:rsid w:val="00E9501F"/>
    <w:rsid w:val="00EA0240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5268"/>
    <w:rsid w:val="00EC7428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69D8"/>
    <w:rsid w:val="00EF0D0B"/>
    <w:rsid w:val="00EF4752"/>
    <w:rsid w:val="00F04131"/>
    <w:rsid w:val="00F05A74"/>
    <w:rsid w:val="00F05C28"/>
    <w:rsid w:val="00F06E29"/>
    <w:rsid w:val="00F14903"/>
    <w:rsid w:val="00F1554C"/>
    <w:rsid w:val="00F1625F"/>
    <w:rsid w:val="00F16821"/>
    <w:rsid w:val="00F16A8E"/>
    <w:rsid w:val="00F176C0"/>
    <w:rsid w:val="00F20A5B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7951"/>
    <w:rsid w:val="00F91403"/>
    <w:rsid w:val="00F949E7"/>
    <w:rsid w:val="00F9503A"/>
    <w:rsid w:val="00FA371D"/>
    <w:rsid w:val="00FA3CED"/>
    <w:rsid w:val="00FA6184"/>
    <w:rsid w:val="00FB2104"/>
    <w:rsid w:val="00FB26BF"/>
    <w:rsid w:val="00FB2F88"/>
    <w:rsid w:val="00FB5F36"/>
    <w:rsid w:val="00FB7F1C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1C7D"/>
    <w:rsid w:val="00FD41C2"/>
    <w:rsid w:val="00FD44C8"/>
    <w:rsid w:val="00FD672F"/>
    <w:rsid w:val="00FD6A90"/>
    <w:rsid w:val="00FD7032"/>
    <w:rsid w:val="00FE1E68"/>
    <w:rsid w:val="00FE3B4C"/>
    <w:rsid w:val="00FE3D7D"/>
    <w:rsid w:val="00FE6923"/>
    <w:rsid w:val="00FF1887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E2171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72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73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ibele\Downloads\PPG1_Edital%2002_2024%20PRODEMA%20Doutorado%20Turma%202025.1%2009.0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Props1.xml><?xml version="1.0" encoding="utf-8"?>
<ds:datastoreItem xmlns:ds="http://schemas.openxmlformats.org/officeDocument/2006/customXml" ds:itemID="{54E88675-EAAB-43A6-95A5-E6505C3A1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PPG1_Edital 02_2024 PRODEMA Doutorado Turma 2025.1 09.08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 S Pontes</dc:creator>
  <cp:lastModifiedBy>PRODEMA UFRN</cp:lastModifiedBy>
  <cp:revision>2</cp:revision>
  <cp:lastPrinted>2023-12-06T14:08:00Z</cp:lastPrinted>
  <dcterms:created xsi:type="dcterms:W3CDTF">2024-08-14T01:22:00Z</dcterms:created>
  <dcterms:modified xsi:type="dcterms:W3CDTF">2024-08-14T01:22:00Z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