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spacing w:before="212"/>
        <w:ind w:right="88"/>
        <w:jc w:val="center"/>
        <w:rPr>
          <w:rFonts w:ascii="Avenir Next LT Pro" w:eastAsia="Verdana" w:hAnsi="Avenir Next LT Pro" w:cs="Verdana"/>
          <w:b/>
          <w:bCs/>
        </w:rPr>
      </w:pPr>
      <w:r w:rsidRPr="00137B5D">
        <w:rPr>
          <w:rFonts w:ascii="Avenir Next LT Pro" w:eastAsia="Verdana" w:hAnsi="Avenir Next LT Pro" w:cs="Verdana"/>
          <w:b/>
          <w:bCs/>
        </w:rPr>
        <w:t>DECLARAÇÃO DE BENEFICIÁRIO E CIÊNCIA DO CRITÉRIO PARA PARTICIPAÇÃO NO PROCESSO SELETIVO NA MODALIDADE DE VAGA DE AÇÃO AFIRMATIVA PARA PESSOAS COM DEFICIÊNCIA NOS TERMOS DA LEI</w:t>
      </w: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  <w:tab w:val="left" w:pos="7404"/>
        </w:tabs>
        <w:spacing w:before="90" w:line="360" w:lineRule="auto"/>
        <w:ind w:left="120"/>
        <w:jc w:val="both"/>
        <w:rPr>
          <w:rFonts w:ascii="Avenir Next LT Pro" w:eastAsia="Verdana" w:hAnsi="Avenir Next LT Pro" w:cs="Verdana"/>
          <w:bCs/>
        </w:rPr>
      </w:pPr>
      <w:r w:rsidRPr="00137B5D">
        <w:rPr>
          <w:rFonts w:ascii="Avenir Next LT Pro" w:eastAsia="Verdana" w:hAnsi="Avenir Next LT Pro" w:cs="Verdana"/>
          <w:bCs/>
        </w:rPr>
        <w:t>Eu,</w:t>
      </w:r>
      <w:r w:rsidRPr="00137B5D">
        <w:rPr>
          <w:rFonts w:ascii="Avenir Next LT Pro" w:eastAsia="Verdana" w:hAnsi="Avenir Next LT Pro" w:cs="Verdana"/>
          <w:bCs/>
        </w:rPr>
        <w:tab/>
        <w:t>, CPF</w:t>
      </w:r>
      <w:r w:rsidRPr="00137B5D">
        <w:rPr>
          <w:rFonts w:ascii="Avenir Next LT Pro" w:eastAsia="Verdana" w:hAnsi="Avenir Next LT Pro" w:cs="Verdana"/>
          <w:bCs/>
        </w:rPr>
        <w:tab/>
        <w:t xml:space="preserve">, me declaro pessoa com deficiência (PcD) termos da lei ao solicitar inscrição na modalidade de vaga de ações afirmativas para PcD no processoseletivo para _____________(mestrado/doutorado) do Programa de Pós-graduação em ___________________da Universidade Federal do Rio Grande do Norte, segundo os termos da Resolução 008/2022 de 21 de junho de 2022 e da Resolução 005/2023 – CONSEPE/CONSAD, de 14 de março de 2023.Estou ciente de que os laudos e exames submetidos em minha solicitação de inscrição serão submetidos à análise da Banca de Validação da SIA -Secretaria de Inclusão e Acessibilidade para comprovação da minha condição de pessoa com deficiência. </w:t>
      </w: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  <w:tab w:val="left" w:pos="7404"/>
        </w:tabs>
        <w:spacing w:before="90" w:line="360" w:lineRule="auto"/>
        <w:ind w:left="120"/>
        <w:jc w:val="both"/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  <w:tab w:val="left" w:pos="7404"/>
        </w:tabs>
        <w:spacing w:before="90" w:line="360" w:lineRule="auto"/>
        <w:ind w:left="120"/>
        <w:jc w:val="both"/>
        <w:rPr>
          <w:rFonts w:ascii="Avenir Next LT Pro" w:eastAsia="Verdana" w:hAnsi="Avenir Next LT Pro" w:cs="Verdana"/>
          <w:bCs/>
        </w:rPr>
      </w:pPr>
      <w:r w:rsidRPr="00137B5D">
        <w:rPr>
          <w:rFonts w:ascii="Avenir Next LT Pro" w:eastAsia="Verdana" w:hAnsi="Avenir Next LT Pro" w:cs="Verdana"/>
          <w:bCs/>
        </w:rPr>
        <w:t xml:space="preserve">TENHO CIÊNCIA ainda, de que poderei ser convocado, mediante agendamento prévio, para o procedimento de validação com a Banca de Validação e que, em caso de emissão de parecer desfavorável ou de não comparecimento, serei automaticamente remanejado para a modalidade de vagas de demanda aberta de ampla concorrência e ficarei em suplência, podendo vir a ser convocado, caso haja vacância e de acordo com a minha colocação na classificação geral do certame. </w:t>
      </w: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  <w:tab w:val="left" w:pos="7404"/>
        </w:tabs>
        <w:spacing w:before="90" w:line="360" w:lineRule="auto"/>
        <w:ind w:left="120"/>
        <w:jc w:val="both"/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  <w:tab w:val="left" w:pos="7404"/>
        </w:tabs>
        <w:spacing w:before="90" w:line="360" w:lineRule="auto"/>
        <w:ind w:left="120"/>
        <w:jc w:val="both"/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tabs>
          <w:tab w:val="left" w:pos="6576"/>
        </w:tabs>
        <w:spacing w:before="120"/>
        <w:ind w:left="3315"/>
        <w:jc w:val="both"/>
        <w:rPr>
          <w:rFonts w:ascii="Avenir Next LT Pro" w:eastAsia="Verdana" w:hAnsi="Avenir Next LT Pro" w:cs="Verdana"/>
          <w:bCs/>
        </w:rPr>
      </w:pPr>
      <w:r w:rsidRPr="00137B5D">
        <w:rPr>
          <w:rFonts w:ascii="Avenir Next LT Pro" w:eastAsia="Verdana" w:hAnsi="Avenir Next LT Pro" w:cs="Verdana"/>
          <w:bCs/>
        </w:rPr>
        <w:t>Natal ,de</w:t>
      </w:r>
      <w:r w:rsidRPr="00137B5D">
        <w:rPr>
          <w:rFonts w:ascii="Avenir Next LT Pro" w:eastAsia="Verdana" w:hAnsi="Avenir Next LT Pro" w:cs="Verdana"/>
          <w:bCs/>
        </w:rPr>
        <w:tab/>
        <w:t>de 20__</w:t>
      </w: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eastAsia="Verdana" w:hAnsi="Avenir Next LT Pro" w:cs="Verdana"/>
          <w:bCs/>
        </w:rPr>
      </w:pPr>
    </w:p>
    <w:p w:rsidR="00137B5D" w:rsidRPr="00137B5D" w:rsidRDefault="00137B5D" w:rsidP="00137B5D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eastAsia="Verdana" w:hAnsi="Avenir Next LT Pro" w:cs="Verdana"/>
          <w:bCs/>
        </w:rPr>
      </w:pPr>
    </w:p>
    <w:p w:rsidR="00137B5D" w:rsidRPr="00137B5D" w:rsidRDefault="00F431FB" w:rsidP="00137B5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venir Next LT Pro" w:eastAsia="Verdana" w:hAnsi="Avenir Next LT Pro" w:cs="Verdana"/>
          <w:bCs/>
        </w:rPr>
      </w:pPr>
      <w:r>
        <w:rPr>
          <w:rFonts w:ascii="Avenir Next LT Pro" w:eastAsia="Verdana" w:hAnsi="Avenir Next LT Pro" w:cs="Verdana"/>
          <w:bCs/>
        </w:rPr>
        <w:pict>
          <v:shape id="Forma Livre 12" o:spid="_x0000_s2050" style="position:absolute;margin-left:90pt;margin-top:14pt;width:354.75pt;height:1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08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" path="m,l7080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p w:rsidR="00AD3C44" w:rsidRDefault="00137B5D" w:rsidP="00463B8C">
      <w:pPr>
        <w:pBdr>
          <w:top w:val="nil"/>
          <w:left w:val="nil"/>
          <w:bottom w:val="nil"/>
          <w:right w:val="nil"/>
          <w:between w:val="nil"/>
        </w:pBdr>
        <w:spacing w:before="91"/>
        <w:ind w:left="1760" w:right="1757"/>
        <w:jc w:val="center"/>
        <w:rPr>
          <w:rFonts w:ascii="Avenir Next LT Pro" w:eastAsia="Verdana" w:hAnsi="Avenir Next LT Pro" w:cs="Verdana"/>
          <w:bCs/>
        </w:rPr>
      </w:pPr>
      <w:r w:rsidRPr="00137B5D">
        <w:rPr>
          <w:rFonts w:ascii="Avenir Next LT Pro" w:eastAsia="Verdana" w:hAnsi="Avenir Next LT Pro" w:cs="Verdana"/>
          <w:bCs/>
        </w:rPr>
        <w:t>ASSINATURA</w:t>
      </w:r>
    </w:p>
    <w:sectPr w:rsidR="00AD3C44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A5" w:rsidRDefault="003039A5">
      <w:pPr>
        <w:spacing w:after="0" w:line="240" w:lineRule="auto"/>
      </w:pPr>
      <w:r>
        <w:separator/>
      </w:r>
    </w:p>
  </w:endnote>
  <w:endnote w:type="continuationSeparator" w:id="1">
    <w:p w:rsidR="003039A5" w:rsidRDefault="003039A5">
      <w:pPr>
        <w:spacing w:after="0" w:line="240" w:lineRule="auto"/>
      </w:pPr>
      <w:r>
        <w:continuationSeparator/>
      </w:r>
    </w:p>
  </w:endnote>
  <w:endnote w:type="continuationNotice" w:id="2">
    <w:p w:rsidR="003039A5" w:rsidRDefault="003039A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463B8C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463B8C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463B8C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463B8C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F431F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A5" w:rsidRDefault="003039A5">
      <w:pPr>
        <w:spacing w:after="0" w:line="240" w:lineRule="auto"/>
      </w:pPr>
      <w:r>
        <w:separator/>
      </w:r>
    </w:p>
  </w:footnote>
  <w:footnote w:type="continuationSeparator" w:id="1">
    <w:p w:rsidR="003039A5" w:rsidRDefault="003039A5">
      <w:pPr>
        <w:spacing w:after="0" w:line="240" w:lineRule="auto"/>
      </w:pPr>
      <w:r>
        <w:continuationSeparator/>
      </w:r>
    </w:p>
  </w:footnote>
  <w:footnote w:type="continuationNotice" w:id="2">
    <w:p w:rsidR="003039A5" w:rsidRDefault="003039A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9A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08C9"/>
    <w:rsid w:val="004333D3"/>
    <w:rsid w:val="00433725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3B8C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053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AAC"/>
    <w:rsid w:val="00C72384"/>
    <w:rsid w:val="00C7323F"/>
    <w:rsid w:val="00C837FE"/>
    <w:rsid w:val="00C83916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7D84"/>
    <w:rsid w:val="00D502D5"/>
    <w:rsid w:val="00D51208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31FB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Props1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2</cp:revision>
  <cp:lastPrinted>2023-12-06T14:08:00Z</cp:lastPrinted>
  <dcterms:created xsi:type="dcterms:W3CDTF">2024-08-14T01:24:00Z</dcterms:created>
  <dcterms:modified xsi:type="dcterms:W3CDTF">2024-08-14T01:24:00Z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